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6DCB" w14:textId="4514BE65" w:rsidR="00566F03" w:rsidRPr="00870203" w:rsidRDefault="00ED1978" w:rsidP="00566F03">
      <w:pPr>
        <w:ind w:left="-567"/>
        <w:rPr>
          <w:rFonts w:ascii="Geomanist Black" w:hAnsi="Geomanist Black"/>
          <w:sz w:val="44"/>
          <w:szCs w:val="44"/>
        </w:rPr>
      </w:pPr>
      <w:r>
        <w:rPr>
          <w:rFonts w:ascii="Geomanist Black" w:hAnsi="Geomanist Black"/>
          <w:sz w:val="44"/>
          <w:szCs w:val="44"/>
        </w:rPr>
        <w:t>L’Escola d’Art d’Olot crea la nova identitat gràfica de Circ a la Plaça</w:t>
      </w:r>
    </w:p>
    <w:p w14:paraId="7F9804D3" w14:textId="77777777" w:rsidR="000962E2" w:rsidRDefault="000962E2" w:rsidP="00566F03">
      <w:pPr>
        <w:tabs>
          <w:tab w:val="left" w:pos="5490"/>
        </w:tabs>
        <w:ind w:left="-567" w:firstLine="567"/>
        <w:rPr>
          <w:rFonts w:ascii="Geomanist Medium" w:hAnsi="Geomanist Medium" w:cs="Arial"/>
          <w:iCs/>
        </w:rPr>
      </w:pPr>
    </w:p>
    <w:p w14:paraId="05FE1C73" w14:textId="77777777" w:rsidR="000962E2" w:rsidRPr="00D728CE" w:rsidRDefault="000962E2" w:rsidP="00566F03">
      <w:pPr>
        <w:pBdr>
          <w:top w:val="single" w:sz="6" w:space="1" w:color="auto"/>
          <w:bottom w:val="single" w:sz="6" w:space="1" w:color="auto"/>
        </w:pBdr>
        <w:tabs>
          <w:tab w:val="left" w:pos="5490"/>
        </w:tabs>
        <w:ind w:left="-567" w:firstLine="567"/>
        <w:rPr>
          <w:rFonts w:ascii="Geomanist Medium" w:hAnsi="Geomanist Medium" w:cs="Arial"/>
          <w:iCs/>
          <w:sz w:val="10"/>
          <w:szCs w:val="10"/>
        </w:rPr>
      </w:pPr>
    </w:p>
    <w:p w14:paraId="14E96A6E" w14:textId="1E1BC03F" w:rsidR="00ED1978" w:rsidRPr="00ED1978" w:rsidRDefault="00ED1978" w:rsidP="00ED1978">
      <w:pPr>
        <w:pStyle w:val="NormalWeb"/>
        <w:ind w:left="-567"/>
        <w:rPr>
          <w:rFonts w:ascii="Geomanist Regular" w:hAnsi="Geomanist Regular" w:cs="Arial"/>
          <w:b/>
          <w:bCs/>
          <w:color w:val="000000"/>
          <w:sz w:val="22"/>
          <w:szCs w:val="22"/>
        </w:rPr>
      </w:pPr>
      <w:r w:rsidRPr="00ED1978">
        <w:rPr>
          <w:rFonts w:ascii="Geomanist Regular" w:hAnsi="Geomanist Regular" w:cs="Arial"/>
          <w:b/>
          <w:bCs/>
          <w:color w:val="000000"/>
          <w:sz w:val="22"/>
          <w:szCs w:val="22"/>
        </w:rPr>
        <w:t xml:space="preserve">L’alumnat </w:t>
      </w:r>
      <w:r w:rsidR="00E17E8E">
        <w:rPr>
          <w:rFonts w:ascii="Geomanist Regular" w:hAnsi="Geomanist Regular" w:cs="Arial"/>
          <w:b/>
          <w:bCs/>
          <w:color w:val="000000"/>
          <w:sz w:val="22"/>
          <w:szCs w:val="22"/>
        </w:rPr>
        <w:t>del cicle superior de Gràfica Publicitària</w:t>
      </w:r>
      <w:r>
        <w:rPr>
          <w:rFonts w:ascii="Geomanist Regular" w:hAnsi="Geomanist Regular" w:cs="Arial"/>
          <w:b/>
          <w:bCs/>
          <w:color w:val="000000"/>
          <w:sz w:val="22"/>
          <w:szCs w:val="22"/>
        </w:rPr>
        <w:t xml:space="preserve"> de l’Escola d’Art d’Olot</w:t>
      </w:r>
      <w:r w:rsidRPr="00ED1978">
        <w:rPr>
          <w:rFonts w:ascii="Geomanist Regular" w:hAnsi="Geomanist Regular" w:cs="Arial"/>
          <w:b/>
          <w:bCs/>
          <w:color w:val="000000"/>
          <w:sz w:val="22"/>
          <w:szCs w:val="22"/>
        </w:rPr>
        <w:t xml:space="preserve"> </w:t>
      </w:r>
      <w:r w:rsidR="00E17E8E">
        <w:rPr>
          <w:rFonts w:ascii="Geomanist Regular" w:hAnsi="Geomanist Regular" w:cs="Arial"/>
          <w:b/>
          <w:bCs/>
          <w:color w:val="000000"/>
          <w:sz w:val="22"/>
          <w:szCs w:val="22"/>
        </w:rPr>
        <w:t xml:space="preserve">ha treballat </w:t>
      </w:r>
      <w:r w:rsidRPr="00ED1978">
        <w:rPr>
          <w:rFonts w:ascii="Geomanist Regular" w:hAnsi="Geomanist Regular" w:cs="Arial"/>
          <w:b/>
          <w:bCs/>
          <w:color w:val="000000"/>
          <w:sz w:val="22"/>
          <w:szCs w:val="22"/>
        </w:rPr>
        <w:t xml:space="preserve">la imatge gràfica de la programació de </w:t>
      </w:r>
      <w:r w:rsidR="00E17E8E">
        <w:rPr>
          <w:rFonts w:ascii="Geomanist Regular" w:hAnsi="Geomanist Regular" w:cs="Arial"/>
          <w:b/>
          <w:bCs/>
          <w:color w:val="000000"/>
          <w:sz w:val="22"/>
          <w:szCs w:val="22"/>
        </w:rPr>
        <w:t xml:space="preserve">Circ a la plaça. </w:t>
      </w:r>
    </w:p>
    <w:p w14:paraId="259A7915" w14:textId="486BCC91" w:rsidR="00ED1978" w:rsidRPr="00ED1978" w:rsidRDefault="00ED1978" w:rsidP="00ED1978">
      <w:pPr>
        <w:pStyle w:val="NormalWeb"/>
        <w:spacing w:before="0" w:beforeAutospacing="0" w:after="0" w:afterAutospacing="0"/>
        <w:ind w:left="-567"/>
        <w:rPr>
          <w:rFonts w:ascii="Geomanist Medium" w:hAnsi="Geomanist Medium" w:cs="Arial"/>
          <w:b/>
          <w:bCs/>
          <w:color w:val="000000"/>
          <w:sz w:val="22"/>
          <w:szCs w:val="22"/>
        </w:rPr>
      </w:pPr>
      <w:r w:rsidRPr="00ED1978">
        <w:rPr>
          <w:rFonts w:ascii="Geomanist Regular" w:hAnsi="Geomanist Regular" w:cs="Arial"/>
          <w:b/>
          <w:bCs/>
          <w:color w:val="000000"/>
          <w:sz w:val="22"/>
          <w:szCs w:val="22"/>
        </w:rPr>
        <w:t xml:space="preserve">El projecte uneix cultura i educació a través d’un encàrrec real desenvolupat </w:t>
      </w:r>
      <w:r>
        <w:rPr>
          <w:rFonts w:ascii="Geomanist Regular" w:hAnsi="Geomanist Regular" w:cs="Arial"/>
          <w:b/>
          <w:bCs/>
          <w:color w:val="000000"/>
          <w:sz w:val="22"/>
          <w:szCs w:val="22"/>
        </w:rPr>
        <w:t>pels estudiants</w:t>
      </w:r>
      <w:r w:rsidRPr="00ED1978">
        <w:rPr>
          <w:rFonts w:ascii="Geomanist Regular" w:hAnsi="Geomanist Regular" w:cs="Arial"/>
          <w:b/>
          <w:bCs/>
          <w:color w:val="000000"/>
          <w:sz w:val="22"/>
          <w:szCs w:val="22"/>
        </w:rPr>
        <w:t xml:space="preserve"> de l’Escola d’Art</w:t>
      </w:r>
      <w:r w:rsidR="00E17E8E">
        <w:rPr>
          <w:rFonts w:ascii="Geomanist Regular" w:hAnsi="Geomanist Regular" w:cs="Arial"/>
          <w:b/>
          <w:bCs/>
          <w:color w:val="000000"/>
          <w:sz w:val="22"/>
          <w:szCs w:val="22"/>
        </w:rPr>
        <w:t>.</w:t>
      </w:r>
    </w:p>
    <w:p w14:paraId="49DFAC7C" w14:textId="77777777" w:rsidR="00F6539F" w:rsidRPr="00154274" w:rsidRDefault="00F6539F" w:rsidP="00566F03">
      <w:pPr>
        <w:pStyle w:val="NormalWeb"/>
        <w:spacing w:before="0" w:beforeAutospacing="0" w:after="0" w:afterAutospacing="0"/>
        <w:ind w:left="-567"/>
        <w:rPr>
          <w:rFonts w:ascii="Geomanist Medium" w:hAnsi="Geomanist Medium" w:cs="Arial"/>
          <w:b/>
          <w:bCs/>
          <w:iCs/>
        </w:rPr>
      </w:pPr>
    </w:p>
    <w:p w14:paraId="572DF63D" w14:textId="77777777" w:rsidR="000962E2" w:rsidRPr="00D728CE" w:rsidRDefault="000962E2" w:rsidP="00566F03">
      <w:pPr>
        <w:pBdr>
          <w:top w:val="single" w:sz="6" w:space="1" w:color="auto"/>
          <w:bottom w:val="single" w:sz="6" w:space="1" w:color="auto"/>
        </w:pBdr>
        <w:tabs>
          <w:tab w:val="left" w:pos="5490"/>
        </w:tabs>
        <w:ind w:left="-567" w:firstLine="567"/>
        <w:rPr>
          <w:rFonts w:ascii="Geomanist Medium" w:hAnsi="Geomanist Medium" w:cs="Arial"/>
          <w:iCs/>
          <w:sz w:val="10"/>
          <w:szCs w:val="10"/>
        </w:rPr>
      </w:pPr>
    </w:p>
    <w:p w14:paraId="1132C9D3" w14:textId="77777777" w:rsidR="00D10F57" w:rsidRPr="00D10F57" w:rsidRDefault="00D10F57" w:rsidP="00D10F57">
      <w:pPr>
        <w:pStyle w:val="NormalWeb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 w:rsidRPr="00D10F57">
        <w:rPr>
          <w:rFonts w:ascii="Geomanist Regular" w:hAnsi="Geomanist Regular" w:cs="Arial"/>
          <w:b/>
          <w:bCs/>
          <w:color w:val="000000"/>
          <w:sz w:val="22"/>
          <w:szCs w:val="22"/>
        </w:rPr>
        <w:t>L’Escola d’Art d’Olot</w:t>
      </w:r>
      <w:r w:rsidRPr="00D10F57">
        <w:rPr>
          <w:rFonts w:ascii="Geomanist Regular" w:hAnsi="Geomanist Regular" w:cs="Arial"/>
          <w:color w:val="000000"/>
          <w:sz w:val="22"/>
          <w:szCs w:val="22"/>
        </w:rPr>
        <w:t xml:space="preserve">, Olot Educació i Olot Cultura han treballat plegats en el desenvolupament de la </w:t>
      </w:r>
      <w:r w:rsidRPr="00D10F57">
        <w:rPr>
          <w:rFonts w:ascii="Geomanist Regular" w:hAnsi="Geomanist Regular" w:cs="Arial"/>
          <w:b/>
          <w:bCs/>
          <w:color w:val="000000"/>
          <w:sz w:val="22"/>
          <w:szCs w:val="22"/>
        </w:rPr>
        <w:t>nova identitat gràfica de Circ a la plaça</w:t>
      </w:r>
      <w:r w:rsidRPr="00D10F57">
        <w:rPr>
          <w:rFonts w:ascii="Geomanist Regular" w:hAnsi="Geomanist Regular" w:cs="Arial"/>
          <w:color w:val="000000"/>
          <w:sz w:val="22"/>
          <w:szCs w:val="22"/>
        </w:rPr>
        <w:t>, la programació d’</w:t>
      </w:r>
      <w:r w:rsidRPr="00D10F57">
        <w:rPr>
          <w:rFonts w:ascii="Geomanist Regular" w:hAnsi="Geomanist Regular" w:cs="Arial"/>
          <w:b/>
          <w:bCs/>
          <w:color w:val="000000"/>
          <w:sz w:val="22"/>
          <w:szCs w:val="22"/>
        </w:rPr>
        <w:t>espectacles de circ contemporani</w:t>
      </w:r>
      <w:r w:rsidRPr="00D10F57">
        <w:rPr>
          <w:rFonts w:ascii="Geomanist Regular" w:hAnsi="Geomanist Regular" w:cs="Arial"/>
          <w:color w:val="000000"/>
          <w:sz w:val="22"/>
          <w:szCs w:val="22"/>
        </w:rPr>
        <w:t xml:space="preserve"> que se celebra els dimecres de juliol a la </w:t>
      </w:r>
      <w:r w:rsidRPr="00D10F57">
        <w:rPr>
          <w:rFonts w:ascii="Geomanist Regular" w:hAnsi="Geomanist Regular" w:cs="Arial"/>
          <w:b/>
          <w:bCs/>
          <w:color w:val="000000"/>
          <w:sz w:val="22"/>
          <w:szCs w:val="22"/>
        </w:rPr>
        <w:t>plaça de Braus d’Olot</w:t>
      </w:r>
      <w:r w:rsidRPr="00D10F57">
        <w:rPr>
          <w:rFonts w:ascii="Geomanist Regular" w:hAnsi="Geomanist Regular" w:cs="Arial"/>
          <w:color w:val="000000"/>
          <w:sz w:val="22"/>
          <w:szCs w:val="22"/>
        </w:rPr>
        <w:t xml:space="preserve">. El projecte s’ha desenvolupat en el marc del cicle formatiu de </w:t>
      </w:r>
      <w:r w:rsidRPr="00D10F57">
        <w:rPr>
          <w:rFonts w:ascii="Geomanist Regular" w:hAnsi="Geomanist Regular" w:cs="Arial"/>
          <w:b/>
          <w:bCs/>
          <w:color w:val="000000"/>
          <w:sz w:val="22"/>
          <w:szCs w:val="22"/>
        </w:rPr>
        <w:t>Gràfica Publicitària</w:t>
      </w:r>
      <w:r w:rsidRPr="00D10F57">
        <w:rPr>
          <w:rFonts w:ascii="Geomanist Regular" w:hAnsi="Geomanist Regular" w:cs="Arial"/>
          <w:color w:val="000000"/>
          <w:sz w:val="22"/>
          <w:szCs w:val="22"/>
        </w:rPr>
        <w:t xml:space="preserve"> de l’Escola d’Art, una assignatura centrada en la planificació, organització i desenvolupament de projectes professionals a partir d’encàrrecs reals.</w:t>
      </w:r>
    </w:p>
    <w:p w14:paraId="647566B6" w14:textId="77777777" w:rsidR="00D10F57" w:rsidRPr="00D10F57" w:rsidRDefault="00D10F57" w:rsidP="00D10F57">
      <w:pPr>
        <w:pStyle w:val="NormalWeb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 w:rsidRPr="00D10F57">
        <w:rPr>
          <w:rFonts w:ascii="Geomanist Regular" w:hAnsi="Geomanist Regular" w:cs="Arial"/>
          <w:color w:val="000000"/>
          <w:sz w:val="22"/>
          <w:szCs w:val="22"/>
        </w:rPr>
        <w:t>A través d’aquesta proposta, l’alumnat ha pogut treballar en un context professional vinculat a la realitat cultural de la ciutat, fomentant el treball en equip, la relació amb clients reals i la producció de materials aplicats a un projecte cultural públic.</w:t>
      </w:r>
    </w:p>
    <w:p w14:paraId="06F243C4" w14:textId="77777777" w:rsidR="00D10F57" w:rsidRPr="00D10F57" w:rsidRDefault="00D10F57" w:rsidP="00D10F57">
      <w:pPr>
        <w:pStyle w:val="NormalWeb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 w:rsidRPr="00D10F57">
        <w:rPr>
          <w:rFonts w:ascii="Geomanist Regular" w:hAnsi="Geomanist Regular" w:cs="Arial"/>
          <w:color w:val="000000"/>
          <w:sz w:val="22"/>
          <w:szCs w:val="22"/>
        </w:rPr>
        <w:t xml:space="preserve">El punt de partida del projecte va ser un brífing real rebut per part de l’Ajuntament per crear la nova identitat visual de </w:t>
      </w:r>
      <w:r w:rsidRPr="00D10F57">
        <w:rPr>
          <w:rFonts w:ascii="Geomanist Regular" w:hAnsi="Geomanist Regular" w:cs="Arial"/>
          <w:b/>
          <w:bCs/>
          <w:color w:val="000000"/>
          <w:sz w:val="22"/>
          <w:szCs w:val="22"/>
        </w:rPr>
        <w:t>Circ a la plaça</w:t>
      </w:r>
      <w:r w:rsidRPr="00D10F57">
        <w:rPr>
          <w:rFonts w:ascii="Geomanist Regular" w:hAnsi="Geomanist Regular" w:cs="Arial"/>
          <w:color w:val="000000"/>
          <w:sz w:val="22"/>
          <w:szCs w:val="22"/>
        </w:rPr>
        <w:t>. En una primera fase, cada estudiant va treballar una proposta a nivell individual i de totes es va seleccionar la d’</w:t>
      </w:r>
      <w:r w:rsidRPr="00D10F57">
        <w:rPr>
          <w:rFonts w:ascii="Geomanist Regular" w:hAnsi="Geomanist Regular" w:cs="Arial"/>
          <w:b/>
          <w:bCs/>
          <w:color w:val="000000"/>
          <w:sz w:val="22"/>
          <w:szCs w:val="22"/>
        </w:rPr>
        <w:t>Aleix Masip</w:t>
      </w:r>
      <w:r w:rsidRPr="00D10F57">
        <w:rPr>
          <w:rFonts w:ascii="Geomanist Regular" w:hAnsi="Geomanist Regular" w:cs="Arial"/>
          <w:color w:val="000000"/>
          <w:sz w:val="22"/>
          <w:szCs w:val="22"/>
        </w:rPr>
        <w:t>, a partir de la qual van treballar el projecte plegats. Els estudiants es van organitzar en dos grans grups: desenvolupament gràfic i gestió i producció, actuant com si es tractés d’un entorn professional real.</w:t>
      </w:r>
    </w:p>
    <w:p w14:paraId="171E5C0B" w14:textId="77777777" w:rsidR="00D10F57" w:rsidRPr="00D10F57" w:rsidRDefault="00D10F57" w:rsidP="00D10F57">
      <w:pPr>
        <w:pStyle w:val="NormalWeb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 w:rsidRPr="00D10F57">
        <w:rPr>
          <w:rFonts w:ascii="Geomanist Regular" w:hAnsi="Geomanist Regular" w:cs="Arial"/>
          <w:color w:val="000000"/>
          <w:sz w:val="22"/>
          <w:szCs w:val="22"/>
        </w:rPr>
        <w:t>Aquesta iniciativa és un exemple més de la voluntat de l’Àrea de Cultura i Educació de l’</w:t>
      </w:r>
      <w:r w:rsidRPr="00D10F57">
        <w:rPr>
          <w:rFonts w:ascii="Geomanist Regular" w:hAnsi="Geomanist Regular" w:cs="Arial"/>
          <w:b/>
          <w:bCs/>
          <w:color w:val="000000"/>
          <w:sz w:val="22"/>
          <w:szCs w:val="22"/>
        </w:rPr>
        <w:t>Ajuntament d’Olot</w:t>
      </w:r>
      <w:r w:rsidRPr="00D10F57">
        <w:rPr>
          <w:rFonts w:ascii="Geomanist Regular" w:hAnsi="Geomanist Regular" w:cs="Arial"/>
          <w:color w:val="000000"/>
          <w:sz w:val="22"/>
          <w:szCs w:val="22"/>
        </w:rPr>
        <w:t xml:space="preserve"> de generar projectes que connectin els àmbit educatiu i cultural.</w:t>
      </w:r>
    </w:p>
    <w:p w14:paraId="02BDE16D" w14:textId="77777777" w:rsidR="00D10F57" w:rsidRPr="00D10F57" w:rsidRDefault="00D10F57" w:rsidP="00D10F57">
      <w:pPr>
        <w:pStyle w:val="NormalWeb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 w:rsidRPr="00D10F57">
        <w:rPr>
          <w:rFonts w:ascii="Geomanist Regular" w:hAnsi="Geomanist Regular" w:cs="Arial"/>
          <w:b/>
          <w:bCs/>
          <w:color w:val="000000"/>
          <w:sz w:val="22"/>
          <w:szCs w:val="22"/>
        </w:rPr>
        <w:t>El concepte gràfic</w:t>
      </w:r>
      <w:r w:rsidRPr="00D10F57">
        <w:rPr>
          <w:rFonts w:ascii="Geomanist Regular" w:hAnsi="Geomanist Regular" w:cs="Arial"/>
          <w:color w:val="000000"/>
          <w:sz w:val="22"/>
          <w:szCs w:val="22"/>
        </w:rPr>
        <w:br/>
        <w:t xml:space="preserve">La nova imatge és la creació d’un </w:t>
      </w:r>
      <w:r w:rsidRPr="00D10F57">
        <w:rPr>
          <w:rFonts w:ascii="Geomanist Regular" w:hAnsi="Geomanist Regular" w:cs="Arial"/>
          <w:b/>
          <w:bCs/>
          <w:color w:val="000000"/>
          <w:sz w:val="22"/>
          <w:szCs w:val="22"/>
        </w:rPr>
        <w:t>sistema visual</w:t>
      </w:r>
      <w:r w:rsidRPr="00D10F57">
        <w:rPr>
          <w:rFonts w:ascii="Geomanist Regular" w:hAnsi="Geomanist Regular" w:cs="Arial"/>
          <w:color w:val="000000"/>
          <w:sz w:val="22"/>
          <w:szCs w:val="22"/>
        </w:rPr>
        <w:t xml:space="preserve"> basat en formes geomètriques i colors vius que evoquen tant l’arquitectura de la </w:t>
      </w:r>
      <w:r w:rsidRPr="00D10F57">
        <w:rPr>
          <w:rFonts w:ascii="Geomanist Regular" w:hAnsi="Geomanist Regular" w:cs="Arial"/>
          <w:b/>
          <w:bCs/>
          <w:color w:val="000000"/>
          <w:sz w:val="22"/>
          <w:szCs w:val="22"/>
        </w:rPr>
        <w:t>plaça de Braus</w:t>
      </w:r>
      <w:r w:rsidRPr="00D10F57">
        <w:rPr>
          <w:rFonts w:ascii="Geomanist Regular" w:hAnsi="Geomanist Regular" w:cs="Arial"/>
          <w:color w:val="000000"/>
          <w:sz w:val="22"/>
          <w:szCs w:val="22"/>
        </w:rPr>
        <w:t xml:space="preserve"> com l’univers del </w:t>
      </w:r>
      <w:r w:rsidRPr="00D10F57">
        <w:rPr>
          <w:rFonts w:ascii="Geomanist Regular" w:hAnsi="Geomanist Regular" w:cs="Arial"/>
          <w:b/>
          <w:bCs/>
          <w:color w:val="000000"/>
          <w:sz w:val="22"/>
          <w:szCs w:val="22"/>
        </w:rPr>
        <w:t>circ contemporani</w:t>
      </w:r>
      <w:r w:rsidRPr="00D10F57">
        <w:rPr>
          <w:rFonts w:ascii="Geomanist Regular" w:hAnsi="Geomanist Regular" w:cs="Arial"/>
          <w:color w:val="000000"/>
          <w:sz w:val="22"/>
          <w:szCs w:val="22"/>
        </w:rPr>
        <w:t xml:space="preserve">. La identitat visual s’ha plantejat des d’una mirada contemporània i experimental, amb l’objectiu de crear un </w:t>
      </w:r>
      <w:r w:rsidRPr="00D10F57">
        <w:rPr>
          <w:rFonts w:ascii="Geomanist Regular" w:hAnsi="Geomanist Regular" w:cs="Arial"/>
          <w:b/>
          <w:bCs/>
          <w:color w:val="000000"/>
          <w:sz w:val="22"/>
          <w:szCs w:val="22"/>
        </w:rPr>
        <w:t>sistema gràfic flexible i adaptable</w:t>
      </w:r>
      <w:r w:rsidRPr="00D10F57">
        <w:rPr>
          <w:rFonts w:ascii="Geomanist Regular" w:hAnsi="Geomanist Regular" w:cs="Arial"/>
          <w:color w:val="000000"/>
          <w:sz w:val="22"/>
          <w:szCs w:val="22"/>
        </w:rPr>
        <w:t xml:space="preserve"> a múltiples formats de comunicació. La proposta s’ha inspirat en referents moderns de </w:t>
      </w:r>
      <w:r w:rsidRPr="00D10F57">
        <w:rPr>
          <w:rFonts w:ascii="Geomanist Regular" w:hAnsi="Geomanist Regular" w:cs="Arial"/>
          <w:b/>
          <w:bCs/>
          <w:color w:val="000000"/>
          <w:sz w:val="22"/>
          <w:szCs w:val="22"/>
        </w:rPr>
        <w:t>disseny gràfic</w:t>
      </w:r>
      <w:r w:rsidRPr="00D10F57">
        <w:rPr>
          <w:rFonts w:ascii="Geomanist Regular" w:hAnsi="Geomanist Regular" w:cs="Arial"/>
          <w:color w:val="000000"/>
          <w:sz w:val="22"/>
          <w:szCs w:val="22"/>
        </w:rPr>
        <w:t xml:space="preserve"> com la identitat dels Jocs Olímpics de París 2024.</w:t>
      </w:r>
    </w:p>
    <w:p w14:paraId="08A2A2F6" w14:textId="2D12B5F4" w:rsidR="00E17E8E" w:rsidRPr="00E17E8E" w:rsidRDefault="00E17E8E" w:rsidP="00E17E8E">
      <w:pPr>
        <w:pStyle w:val="NormalWeb"/>
        <w:spacing w:before="0" w:beforeAutospacing="0" w:after="0" w:afterAutospacing="0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 w:rsidRPr="00D10F57">
        <w:rPr>
          <w:rFonts w:ascii="Geomanist Regular" w:hAnsi="Geomanist Regular" w:cs="Arial"/>
          <w:b/>
          <w:bCs/>
          <w:color w:val="000000"/>
          <w:sz w:val="22"/>
          <w:szCs w:val="22"/>
        </w:rPr>
        <w:lastRenderedPageBreak/>
        <w:t>La programació de Circ a la plaça 2026</w:t>
      </w:r>
      <w:r w:rsidR="00D10F57">
        <w:rPr>
          <w:rFonts w:ascii="Geomanist Regular" w:hAnsi="Geomanist Regular" w:cs="Arial"/>
          <w:b/>
          <w:bCs/>
          <w:color w:val="000000"/>
          <w:sz w:val="22"/>
          <w:szCs w:val="22"/>
          <w:u w:val="single"/>
        </w:rPr>
        <w:br/>
      </w:r>
      <w:r w:rsidRPr="00E17E8E">
        <w:rPr>
          <w:rFonts w:ascii="Geomanist Regular" w:hAnsi="Geomanist Regular" w:cs="Arial"/>
          <w:color w:val="000000"/>
          <w:sz w:val="22"/>
          <w:szCs w:val="22"/>
        </w:rPr>
        <w:t>Circ a la pla</w:t>
      </w:r>
      <w:r>
        <w:rPr>
          <w:rFonts w:ascii="Geomanist Regular" w:hAnsi="Geomanist Regular" w:cs="Arial"/>
          <w:color w:val="000000"/>
          <w:sz w:val="22"/>
          <w:szCs w:val="22"/>
        </w:rPr>
        <w:t xml:space="preserve">ça oferirà, com cada any, espectacles de circ contemporani els dimecres de juliol, a les 20 h, a la plaça de Braus. </w:t>
      </w:r>
    </w:p>
    <w:p w14:paraId="37D92C38" w14:textId="374F061A" w:rsidR="00ED1978" w:rsidRPr="00ED1978" w:rsidRDefault="00ED1978" w:rsidP="00ED1978">
      <w:pPr>
        <w:pStyle w:val="NormalWeb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 w:rsidRPr="00ED1978">
        <w:rPr>
          <w:rFonts w:ascii="Geomanist Regular" w:hAnsi="Geomanist Regular" w:cs="Arial"/>
          <w:color w:val="000000"/>
          <w:sz w:val="22"/>
          <w:szCs w:val="22"/>
        </w:rPr>
        <w:t>La programació arrencarà l’1 de juliol amb</w:t>
      </w:r>
      <w:r w:rsidR="00335744">
        <w:rPr>
          <w:rFonts w:ascii="Geomanist Regular" w:hAnsi="Geomanist Regular" w:cs="Arial"/>
          <w:color w:val="000000"/>
          <w:sz w:val="22"/>
          <w:szCs w:val="22"/>
        </w:rPr>
        <w:t xml:space="preserve"> l’espectacle</w:t>
      </w:r>
      <w:r w:rsidRPr="00ED1978">
        <w:rPr>
          <w:rFonts w:ascii="Geomanist Regular" w:hAnsi="Geomanist Regular" w:cs="Arial"/>
          <w:color w:val="000000"/>
          <w:sz w:val="22"/>
          <w:szCs w:val="22"/>
        </w:rPr>
        <w:t xml:space="preserve"> </w:t>
      </w:r>
      <w:r w:rsidRPr="00506381">
        <w:rPr>
          <w:rFonts w:ascii="Geomanist Regular" w:hAnsi="Geomanist Regular" w:cs="Arial"/>
          <w:i/>
          <w:iCs/>
          <w:color w:val="000000"/>
          <w:sz w:val="22"/>
          <w:szCs w:val="22"/>
        </w:rPr>
        <w:t>Eh?!,</w:t>
      </w:r>
      <w:r w:rsidRPr="00ED1978">
        <w:rPr>
          <w:rFonts w:ascii="Geomanist Regular" w:hAnsi="Geomanist Regular" w:cs="Arial"/>
          <w:color w:val="000000"/>
          <w:sz w:val="22"/>
          <w:szCs w:val="22"/>
        </w:rPr>
        <w:t xml:space="preserve"> de la companyia </w:t>
      </w:r>
      <w:hyperlink r:id="rId8" w:history="1">
        <w:proofErr w:type="spellStart"/>
        <w:r w:rsidRPr="009934D0">
          <w:rPr>
            <w:rStyle w:val="Hipervnculo"/>
            <w:rFonts w:ascii="Geomanist Regular" w:hAnsi="Geomanist Regular" w:cs="Arial"/>
            <w:b/>
            <w:bCs/>
            <w:sz w:val="22"/>
            <w:szCs w:val="22"/>
          </w:rPr>
          <w:t>Flying</w:t>
        </w:r>
        <w:proofErr w:type="spellEnd"/>
        <w:r w:rsidRPr="009934D0">
          <w:rPr>
            <w:rStyle w:val="Hipervnculo"/>
            <w:rFonts w:ascii="Geomanist Regular" w:hAnsi="Geomanist Regular" w:cs="Arial"/>
            <w:b/>
            <w:bCs/>
            <w:sz w:val="22"/>
            <w:szCs w:val="22"/>
          </w:rPr>
          <w:t xml:space="preserve"> </w:t>
        </w:r>
        <w:proofErr w:type="spellStart"/>
        <w:r w:rsidRPr="009934D0">
          <w:rPr>
            <w:rStyle w:val="Hipervnculo"/>
            <w:rFonts w:ascii="Geomanist Regular" w:hAnsi="Geomanist Regular" w:cs="Arial"/>
            <w:b/>
            <w:bCs/>
            <w:sz w:val="22"/>
            <w:szCs w:val="22"/>
          </w:rPr>
          <w:t>Pikmis</w:t>
        </w:r>
        <w:proofErr w:type="spellEnd"/>
      </w:hyperlink>
      <w:r w:rsidRPr="00ED1978">
        <w:rPr>
          <w:rFonts w:ascii="Geomanist Regular" w:hAnsi="Geomanist Regular" w:cs="Arial"/>
          <w:color w:val="000000"/>
          <w:sz w:val="22"/>
          <w:szCs w:val="22"/>
        </w:rPr>
        <w:t xml:space="preserve">; continuarà el 8 de juliol amb </w:t>
      </w:r>
      <w:proofErr w:type="spellStart"/>
      <w:r w:rsidRPr="00506381">
        <w:rPr>
          <w:rFonts w:ascii="Geomanist Regular" w:hAnsi="Geomanist Regular" w:cs="Arial"/>
          <w:i/>
          <w:iCs/>
          <w:color w:val="000000"/>
          <w:sz w:val="22"/>
          <w:szCs w:val="22"/>
        </w:rPr>
        <w:t>Epiphytes</w:t>
      </w:r>
      <w:proofErr w:type="spellEnd"/>
      <w:r w:rsidRPr="00ED1978">
        <w:rPr>
          <w:rFonts w:ascii="Geomanist Regular" w:hAnsi="Geomanist Regular" w:cs="Arial"/>
          <w:color w:val="000000"/>
          <w:sz w:val="22"/>
          <w:szCs w:val="22"/>
        </w:rPr>
        <w:t xml:space="preserve">, de </w:t>
      </w:r>
      <w:r w:rsidR="00506381">
        <w:rPr>
          <w:rFonts w:ascii="Geomanist Regular" w:hAnsi="Geomanist Regular" w:cs="Arial"/>
          <w:color w:val="000000"/>
          <w:sz w:val="22"/>
          <w:szCs w:val="22"/>
        </w:rPr>
        <w:t xml:space="preserve">la </w:t>
      </w:r>
      <w:hyperlink r:id="rId9" w:history="1">
        <w:proofErr w:type="spellStart"/>
        <w:r w:rsidRPr="009934D0">
          <w:rPr>
            <w:rStyle w:val="Hipervnculo"/>
            <w:rFonts w:ascii="Geomanist Regular" w:hAnsi="Geomanist Regular" w:cs="Arial"/>
            <w:b/>
            <w:bCs/>
            <w:sz w:val="22"/>
            <w:szCs w:val="22"/>
          </w:rPr>
          <w:t>Cie</w:t>
        </w:r>
        <w:proofErr w:type="spellEnd"/>
        <w:r w:rsidRPr="009934D0">
          <w:rPr>
            <w:rStyle w:val="Hipervnculo"/>
            <w:rFonts w:ascii="Geomanist Regular" w:hAnsi="Geomanist Regular" w:cs="Arial"/>
            <w:b/>
            <w:bCs/>
            <w:sz w:val="22"/>
            <w:szCs w:val="22"/>
          </w:rPr>
          <w:t xml:space="preserve"> </w:t>
        </w:r>
        <w:r w:rsidR="00506381" w:rsidRPr="009934D0">
          <w:rPr>
            <w:rStyle w:val="Hipervnculo"/>
            <w:rFonts w:ascii="Geomanist Regular" w:hAnsi="Geomanist Regular" w:cs="Arial"/>
            <w:b/>
            <w:bCs/>
            <w:sz w:val="22"/>
            <w:szCs w:val="22"/>
          </w:rPr>
          <w:t>d</w:t>
        </w:r>
        <w:r w:rsidRPr="009934D0">
          <w:rPr>
            <w:rStyle w:val="Hipervnculo"/>
            <w:rFonts w:ascii="Geomanist Regular" w:hAnsi="Geomanist Regular" w:cs="Arial"/>
            <w:b/>
            <w:bCs/>
            <w:sz w:val="22"/>
            <w:szCs w:val="22"/>
          </w:rPr>
          <w:t xml:space="preserve">es </w:t>
        </w:r>
        <w:proofErr w:type="spellStart"/>
        <w:r w:rsidR="00506381" w:rsidRPr="009934D0">
          <w:rPr>
            <w:rStyle w:val="Hipervnculo"/>
            <w:rFonts w:ascii="Geomanist Regular" w:hAnsi="Geomanist Regular" w:cs="Arial"/>
            <w:b/>
            <w:bCs/>
            <w:sz w:val="22"/>
            <w:szCs w:val="22"/>
          </w:rPr>
          <w:t>C</w:t>
        </w:r>
        <w:r w:rsidRPr="009934D0">
          <w:rPr>
            <w:rStyle w:val="Hipervnculo"/>
            <w:rFonts w:ascii="Geomanist Regular" w:hAnsi="Geomanist Regular" w:cs="Arial"/>
            <w:b/>
            <w:bCs/>
            <w:sz w:val="22"/>
            <w:szCs w:val="22"/>
          </w:rPr>
          <w:t>haussons</w:t>
        </w:r>
        <w:proofErr w:type="spellEnd"/>
        <w:r w:rsidRPr="009934D0">
          <w:rPr>
            <w:rStyle w:val="Hipervnculo"/>
            <w:rFonts w:ascii="Geomanist Regular" w:hAnsi="Geomanist Regular" w:cs="Arial"/>
            <w:b/>
            <w:bCs/>
            <w:sz w:val="22"/>
            <w:szCs w:val="22"/>
          </w:rPr>
          <w:t xml:space="preserve"> </w:t>
        </w:r>
        <w:proofErr w:type="spellStart"/>
        <w:r w:rsidR="00506381" w:rsidRPr="009934D0">
          <w:rPr>
            <w:rStyle w:val="Hipervnculo"/>
            <w:rFonts w:ascii="Geomanist Regular" w:hAnsi="Geomanist Regular" w:cs="Arial"/>
            <w:b/>
            <w:bCs/>
            <w:sz w:val="22"/>
            <w:szCs w:val="22"/>
          </w:rPr>
          <w:t>R</w:t>
        </w:r>
        <w:r w:rsidRPr="009934D0">
          <w:rPr>
            <w:rStyle w:val="Hipervnculo"/>
            <w:rFonts w:ascii="Geomanist Regular" w:hAnsi="Geomanist Regular" w:cs="Arial"/>
            <w:b/>
            <w:bCs/>
            <w:sz w:val="22"/>
            <w:szCs w:val="22"/>
          </w:rPr>
          <w:t>ouges</w:t>
        </w:r>
        <w:proofErr w:type="spellEnd"/>
      </w:hyperlink>
      <w:r w:rsidRPr="00ED1978">
        <w:rPr>
          <w:rFonts w:ascii="Geomanist Regular" w:hAnsi="Geomanist Regular" w:cs="Arial"/>
          <w:color w:val="000000"/>
          <w:sz w:val="22"/>
          <w:szCs w:val="22"/>
        </w:rPr>
        <w:t xml:space="preserve">; el 15 de juliol serà el torn de </w:t>
      </w:r>
      <w:proofErr w:type="spellStart"/>
      <w:r w:rsidRPr="00506381">
        <w:rPr>
          <w:rFonts w:ascii="Geomanist Regular" w:hAnsi="Geomanist Regular" w:cs="Arial"/>
          <w:i/>
          <w:iCs/>
          <w:color w:val="000000"/>
          <w:sz w:val="22"/>
          <w:szCs w:val="22"/>
        </w:rPr>
        <w:t>Josianes</w:t>
      </w:r>
      <w:proofErr w:type="spellEnd"/>
      <w:r w:rsidRPr="00506381">
        <w:rPr>
          <w:rFonts w:ascii="Geomanist Regular" w:hAnsi="Geomanist Regular" w:cs="Arial"/>
          <w:i/>
          <w:iCs/>
          <w:color w:val="000000"/>
          <w:sz w:val="22"/>
          <w:szCs w:val="22"/>
        </w:rPr>
        <w:t xml:space="preserve"> ou l’art de la </w:t>
      </w:r>
      <w:proofErr w:type="spellStart"/>
      <w:r w:rsidRPr="00506381">
        <w:rPr>
          <w:rFonts w:ascii="Geomanist Regular" w:hAnsi="Geomanist Regular" w:cs="Arial"/>
          <w:i/>
          <w:iCs/>
          <w:color w:val="000000"/>
          <w:sz w:val="22"/>
          <w:szCs w:val="22"/>
        </w:rPr>
        <w:t>résistance</w:t>
      </w:r>
      <w:proofErr w:type="spellEnd"/>
      <w:r w:rsidRPr="00506381">
        <w:rPr>
          <w:rFonts w:ascii="Geomanist Regular" w:hAnsi="Geomanist Regular" w:cs="Arial"/>
          <w:i/>
          <w:iCs/>
          <w:color w:val="000000"/>
          <w:sz w:val="22"/>
          <w:szCs w:val="22"/>
        </w:rPr>
        <w:t>,</w:t>
      </w:r>
      <w:r w:rsidRPr="00ED1978">
        <w:rPr>
          <w:rFonts w:ascii="Geomanist Regular" w:hAnsi="Geomanist Regular" w:cs="Arial"/>
          <w:color w:val="000000"/>
          <w:sz w:val="22"/>
          <w:szCs w:val="22"/>
        </w:rPr>
        <w:t xml:space="preserve"> de </w:t>
      </w:r>
      <w:hyperlink r:id="rId10" w:history="1">
        <w:r w:rsidRPr="009934D0">
          <w:rPr>
            <w:rStyle w:val="Hipervnculo"/>
            <w:rFonts w:ascii="Geomanist Regular" w:hAnsi="Geomanist Regular" w:cs="Arial"/>
            <w:b/>
            <w:bCs/>
            <w:sz w:val="22"/>
            <w:szCs w:val="22"/>
          </w:rPr>
          <w:t xml:space="preserve">Les </w:t>
        </w:r>
        <w:proofErr w:type="spellStart"/>
        <w:r w:rsidRPr="009934D0">
          <w:rPr>
            <w:rStyle w:val="Hipervnculo"/>
            <w:rFonts w:ascii="Geomanist Regular" w:hAnsi="Geomanist Regular" w:cs="Arial"/>
            <w:b/>
            <w:bCs/>
            <w:sz w:val="22"/>
            <w:szCs w:val="22"/>
          </w:rPr>
          <w:t>Josianes</w:t>
        </w:r>
        <w:proofErr w:type="spellEnd"/>
      </w:hyperlink>
      <w:r w:rsidRPr="00ED1978">
        <w:rPr>
          <w:rFonts w:ascii="Geomanist Regular" w:hAnsi="Geomanist Regular" w:cs="Arial"/>
          <w:color w:val="000000"/>
          <w:sz w:val="22"/>
          <w:szCs w:val="22"/>
        </w:rPr>
        <w:t xml:space="preserve">, i es tancarà el 22 de juliol amb </w:t>
      </w:r>
      <w:r w:rsidRPr="00506381">
        <w:rPr>
          <w:rFonts w:ascii="Geomanist Regular" w:hAnsi="Geomanist Regular" w:cs="Arial"/>
          <w:i/>
          <w:iCs/>
          <w:color w:val="000000"/>
          <w:sz w:val="22"/>
          <w:szCs w:val="22"/>
        </w:rPr>
        <w:t>Entre bous i vaques,</w:t>
      </w:r>
      <w:r w:rsidRPr="00506381">
        <w:rPr>
          <w:rFonts w:ascii="Geomanist Regular" w:hAnsi="Geomanist Regular" w:cs="Arial"/>
          <w:color w:val="000000"/>
          <w:sz w:val="22"/>
          <w:szCs w:val="22"/>
        </w:rPr>
        <w:t xml:space="preserve"> </w:t>
      </w:r>
      <w:r w:rsidRPr="00ED1978">
        <w:rPr>
          <w:rFonts w:ascii="Geomanist Regular" w:hAnsi="Geomanist Regular" w:cs="Arial"/>
          <w:color w:val="000000"/>
          <w:sz w:val="22"/>
          <w:szCs w:val="22"/>
        </w:rPr>
        <w:t xml:space="preserve">de </w:t>
      </w:r>
      <w:r w:rsidRPr="00D10F57">
        <w:rPr>
          <w:rFonts w:ascii="Geomanist Regular" w:hAnsi="Geomanist Regular" w:cs="Arial"/>
          <w:b/>
          <w:bCs/>
          <w:color w:val="000000"/>
          <w:sz w:val="22"/>
          <w:szCs w:val="22"/>
        </w:rPr>
        <w:t xml:space="preserve">La </w:t>
      </w:r>
      <w:proofErr w:type="spellStart"/>
      <w:r w:rsidR="00506381" w:rsidRPr="00D10F57">
        <w:rPr>
          <w:rFonts w:ascii="Geomanist Regular" w:hAnsi="Geomanist Regular" w:cs="Arial"/>
          <w:b/>
          <w:bCs/>
          <w:color w:val="000000"/>
          <w:sz w:val="22"/>
          <w:szCs w:val="22"/>
        </w:rPr>
        <w:t>C</w:t>
      </w:r>
      <w:r w:rsidRPr="00D10F57">
        <w:rPr>
          <w:rFonts w:ascii="Geomanist Regular" w:hAnsi="Geomanist Regular" w:cs="Arial"/>
          <w:b/>
          <w:bCs/>
          <w:color w:val="000000"/>
          <w:sz w:val="22"/>
          <w:szCs w:val="22"/>
        </w:rPr>
        <w:t>ôte</w:t>
      </w:r>
      <w:proofErr w:type="spellEnd"/>
      <w:r w:rsidRPr="00D10F57">
        <w:rPr>
          <w:rFonts w:ascii="Geomanist Regular" w:hAnsi="Geomanist Regular" w:cs="Arial"/>
          <w:b/>
          <w:bCs/>
          <w:color w:val="000000"/>
          <w:sz w:val="22"/>
          <w:szCs w:val="22"/>
        </w:rPr>
        <w:t xml:space="preserve"> </w:t>
      </w:r>
      <w:r w:rsidR="00506381" w:rsidRPr="00D10F57">
        <w:rPr>
          <w:rFonts w:ascii="Geomanist Regular" w:hAnsi="Geomanist Regular" w:cs="Arial"/>
          <w:b/>
          <w:bCs/>
          <w:color w:val="000000"/>
          <w:sz w:val="22"/>
          <w:szCs w:val="22"/>
        </w:rPr>
        <w:t>F</w:t>
      </w:r>
      <w:r w:rsidRPr="00D10F57">
        <w:rPr>
          <w:rFonts w:ascii="Geomanist Regular" w:hAnsi="Geomanist Regular" w:cs="Arial"/>
          <w:b/>
          <w:bCs/>
          <w:color w:val="000000"/>
          <w:sz w:val="22"/>
          <w:szCs w:val="22"/>
        </w:rPr>
        <w:t>olle</w:t>
      </w:r>
      <w:r w:rsidRPr="00ED1978">
        <w:rPr>
          <w:rFonts w:ascii="Geomanist Regular" w:hAnsi="Geomanist Regular" w:cs="Arial"/>
          <w:color w:val="000000"/>
          <w:sz w:val="22"/>
          <w:szCs w:val="22"/>
        </w:rPr>
        <w:t>.</w:t>
      </w:r>
    </w:p>
    <w:p w14:paraId="6FDB8533" w14:textId="1AABC56C" w:rsidR="00566F03" w:rsidRPr="00566F03" w:rsidRDefault="00ED1978" w:rsidP="00566F03">
      <w:pPr>
        <w:pStyle w:val="NormalWeb"/>
        <w:spacing w:before="0" w:beforeAutospacing="0" w:after="0" w:afterAutospacing="0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 w:rsidRPr="00ED1978">
        <w:rPr>
          <w:rFonts w:ascii="Geomanist Regular" w:hAnsi="Geomanist Regular" w:cs="Arial"/>
          <w:color w:val="000000"/>
          <w:sz w:val="22"/>
          <w:szCs w:val="22"/>
        </w:rPr>
        <w:t xml:space="preserve">Circ a la </w:t>
      </w:r>
      <w:r w:rsidR="006C7F98">
        <w:rPr>
          <w:rFonts w:ascii="Geomanist Regular" w:hAnsi="Geomanist Regular" w:cs="Arial"/>
          <w:color w:val="000000"/>
          <w:sz w:val="22"/>
          <w:szCs w:val="22"/>
        </w:rPr>
        <w:t>P</w:t>
      </w:r>
      <w:r w:rsidRPr="00ED1978">
        <w:rPr>
          <w:rFonts w:ascii="Geomanist Regular" w:hAnsi="Geomanist Regular" w:cs="Arial"/>
          <w:color w:val="000000"/>
          <w:sz w:val="22"/>
          <w:szCs w:val="22"/>
        </w:rPr>
        <w:t xml:space="preserve">laça aposta per espectacles de circ contemporani que </w:t>
      </w:r>
      <w:r w:rsidRPr="009934D0">
        <w:rPr>
          <w:rFonts w:ascii="Geomanist Regular" w:hAnsi="Geomanist Regular" w:cs="Arial"/>
          <w:color w:val="000000"/>
          <w:sz w:val="22"/>
          <w:szCs w:val="22"/>
        </w:rPr>
        <w:t>fusionen</w:t>
      </w:r>
      <w:r w:rsidRPr="00D10F57">
        <w:rPr>
          <w:rFonts w:ascii="Geomanist Regular" w:hAnsi="Geomanist Regular" w:cs="Arial"/>
          <w:b/>
          <w:bCs/>
          <w:color w:val="000000"/>
          <w:sz w:val="22"/>
          <w:szCs w:val="22"/>
        </w:rPr>
        <w:t xml:space="preserve"> acrobàcia, dansa i teatre,</w:t>
      </w:r>
      <w:r w:rsidRPr="00ED1978">
        <w:rPr>
          <w:rFonts w:ascii="Geomanist Regular" w:hAnsi="Geomanist Regular" w:cs="Arial"/>
          <w:color w:val="000000"/>
          <w:sz w:val="22"/>
          <w:szCs w:val="22"/>
        </w:rPr>
        <w:t xml:space="preserve"> convertint la </w:t>
      </w:r>
      <w:r w:rsidR="00506381">
        <w:rPr>
          <w:rFonts w:ascii="Geomanist Regular" w:hAnsi="Geomanist Regular" w:cs="Arial"/>
          <w:color w:val="000000"/>
          <w:sz w:val="22"/>
          <w:szCs w:val="22"/>
        </w:rPr>
        <w:t>P</w:t>
      </w:r>
      <w:r w:rsidRPr="00ED1978">
        <w:rPr>
          <w:rFonts w:ascii="Geomanist Regular" w:hAnsi="Geomanist Regular" w:cs="Arial"/>
          <w:color w:val="000000"/>
          <w:sz w:val="22"/>
          <w:szCs w:val="22"/>
        </w:rPr>
        <w:t xml:space="preserve">laça de </w:t>
      </w:r>
      <w:r w:rsidR="00506381">
        <w:rPr>
          <w:rFonts w:ascii="Geomanist Regular" w:hAnsi="Geomanist Regular" w:cs="Arial"/>
          <w:color w:val="000000"/>
          <w:sz w:val="22"/>
          <w:szCs w:val="22"/>
        </w:rPr>
        <w:t>b</w:t>
      </w:r>
      <w:r w:rsidRPr="00ED1978">
        <w:rPr>
          <w:rFonts w:ascii="Geomanist Regular" w:hAnsi="Geomanist Regular" w:cs="Arial"/>
          <w:color w:val="000000"/>
          <w:sz w:val="22"/>
          <w:szCs w:val="22"/>
        </w:rPr>
        <w:t>raus en un espai escènic obert a tots els públics</w:t>
      </w:r>
      <w:r w:rsidR="00335744">
        <w:rPr>
          <w:rFonts w:ascii="Geomanist Regular" w:hAnsi="Geomanist Regular" w:cs="Arial"/>
          <w:color w:val="000000"/>
          <w:sz w:val="22"/>
          <w:szCs w:val="22"/>
        </w:rPr>
        <w:t>.</w:t>
      </w:r>
    </w:p>
    <w:sectPr w:rsidR="00566F03" w:rsidRPr="00566F03" w:rsidSect="00A77A71">
      <w:headerReference w:type="default" r:id="rId11"/>
      <w:footerReference w:type="default" r:id="rId12"/>
      <w:type w:val="continuous"/>
      <w:pgSz w:w="11906" w:h="16838"/>
      <w:pgMar w:top="2268" w:right="1701" w:bottom="2693" w:left="2126" w:header="709" w:footer="1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D99D6" w14:textId="77777777" w:rsidR="004E43C4" w:rsidRDefault="004E43C4">
      <w:r>
        <w:separator/>
      </w:r>
    </w:p>
  </w:endnote>
  <w:endnote w:type="continuationSeparator" w:id="0">
    <w:p w14:paraId="375E14AD" w14:textId="77777777" w:rsidR="004E43C4" w:rsidRDefault="004E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anist Ligh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Geomanist Black">
    <w:panose1 w:val="02000503040000020004"/>
    <w:charset w:val="00"/>
    <w:family w:val="modern"/>
    <w:notTrueType/>
    <w:pitch w:val="variable"/>
    <w:sig w:usb0="A000002F" w:usb1="1000004A" w:usb2="00000000" w:usb3="00000000" w:csb0="00000193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Geomanist Regular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D742" w14:textId="77777777" w:rsidR="00B97E5D" w:rsidRDefault="001F1322" w:rsidP="00DC7A1D">
    <w:pPr>
      <w:pStyle w:val="Piedepgina"/>
      <w:jc w:val="right"/>
      <w:rPr>
        <w:rFonts w:ascii="Geomanist Regular" w:hAnsi="Geomanist Regular"/>
        <w:b/>
        <w:sz w:val="16"/>
        <w:szCs w:val="16"/>
      </w:rPr>
    </w:pPr>
    <w:r>
      <w:rPr>
        <w:rFonts w:ascii="Geomanist Regular" w:hAnsi="Geomanist Regular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44DAF78" wp14:editId="435174A5">
              <wp:simplePos x="0" y="0"/>
              <wp:positionH relativeFrom="column">
                <wp:posOffset>-445135</wp:posOffset>
              </wp:positionH>
              <wp:positionV relativeFrom="paragraph">
                <wp:posOffset>32385</wp:posOffset>
              </wp:positionV>
              <wp:extent cx="5698490" cy="5715"/>
              <wp:effectExtent l="12065" t="13335" r="13970" b="9525"/>
              <wp:wrapNone/>
              <wp:docPr id="1379155426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8490" cy="571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EAF582" id="Line 1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05pt,2.55pt" to="413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"/>
          </w:pict>
        </mc:Fallback>
      </mc:AlternateContent>
    </w:r>
    <w:r>
      <w:rPr>
        <w:rFonts w:ascii="Geomanist Regular" w:hAnsi="Geomanist Regular"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26F4C6EB" wp14:editId="177FEB35">
          <wp:simplePos x="0" y="0"/>
          <wp:positionH relativeFrom="column">
            <wp:posOffset>19050</wp:posOffset>
          </wp:positionH>
          <wp:positionV relativeFrom="paragraph">
            <wp:posOffset>127635</wp:posOffset>
          </wp:positionV>
          <wp:extent cx="1000125" cy="342900"/>
          <wp:effectExtent l="0" t="0" r="0" b="0"/>
          <wp:wrapNone/>
          <wp:docPr id="1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13BA65" w14:textId="77777777" w:rsidR="00834CA6" w:rsidRPr="00DC7A1D" w:rsidRDefault="00834CA6" w:rsidP="00DC7A1D">
    <w:pPr>
      <w:pStyle w:val="Piedepgina"/>
      <w:jc w:val="right"/>
    </w:pPr>
    <w:r w:rsidRPr="00DC7A1D">
      <w:rPr>
        <w:rFonts w:ascii="Geomanist Regular" w:hAnsi="Geomanist Regular"/>
        <w:b/>
        <w:sz w:val="16"/>
        <w:szCs w:val="16"/>
      </w:rPr>
      <w:t>CONTACTE</w:t>
    </w:r>
  </w:p>
  <w:p w14:paraId="51E2901A" w14:textId="77777777" w:rsidR="00834CA6" w:rsidRDefault="0058249B" w:rsidP="00834CA6">
    <w:pPr>
      <w:pStyle w:val="Piedepgina"/>
      <w:jc w:val="right"/>
      <w:rPr>
        <w:rFonts w:ascii="Geomanist Regular" w:hAnsi="Geomanist Regular"/>
        <w:sz w:val="16"/>
        <w:szCs w:val="16"/>
      </w:rPr>
    </w:pPr>
    <w:r>
      <w:rPr>
        <w:rFonts w:ascii="Geomanist Regular" w:hAnsi="Geomanist Regular"/>
        <w:sz w:val="16"/>
        <w:szCs w:val="16"/>
      </w:rPr>
      <w:t xml:space="preserve">Rosa </w:t>
    </w:r>
    <w:proofErr w:type="spellStart"/>
    <w:r>
      <w:rPr>
        <w:rFonts w:ascii="Geomanist Regular" w:hAnsi="Geomanist Regular"/>
        <w:sz w:val="16"/>
        <w:szCs w:val="16"/>
      </w:rPr>
      <w:t>Rebugent</w:t>
    </w:r>
    <w:proofErr w:type="spellEnd"/>
  </w:p>
  <w:p w14:paraId="7BBF265C" w14:textId="77777777" w:rsidR="0058249B" w:rsidRPr="00DC7A1D" w:rsidRDefault="0058249B" w:rsidP="00834CA6">
    <w:pPr>
      <w:pStyle w:val="Piedepgina"/>
      <w:jc w:val="right"/>
      <w:rPr>
        <w:rFonts w:ascii="Geomanist Regular" w:hAnsi="Geomanist Regular"/>
        <w:sz w:val="16"/>
        <w:szCs w:val="16"/>
      </w:rPr>
    </w:pPr>
    <w:r>
      <w:rPr>
        <w:rFonts w:ascii="Geomanist Regular" w:hAnsi="Geomanist Regular"/>
        <w:sz w:val="16"/>
        <w:szCs w:val="16"/>
      </w:rPr>
      <w:t>972 27 27 77 / 659 48 48 57</w:t>
    </w:r>
  </w:p>
  <w:p w14:paraId="6F2F8D5B" w14:textId="77777777" w:rsidR="00834CA6" w:rsidRPr="00DC7A1D" w:rsidRDefault="0058249B" w:rsidP="00834CA6">
    <w:pPr>
      <w:pStyle w:val="Piedepgina"/>
      <w:jc w:val="right"/>
      <w:rPr>
        <w:rFonts w:ascii="Geomanist Regular" w:hAnsi="Geomanist Regular"/>
        <w:sz w:val="16"/>
        <w:szCs w:val="16"/>
      </w:rPr>
    </w:pPr>
    <w:r>
      <w:rPr>
        <w:rFonts w:ascii="Geomanist Regular" w:hAnsi="Geomanist Regular"/>
        <w:sz w:val="16"/>
        <w:szCs w:val="16"/>
      </w:rPr>
      <w:t>rrebugent@olot.cat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9E8CC" w14:textId="77777777" w:rsidR="004E43C4" w:rsidRDefault="004E43C4">
      <w:r>
        <w:separator/>
      </w:r>
    </w:p>
  </w:footnote>
  <w:footnote w:type="continuationSeparator" w:id="0">
    <w:p w14:paraId="602402BF" w14:textId="77777777" w:rsidR="004E43C4" w:rsidRDefault="004E4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62DE" w14:textId="4588564D" w:rsidR="00B76D86" w:rsidRDefault="00154274" w:rsidP="00B76D86">
    <w:pPr>
      <w:pStyle w:val="Encabezado"/>
      <w:ind w:left="-567"/>
      <w:rPr>
        <w:rFonts w:ascii="Geomanist Regular" w:hAnsi="Geomanist Regular"/>
        <w:b/>
        <w:noProof/>
        <w:sz w:val="36"/>
        <w:szCs w:val="36"/>
      </w:rPr>
    </w:pPr>
    <w:r>
      <w:rPr>
        <w:rFonts w:ascii="Geomanist Regular" w:hAnsi="Geomanist Regular"/>
        <w:b/>
        <w:noProof/>
        <w:sz w:val="36"/>
        <w:szCs w:val="36"/>
        <w:lang w:val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0591BE4" wp14:editId="0BB2AA61">
              <wp:simplePos x="0" y="0"/>
              <wp:positionH relativeFrom="column">
                <wp:posOffset>2355215</wp:posOffset>
              </wp:positionH>
              <wp:positionV relativeFrom="paragraph">
                <wp:posOffset>159385</wp:posOffset>
              </wp:positionV>
              <wp:extent cx="2992120" cy="381000"/>
              <wp:effectExtent l="0" t="0" r="0" b="0"/>
              <wp:wrapNone/>
              <wp:docPr id="110864086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212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6F0ED2" w14:textId="77777777" w:rsidR="00DC7A1D" w:rsidRPr="00DC7A1D" w:rsidRDefault="00C71BF1" w:rsidP="00DC7A1D">
                          <w:pPr>
                            <w:jc w:val="right"/>
                            <w:rPr>
                              <w:rFonts w:ascii="Geomanist Regular" w:hAnsi="Geomanist Regular"/>
                              <w:sz w:val="28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ascii="Geomanist Regular" w:hAnsi="Geomanist Regular"/>
                              <w:sz w:val="28"/>
                              <w:szCs w:val="28"/>
                              <w:lang w:val="es-ES"/>
                            </w:rPr>
                            <w:t xml:space="preserve">Nota de </w:t>
                          </w:r>
                          <w:proofErr w:type="spellStart"/>
                          <w:r>
                            <w:rPr>
                              <w:rFonts w:ascii="Geomanist Regular" w:hAnsi="Geomanist Regular"/>
                              <w:sz w:val="28"/>
                              <w:szCs w:val="28"/>
                              <w:lang w:val="es-ES"/>
                            </w:rPr>
                            <w:t>premsa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91BE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85.45pt;margin-top:12.55pt;width:235.6pt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" stroked="f" strokecolor="blue">
              <v:textbox>
                <w:txbxContent>
                  <w:p w14:paraId="216F0ED2" w14:textId="77777777" w:rsidR="00DC7A1D" w:rsidRPr="00DC7A1D" w:rsidRDefault="00C71BF1" w:rsidP="00DC7A1D">
                    <w:pPr>
                      <w:jc w:val="right"/>
                      <w:rPr>
                        <w:rFonts w:ascii="Geomanist Regular" w:hAnsi="Geomanist Regular"/>
                        <w:sz w:val="28"/>
                        <w:szCs w:val="28"/>
                        <w:lang w:val="es-ES"/>
                      </w:rPr>
                    </w:pPr>
                    <w:r>
                      <w:rPr>
                        <w:rFonts w:ascii="Geomanist Regular" w:hAnsi="Geomanist Regular"/>
                        <w:sz w:val="28"/>
                        <w:szCs w:val="28"/>
                        <w:lang w:val="es-ES"/>
                      </w:rPr>
                      <w:t xml:space="preserve">Nota de </w:t>
                    </w:r>
                    <w:proofErr w:type="spellStart"/>
                    <w:r>
                      <w:rPr>
                        <w:rFonts w:ascii="Geomanist Regular" w:hAnsi="Geomanist Regular"/>
                        <w:sz w:val="28"/>
                        <w:szCs w:val="28"/>
                        <w:lang w:val="es-ES"/>
                      </w:rPr>
                      <w:t>premsa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F1322">
      <w:rPr>
        <w:noProof/>
      </w:rPr>
      <w:drawing>
        <wp:anchor distT="0" distB="0" distL="114300" distR="114300" simplePos="0" relativeHeight="251657728" behindDoc="0" locked="0" layoutInCell="1" allowOverlap="1" wp14:anchorId="4228F999" wp14:editId="20639C9C">
          <wp:simplePos x="0" y="0"/>
          <wp:positionH relativeFrom="column">
            <wp:posOffset>-607695</wp:posOffset>
          </wp:positionH>
          <wp:positionV relativeFrom="paragraph">
            <wp:posOffset>-106680</wp:posOffset>
          </wp:positionV>
          <wp:extent cx="3211195" cy="552450"/>
          <wp:effectExtent l="0" t="0" r="8255" b="0"/>
          <wp:wrapSquare wrapText="bothSides"/>
          <wp:docPr id="18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099"/>
                  <a:stretch/>
                </pic:blipFill>
                <pic:spPr bwMode="auto">
                  <a:xfrm>
                    <a:off x="0" y="0"/>
                    <a:ext cx="321119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9ACD65" w14:textId="77777777" w:rsidR="00834CA6" w:rsidRPr="00DC7A1D" w:rsidRDefault="001F1322" w:rsidP="00DC7A1D">
    <w:pPr>
      <w:pStyle w:val="Encabezado"/>
      <w:rPr>
        <w:rFonts w:ascii="Geomanist Regular" w:hAnsi="Geomanist Regular"/>
        <w:b/>
        <w:sz w:val="36"/>
        <w:szCs w:val="36"/>
      </w:rPr>
    </w:pPr>
    <w:r>
      <w:rPr>
        <w:rFonts w:ascii="Geomanist Regular" w:hAnsi="Geomanist Regular"/>
        <w:b/>
        <w:noProof/>
        <w:sz w:val="36"/>
        <w:szCs w:val="36"/>
        <w:lang w:val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A3F32B6" wp14:editId="15896E00">
              <wp:simplePos x="0" y="0"/>
              <wp:positionH relativeFrom="column">
                <wp:posOffset>-407035</wp:posOffset>
              </wp:positionH>
              <wp:positionV relativeFrom="paragraph">
                <wp:posOffset>196850</wp:posOffset>
              </wp:positionV>
              <wp:extent cx="5698490" cy="5715"/>
              <wp:effectExtent l="12065" t="6350" r="13970" b="6985"/>
              <wp:wrapNone/>
              <wp:docPr id="79046526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8490" cy="571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EB6405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05pt,15.5pt" to="416.6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8568E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46497"/>
    <w:multiLevelType w:val="multilevel"/>
    <w:tmpl w:val="5FAC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E3233"/>
    <w:multiLevelType w:val="multilevel"/>
    <w:tmpl w:val="001E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A52E5"/>
    <w:multiLevelType w:val="multilevel"/>
    <w:tmpl w:val="D170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063DD3"/>
    <w:multiLevelType w:val="multilevel"/>
    <w:tmpl w:val="0C14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730A4"/>
    <w:multiLevelType w:val="multilevel"/>
    <w:tmpl w:val="6B5A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A4FB1"/>
    <w:multiLevelType w:val="multilevel"/>
    <w:tmpl w:val="DBE6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4F3B0D"/>
    <w:multiLevelType w:val="multilevel"/>
    <w:tmpl w:val="4B22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35892">
    <w:abstractNumId w:val="0"/>
  </w:num>
  <w:num w:numId="2" w16cid:durableId="673994606">
    <w:abstractNumId w:val="5"/>
  </w:num>
  <w:num w:numId="3" w16cid:durableId="1244412417">
    <w:abstractNumId w:val="2"/>
  </w:num>
  <w:num w:numId="4" w16cid:durableId="826017003">
    <w:abstractNumId w:val="6"/>
  </w:num>
  <w:num w:numId="5" w16cid:durableId="2096588283">
    <w:abstractNumId w:val="3"/>
  </w:num>
  <w:num w:numId="6" w16cid:durableId="1637367556">
    <w:abstractNumId w:val="1"/>
  </w:num>
  <w:num w:numId="7" w16cid:durableId="1472747754">
    <w:abstractNumId w:val="4"/>
  </w:num>
  <w:num w:numId="8" w16cid:durableId="167066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CE"/>
    <w:rsid w:val="00000B95"/>
    <w:rsid w:val="0000165C"/>
    <w:rsid w:val="00001F1C"/>
    <w:rsid w:val="000020B9"/>
    <w:rsid w:val="000020D6"/>
    <w:rsid w:val="00002B6E"/>
    <w:rsid w:val="0000467F"/>
    <w:rsid w:val="000046F3"/>
    <w:rsid w:val="00004E56"/>
    <w:rsid w:val="0000666B"/>
    <w:rsid w:val="00007E26"/>
    <w:rsid w:val="0001076E"/>
    <w:rsid w:val="0001297D"/>
    <w:rsid w:val="00012C78"/>
    <w:rsid w:val="00014BE4"/>
    <w:rsid w:val="00015143"/>
    <w:rsid w:val="00016A20"/>
    <w:rsid w:val="00016D0A"/>
    <w:rsid w:val="00017CF8"/>
    <w:rsid w:val="00020B9B"/>
    <w:rsid w:val="00023A30"/>
    <w:rsid w:val="00023E2D"/>
    <w:rsid w:val="00027040"/>
    <w:rsid w:val="0002789A"/>
    <w:rsid w:val="00027D6B"/>
    <w:rsid w:val="000300BB"/>
    <w:rsid w:val="000319D2"/>
    <w:rsid w:val="000329EC"/>
    <w:rsid w:val="00032DA5"/>
    <w:rsid w:val="00032E7A"/>
    <w:rsid w:val="0003444C"/>
    <w:rsid w:val="000345EB"/>
    <w:rsid w:val="000354BD"/>
    <w:rsid w:val="0003557A"/>
    <w:rsid w:val="0003560C"/>
    <w:rsid w:val="000367DB"/>
    <w:rsid w:val="000368B0"/>
    <w:rsid w:val="0003760D"/>
    <w:rsid w:val="0003793E"/>
    <w:rsid w:val="00037B84"/>
    <w:rsid w:val="0004110F"/>
    <w:rsid w:val="00042722"/>
    <w:rsid w:val="00043368"/>
    <w:rsid w:val="000434BB"/>
    <w:rsid w:val="00045334"/>
    <w:rsid w:val="00045763"/>
    <w:rsid w:val="000478F6"/>
    <w:rsid w:val="00047947"/>
    <w:rsid w:val="00054A45"/>
    <w:rsid w:val="00054DBC"/>
    <w:rsid w:val="000566BE"/>
    <w:rsid w:val="00056A54"/>
    <w:rsid w:val="00056F0F"/>
    <w:rsid w:val="000607D6"/>
    <w:rsid w:val="00061A75"/>
    <w:rsid w:val="000634FB"/>
    <w:rsid w:val="000637D4"/>
    <w:rsid w:val="00064F79"/>
    <w:rsid w:val="000655FE"/>
    <w:rsid w:val="00066770"/>
    <w:rsid w:val="000678CF"/>
    <w:rsid w:val="00067ABF"/>
    <w:rsid w:val="00070704"/>
    <w:rsid w:val="000707CF"/>
    <w:rsid w:val="00071250"/>
    <w:rsid w:val="00071EEE"/>
    <w:rsid w:val="000736C1"/>
    <w:rsid w:val="000750EF"/>
    <w:rsid w:val="0007692A"/>
    <w:rsid w:val="00076D41"/>
    <w:rsid w:val="00077415"/>
    <w:rsid w:val="00080014"/>
    <w:rsid w:val="000813B7"/>
    <w:rsid w:val="000816A6"/>
    <w:rsid w:val="0008188B"/>
    <w:rsid w:val="0008219E"/>
    <w:rsid w:val="00082C53"/>
    <w:rsid w:val="00082F60"/>
    <w:rsid w:val="00085118"/>
    <w:rsid w:val="00085940"/>
    <w:rsid w:val="00085CB6"/>
    <w:rsid w:val="000865A2"/>
    <w:rsid w:val="00092BBB"/>
    <w:rsid w:val="00094A29"/>
    <w:rsid w:val="0009553C"/>
    <w:rsid w:val="000958AD"/>
    <w:rsid w:val="000962E2"/>
    <w:rsid w:val="00096EF4"/>
    <w:rsid w:val="000972B4"/>
    <w:rsid w:val="000A3DA0"/>
    <w:rsid w:val="000A6630"/>
    <w:rsid w:val="000B266E"/>
    <w:rsid w:val="000B39D7"/>
    <w:rsid w:val="000B3A46"/>
    <w:rsid w:val="000B51DB"/>
    <w:rsid w:val="000C09D1"/>
    <w:rsid w:val="000C1224"/>
    <w:rsid w:val="000C16D6"/>
    <w:rsid w:val="000C24C3"/>
    <w:rsid w:val="000C4993"/>
    <w:rsid w:val="000C5157"/>
    <w:rsid w:val="000C5440"/>
    <w:rsid w:val="000C6742"/>
    <w:rsid w:val="000C6D83"/>
    <w:rsid w:val="000D0C9B"/>
    <w:rsid w:val="000D0CFD"/>
    <w:rsid w:val="000D0F58"/>
    <w:rsid w:val="000D31C4"/>
    <w:rsid w:val="000D3492"/>
    <w:rsid w:val="000D560C"/>
    <w:rsid w:val="000D5E61"/>
    <w:rsid w:val="000D75CF"/>
    <w:rsid w:val="000E137C"/>
    <w:rsid w:val="000E389E"/>
    <w:rsid w:val="000E3D3B"/>
    <w:rsid w:val="000E5BD7"/>
    <w:rsid w:val="000E64C0"/>
    <w:rsid w:val="000F0AFB"/>
    <w:rsid w:val="000F2E37"/>
    <w:rsid w:val="000F46D6"/>
    <w:rsid w:val="000F719D"/>
    <w:rsid w:val="00100D20"/>
    <w:rsid w:val="001017F5"/>
    <w:rsid w:val="0010181C"/>
    <w:rsid w:val="001024F6"/>
    <w:rsid w:val="00104196"/>
    <w:rsid w:val="00104D1E"/>
    <w:rsid w:val="00105692"/>
    <w:rsid w:val="001068C7"/>
    <w:rsid w:val="00106CBD"/>
    <w:rsid w:val="00110D6C"/>
    <w:rsid w:val="0011222D"/>
    <w:rsid w:val="00112ACD"/>
    <w:rsid w:val="00113D41"/>
    <w:rsid w:val="00115655"/>
    <w:rsid w:val="00115B50"/>
    <w:rsid w:val="00117BC8"/>
    <w:rsid w:val="00120540"/>
    <w:rsid w:val="00120C3A"/>
    <w:rsid w:val="00121369"/>
    <w:rsid w:val="001220CC"/>
    <w:rsid w:val="00122C9E"/>
    <w:rsid w:val="00123330"/>
    <w:rsid w:val="00123616"/>
    <w:rsid w:val="00123D1D"/>
    <w:rsid w:val="00127C42"/>
    <w:rsid w:val="00131433"/>
    <w:rsid w:val="00131864"/>
    <w:rsid w:val="001323DD"/>
    <w:rsid w:val="00132A5A"/>
    <w:rsid w:val="00132A87"/>
    <w:rsid w:val="00132FAC"/>
    <w:rsid w:val="001334BE"/>
    <w:rsid w:val="00134E5D"/>
    <w:rsid w:val="00135EAF"/>
    <w:rsid w:val="00137619"/>
    <w:rsid w:val="00140FF1"/>
    <w:rsid w:val="00142A36"/>
    <w:rsid w:val="001506A0"/>
    <w:rsid w:val="00150DE0"/>
    <w:rsid w:val="00151733"/>
    <w:rsid w:val="001531E8"/>
    <w:rsid w:val="00154274"/>
    <w:rsid w:val="001557EF"/>
    <w:rsid w:val="001563BB"/>
    <w:rsid w:val="00160439"/>
    <w:rsid w:val="001605DC"/>
    <w:rsid w:val="00160C50"/>
    <w:rsid w:val="0016324A"/>
    <w:rsid w:val="00165E3A"/>
    <w:rsid w:val="001672F5"/>
    <w:rsid w:val="00167D05"/>
    <w:rsid w:val="00167EA9"/>
    <w:rsid w:val="0017187E"/>
    <w:rsid w:val="001720B1"/>
    <w:rsid w:val="0017282F"/>
    <w:rsid w:val="00173D4E"/>
    <w:rsid w:val="00174510"/>
    <w:rsid w:val="00174FEC"/>
    <w:rsid w:val="00175700"/>
    <w:rsid w:val="00175D26"/>
    <w:rsid w:val="00175F0E"/>
    <w:rsid w:val="00177ED5"/>
    <w:rsid w:val="00181F8F"/>
    <w:rsid w:val="00183F4A"/>
    <w:rsid w:val="00185594"/>
    <w:rsid w:val="0018684F"/>
    <w:rsid w:val="00187260"/>
    <w:rsid w:val="00187E04"/>
    <w:rsid w:val="0019160C"/>
    <w:rsid w:val="00191837"/>
    <w:rsid w:val="001933C7"/>
    <w:rsid w:val="00194D14"/>
    <w:rsid w:val="001950BA"/>
    <w:rsid w:val="001952E9"/>
    <w:rsid w:val="00195C93"/>
    <w:rsid w:val="001965C7"/>
    <w:rsid w:val="00196CDE"/>
    <w:rsid w:val="00196D7C"/>
    <w:rsid w:val="00197A30"/>
    <w:rsid w:val="001A04A4"/>
    <w:rsid w:val="001A0AA7"/>
    <w:rsid w:val="001A1664"/>
    <w:rsid w:val="001A1930"/>
    <w:rsid w:val="001A1BA1"/>
    <w:rsid w:val="001A538D"/>
    <w:rsid w:val="001B06B6"/>
    <w:rsid w:val="001B15B2"/>
    <w:rsid w:val="001B1E18"/>
    <w:rsid w:val="001B6363"/>
    <w:rsid w:val="001B6BBB"/>
    <w:rsid w:val="001B6EB0"/>
    <w:rsid w:val="001B6FD1"/>
    <w:rsid w:val="001B75A0"/>
    <w:rsid w:val="001C194E"/>
    <w:rsid w:val="001C1C29"/>
    <w:rsid w:val="001C33A6"/>
    <w:rsid w:val="001C3432"/>
    <w:rsid w:val="001C4368"/>
    <w:rsid w:val="001C4CBB"/>
    <w:rsid w:val="001C55FA"/>
    <w:rsid w:val="001C5AA3"/>
    <w:rsid w:val="001C6963"/>
    <w:rsid w:val="001D08BD"/>
    <w:rsid w:val="001D2620"/>
    <w:rsid w:val="001D27F3"/>
    <w:rsid w:val="001D349F"/>
    <w:rsid w:val="001D3B63"/>
    <w:rsid w:val="001D5718"/>
    <w:rsid w:val="001D6488"/>
    <w:rsid w:val="001D6BFA"/>
    <w:rsid w:val="001D7891"/>
    <w:rsid w:val="001E387B"/>
    <w:rsid w:val="001E450A"/>
    <w:rsid w:val="001E61B6"/>
    <w:rsid w:val="001E6C38"/>
    <w:rsid w:val="001F1322"/>
    <w:rsid w:val="001F475C"/>
    <w:rsid w:val="001F4CC0"/>
    <w:rsid w:val="001F53C0"/>
    <w:rsid w:val="001F54F5"/>
    <w:rsid w:val="001F55EC"/>
    <w:rsid w:val="001F5B17"/>
    <w:rsid w:val="001F6099"/>
    <w:rsid w:val="001F68B8"/>
    <w:rsid w:val="001F6B1E"/>
    <w:rsid w:val="001F6DFB"/>
    <w:rsid w:val="00204151"/>
    <w:rsid w:val="0020451B"/>
    <w:rsid w:val="00204BA3"/>
    <w:rsid w:val="00204EC6"/>
    <w:rsid w:val="00205073"/>
    <w:rsid w:val="00206942"/>
    <w:rsid w:val="002113B4"/>
    <w:rsid w:val="00211942"/>
    <w:rsid w:val="00214C67"/>
    <w:rsid w:val="00215330"/>
    <w:rsid w:val="0021711B"/>
    <w:rsid w:val="002206F9"/>
    <w:rsid w:val="002226CE"/>
    <w:rsid w:val="00222B22"/>
    <w:rsid w:val="002235C3"/>
    <w:rsid w:val="0022384B"/>
    <w:rsid w:val="002257BB"/>
    <w:rsid w:val="00227281"/>
    <w:rsid w:val="00230648"/>
    <w:rsid w:val="002323FE"/>
    <w:rsid w:val="00233DDD"/>
    <w:rsid w:val="00235ACD"/>
    <w:rsid w:val="0023616D"/>
    <w:rsid w:val="0023618A"/>
    <w:rsid w:val="00236AD1"/>
    <w:rsid w:val="00237CB6"/>
    <w:rsid w:val="0024033C"/>
    <w:rsid w:val="00246162"/>
    <w:rsid w:val="00246C1D"/>
    <w:rsid w:val="00246D5B"/>
    <w:rsid w:val="00250676"/>
    <w:rsid w:val="00250EF0"/>
    <w:rsid w:val="00251D1C"/>
    <w:rsid w:val="00252B64"/>
    <w:rsid w:val="0025706C"/>
    <w:rsid w:val="0026063B"/>
    <w:rsid w:val="00262065"/>
    <w:rsid w:val="00262594"/>
    <w:rsid w:val="00262815"/>
    <w:rsid w:val="00263D92"/>
    <w:rsid w:val="00264248"/>
    <w:rsid w:val="002644E0"/>
    <w:rsid w:val="002646EE"/>
    <w:rsid w:val="0026486E"/>
    <w:rsid w:val="002660C3"/>
    <w:rsid w:val="002668F5"/>
    <w:rsid w:val="00266B45"/>
    <w:rsid w:val="00266D54"/>
    <w:rsid w:val="0027000D"/>
    <w:rsid w:val="0027179C"/>
    <w:rsid w:val="00272231"/>
    <w:rsid w:val="00272C62"/>
    <w:rsid w:val="00273941"/>
    <w:rsid w:val="00273AB6"/>
    <w:rsid w:val="0027547B"/>
    <w:rsid w:val="00275516"/>
    <w:rsid w:val="00276523"/>
    <w:rsid w:val="00276F5C"/>
    <w:rsid w:val="0028002B"/>
    <w:rsid w:val="0028062A"/>
    <w:rsid w:val="0028129F"/>
    <w:rsid w:val="00281438"/>
    <w:rsid w:val="00281793"/>
    <w:rsid w:val="00281E07"/>
    <w:rsid w:val="00282227"/>
    <w:rsid w:val="002826F4"/>
    <w:rsid w:val="00283FB1"/>
    <w:rsid w:val="002841AD"/>
    <w:rsid w:val="00287DF1"/>
    <w:rsid w:val="00290CB0"/>
    <w:rsid w:val="00292ABA"/>
    <w:rsid w:val="00293F70"/>
    <w:rsid w:val="002941B3"/>
    <w:rsid w:val="002946E2"/>
    <w:rsid w:val="002956C4"/>
    <w:rsid w:val="00297398"/>
    <w:rsid w:val="002A1CD3"/>
    <w:rsid w:val="002A4471"/>
    <w:rsid w:val="002A45EA"/>
    <w:rsid w:val="002A4F4C"/>
    <w:rsid w:val="002A5259"/>
    <w:rsid w:val="002A732A"/>
    <w:rsid w:val="002A7348"/>
    <w:rsid w:val="002B1199"/>
    <w:rsid w:val="002B1501"/>
    <w:rsid w:val="002B2C87"/>
    <w:rsid w:val="002B32F6"/>
    <w:rsid w:val="002B36CC"/>
    <w:rsid w:val="002B6359"/>
    <w:rsid w:val="002B7C41"/>
    <w:rsid w:val="002B7F9F"/>
    <w:rsid w:val="002C0E69"/>
    <w:rsid w:val="002C188E"/>
    <w:rsid w:val="002C31F8"/>
    <w:rsid w:val="002C446F"/>
    <w:rsid w:val="002D0DEC"/>
    <w:rsid w:val="002D27D0"/>
    <w:rsid w:val="002D2BF1"/>
    <w:rsid w:val="002D414A"/>
    <w:rsid w:val="002D4A17"/>
    <w:rsid w:val="002D5E58"/>
    <w:rsid w:val="002E2AF6"/>
    <w:rsid w:val="002E3995"/>
    <w:rsid w:val="002E6C8C"/>
    <w:rsid w:val="002E6F61"/>
    <w:rsid w:val="002E7710"/>
    <w:rsid w:val="002F1302"/>
    <w:rsid w:val="002F21AE"/>
    <w:rsid w:val="002F4C59"/>
    <w:rsid w:val="002F643A"/>
    <w:rsid w:val="003037FB"/>
    <w:rsid w:val="00303B6E"/>
    <w:rsid w:val="00312CD7"/>
    <w:rsid w:val="00315C72"/>
    <w:rsid w:val="00321289"/>
    <w:rsid w:val="00321C52"/>
    <w:rsid w:val="00322DC9"/>
    <w:rsid w:val="0032348F"/>
    <w:rsid w:val="00323F93"/>
    <w:rsid w:val="0032533B"/>
    <w:rsid w:val="003276C4"/>
    <w:rsid w:val="00330561"/>
    <w:rsid w:val="0033080A"/>
    <w:rsid w:val="00332401"/>
    <w:rsid w:val="00332E4A"/>
    <w:rsid w:val="00332FE8"/>
    <w:rsid w:val="00333452"/>
    <w:rsid w:val="00333C43"/>
    <w:rsid w:val="003348B1"/>
    <w:rsid w:val="003352B3"/>
    <w:rsid w:val="00335744"/>
    <w:rsid w:val="003360EC"/>
    <w:rsid w:val="00336281"/>
    <w:rsid w:val="003374AA"/>
    <w:rsid w:val="00337956"/>
    <w:rsid w:val="00340A60"/>
    <w:rsid w:val="00342BFB"/>
    <w:rsid w:val="00343AB6"/>
    <w:rsid w:val="003458C2"/>
    <w:rsid w:val="00347E92"/>
    <w:rsid w:val="00350BF7"/>
    <w:rsid w:val="00351229"/>
    <w:rsid w:val="003518EF"/>
    <w:rsid w:val="003519B9"/>
    <w:rsid w:val="00351AD5"/>
    <w:rsid w:val="00354122"/>
    <w:rsid w:val="0035640F"/>
    <w:rsid w:val="00356DFF"/>
    <w:rsid w:val="00360771"/>
    <w:rsid w:val="00361C58"/>
    <w:rsid w:val="00365414"/>
    <w:rsid w:val="00366B53"/>
    <w:rsid w:val="00366D9D"/>
    <w:rsid w:val="0036795E"/>
    <w:rsid w:val="00370CE0"/>
    <w:rsid w:val="00373075"/>
    <w:rsid w:val="003739EA"/>
    <w:rsid w:val="00373BA6"/>
    <w:rsid w:val="00375AC9"/>
    <w:rsid w:val="00376E0F"/>
    <w:rsid w:val="00377CE4"/>
    <w:rsid w:val="00377E5F"/>
    <w:rsid w:val="00382B54"/>
    <w:rsid w:val="0038511F"/>
    <w:rsid w:val="0039049A"/>
    <w:rsid w:val="00390898"/>
    <w:rsid w:val="003909CA"/>
    <w:rsid w:val="0039181F"/>
    <w:rsid w:val="00391E7B"/>
    <w:rsid w:val="00393212"/>
    <w:rsid w:val="00394411"/>
    <w:rsid w:val="00394AE8"/>
    <w:rsid w:val="00394B46"/>
    <w:rsid w:val="00394D4C"/>
    <w:rsid w:val="0039504A"/>
    <w:rsid w:val="00395632"/>
    <w:rsid w:val="003967CA"/>
    <w:rsid w:val="003A0ECB"/>
    <w:rsid w:val="003A28D8"/>
    <w:rsid w:val="003A3C40"/>
    <w:rsid w:val="003A4F31"/>
    <w:rsid w:val="003B11D3"/>
    <w:rsid w:val="003B15CB"/>
    <w:rsid w:val="003B1ABC"/>
    <w:rsid w:val="003B3170"/>
    <w:rsid w:val="003B4163"/>
    <w:rsid w:val="003B4D1E"/>
    <w:rsid w:val="003B5BA7"/>
    <w:rsid w:val="003B622D"/>
    <w:rsid w:val="003C0DCF"/>
    <w:rsid w:val="003C6B0B"/>
    <w:rsid w:val="003C7D84"/>
    <w:rsid w:val="003D00E0"/>
    <w:rsid w:val="003D0726"/>
    <w:rsid w:val="003D0947"/>
    <w:rsid w:val="003D2CC3"/>
    <w:rsid w:val="003D391B"/>
    <w:rsid w:val="003D5014"/>
    <w:rsid w:val="003D55DA"/>
    <w:rsid w:val="003D5D4F"/>
    <w:rsid w:val="003D70D0"/>
    <w:rsid w:val="003E0122"/>
    <w:rsid w:val="003E0879"/>
    <w:rsid w:val="003E3096"/>
    <w:rsid w:val="003E3A2C"/>
    <w:rsid w:val="003E4BD1"/>
    <w:rsid w:val="003E533E"/>
    <w:rsid w:val="003E59E3"/>
    <w:rsid w:val="003E5FF5"/>
    <w:rsid w:val="003E661A"/>
    <w:rsid w:val="003E7B5E"/>
    <w:rsid w:val="003E7F1F"/>
    <w:rsid w:val="003F07F5"/>
    <w:rsid w:val="003F0ED0"/>
    <w:rsid w:val="003F0EDA"/>
    <w:rsid w:val="003F2BDC"/>
    <w:rsid w:val="003F3354"/>
    <w:rsid w:val="003F772E"/>
    <w:rsid w:val="00400191"/>
    <w:rsid w:val="0040103B"/>
    <w:rsid w:val="00403884"/>
    <w:rsid w:val="00404C39"/>
    <w:rsid w:val="00404EDA"/>
    <w:rsid w:val="004072F2"/>
    <w:rsid w:val="00411952"/>
    <w:rsid w:val="004124A5"/>
    <w:rsid w:val="00413924"/>
    <w:rsid w:val="00413CCE"/>
    <w:rsid w:val="00413E9F"/>
    <w:rsid w:val="00413F99"/>
    <w:rsid w:val="0041462E"/>
    <w:rsid w:val="00414E91"/>
    <w:rsid w:val="00416F9B"/>
    <w:rsid w:val="0041716B"/>
    <w:rsid w:val="004176FB"/>
    <w:rsid w:val="00420732"/>
    <w:rsid w:val="00420EC7"/>
    <w:rsid w:val="004212C3"/>
    <w:rsid w:val="004216D3"/>
    <w:rsid w:val="00421CC9"/>
    <w:rsid w:val="0042293C"/>
    <w:rsid w:val="00423A6B"/>
    <w:rsid w:val="0042770A"/>
    <w:rsid w:val="00430097"/>
    <w:rsid w:val="0043086D"/>
    <w:rsid w:val="004317EE"/>
    <w:rsid w:val="004327DD"/>
    <w:rsid w:val="00432B5C"/>
    <w:rsid w:val="00434BD6"/>
    <w:rsid w:val="00434D94"/>
    <w:rsid w:val="00435B39"/>
    <w:rsid w:val="004363D6"/>
    <w:rsid w:val="00436CD2"/>
    <w:rsid w:val="004401A2"/>
    <w:rsid w:val="00440262"/>
    <w:rsid w:val="004411CA"/>
    <w:rsid w:val="00441344"/>
    <w:rsid w:val="00441F5D"/>
    <w:rsid w:val="00442E4D"/>
    <w:rsid w:val="00442E6C"/>
    <w:rsid w:val="0044325D"/>
    <w:rsid w:val="004435C0"/>
    <w:rsid w:val="00443910"/>
    <w:rsid w:val="004439F6"/>
    <w:rsid w:val="0044440E"/>
    <w:rsid w:val="00445182"/>
    <w:rsid w:val="0044552F"/>
    <w:rsid w:val="00445805"/>
    <w:rsid w:val="0044622A"/>
    <w:rsid w:val="0044641C"/>
    <w:rsid w:val="00447FFB"/>
    <w:rsid w:val="00451A53"/>
    <w:rsid w:val="00452A22"/>
    <w:rsid w:val="00453557"/>
    <w:rsid w:val="00453CE4"/>
    <w:rsid w:val="0045596A"/>
    <w:rsid w:val="00455FC9"/>
    <w:rsid w:val="004561D9"/>
    <w:rsid w:val="004571C1"/>
    <w:rsid w:val="00461A14"/>
    <w:rsid w:val="00461ADD"/>
    <w:rsid w:val="00462098"/>
    <w:rsid w:val="004657E4"/>
    <w:rsid w:val="00466D3E"/>
    <w:rsid w:val="004671B2"/>
    <w:rsid w:val="004677AD"/>
    <w:rsid w:val="00471386"/>
    <w:rsid w:val="004730A8"/>
    <w:rsid w:val="004737AE"/>
    <w:rsid w:val="00475A3C"/>
    <w:rsid w:val="00476AC0"/>
    <w:rsid w:val="00480866"/>
    <w:rsid w:val="0048215F"/>
    <w:rsid w:val="00482F13"/>
    <w:rsid w:val="00483BD8"/>
    <w:rsid w:val="004844ED"/>
    <w:rsid w:val="00487134"/>
    <w:rsid w:val="00487448"/>
    <w:rsid w:val="004878C6"/>
    <w:rsid w:val="00487DEF"/>
    <w:rsid w:val="0049217B"/>
    <w:rsid w:val="00492263"/>
    <w:rsid w:val="00494D17"/>
    <w:rsid w:val="004962D5"/>
    <w:rsid w:val="00496768"/>
    <w:rsid w:val="004A2A96"/>
    <w:rsid w:val="004A3296"/>
    <w:rsid w:val="004A41C7"/>
    <w:rsid w:val="004A633B"/>
    <w:rsid w:val="004A6EAE"/>
    <w:rsid w:val="004A7918"/>
    <w:rsid w:val="004A7993"/>
    <w:rsid w:val="004B14E2"/>
    <w:rsid w:val="004B1BD7"/>
    <w:rsid w:val="004B460D"/>
    <w:rsid w:val="004B5075"/>
    <w:rsid w:val="004B5427"/>
    <w:rsid w:val="004B54EF"/>
    <w:rsid w:val="004B59C4"/>
    <w:rsid w:val="004C0810"/>
    <w:rsid w:val="004C0FD0"/>
    <w:rsid w:val="004C5601"/>
    <w:rsid w:val="004C59B3"/>
    <w:rsid w:val="004C7DB4"/>
    <w:rsid w:val="004D0F06"/>
    <w:rsid w:val="004D24DC"/>
    <w:rsid w:val="004D2B64"/>
    <w:rsid w:val="004D3E27"/>
    <w:rsid w:val="004D3ECC"/>
    <w:rsid w:val="004D43B5"/>
    <w:rsid w:val="004D4529"/>
    <w:rsid w:val="004D4B35"/>
    <w:rsid w:val="004D4BFE"/>
    <w:rsid w:val="004D7ADB"/>
    <w:rsid w:val="004E0E81"/>
    <w:rsid w:val="004E1499"/>
    <w:rsid w:val="004E22EC"/>
    <w:rsid w:val="004E43C4"/>
    <w:rsid w:val="004E4516"/>
    <w:rsid w:val="004E52FB"/>
    <w:rsid w:val="004E772B"/>
    <w:rsid w:val="004F05C5"/>
    <w:rsid w:val="004F24C2"/>
    <w:rsid w:val="004F42A1"/>
    <w:rsid w:val="004F48A1"/>
    <w:rsid w:val="00500049"/>
    <w:rsid w:val="00500E9C"/>
    <w:rsid w:val="00506381"/>
    <w:rsid w:val="00510361"/>
    <w:rsid w:val="00512DDF"/>
    <w:rsid w:val="00513AC6"/>
    <w:rsid w:val="00514556"/>
    <w:rsid w:val="00520080"/>
    <w:rsid w:val="005209D2"/>
    <w:rsid w:val="005210AE"/>
    <w:rsid w:val="0052201D"/>
    <w:rsid w:val="005226FE"/>
    <w:rsid w:val="00524AEE"/>
    <w:rsid w:val="005265D3"/>
    <w:rsid w:val="00526B04"/>
    <w:rsid w:val="00530EAB"/>
    <w:rsid w:val="00531323"/>
    <w:rsid w:val="00532059"/>
    <w:rsid w:val="0053434E"/>
    <w:rsid w:val="00534C4C"/>
    <w:rsid w:val="00534FC1"/>
    <w:rsid w:val="005363DF"/>
    <w:rsid w:val="00536A4E"/>
    <w:rsid w:val="005370EC"/>
    <w:rsid w:val="00541712"/>
    <w:rsid w:val="0054181A"/>
    <w:rsid w:val="00542732"/>
    <w:rsid w:val="00542AD6"/>
    <w:rsid w:val="00542FD3"/>
    <w:rsid w:val="005447B0"/>
    <w:rsid w:val="00545348"/>
    <w:rsid w:val="00545492"/>
    <w:rsid w:val="00545ABF"/>
    <w:rsid w:val="0054601C"/>
    <w:rsid w:val="00546B93"/>
    <w:rsid w:val="00552650"/>
    <w:rsid w:val="0055299A"/>
    <w:rsid w:val="00552E43"/>
    <w:rsid w:val="005537C1"/>
    <w:rsid w:val="00554331"/>
    <w:rsid w:val="00555744"/>
    <w:rsid w:val="00555C2D"/>
    <w:rsid w:val="0055610A"/>
    <w:rsid w:val="00560B87"/>
    <w:rsid w:val="00562CC0"/>
    <w:rsid w:val="00565220"/>
    <w:rsid w:val="005653E0"/>
    <w:rsid w:val="00566830"/>
    <w:rsid w:val="00566F03"/>
    <w:rsid w:val="0057078C"/>
    <w:rsid w:val="00572BF8"/>
    <w:rsid w:val="005748EA"/>
    <w:rsid w:val="005751BE"/>
    <w:rsid w:val="005752FC"/>
    <w:rsid w:val="00576888"/>
    <w:rsid w:val="00577B12"/>
    <w:rsid w:val="00577DF1"/>
    <w:rsid w:val="005803FF"/>
    <w:rsid w:val="00580790"/>
    <w:rsid w:val="0058249B"/>
    <w:rsid w:val="00583D23"/>
    <w:rsid w:val="005845FE"/>
    <w:rsid w:val="00585089"/>
    <w:rsid w:val="0058583E"/>
    <w:rsid w:val="00585DB6"/>
    <w:rsid w:val="00586478"/>
    <w:rsid w:val="00593522"/>
    <w:rsid w:val="00593791"/>
    <w:rsid w:val="00593823"/>
    <w:rsid w:val="005948A6"/>
    <w:rsid w:val="005957CB"/>
    <w:rsid w:val="00595D9B"/>
    <w:rsid w:val="005A0235"/>
    <w:rsid w:val="005A2B4A"/>
    <w:rsid w:val="005A2CA5"/>
    <w:rsid w:val="005A453D"/>
    <w:rsid w:val="005A4F49"/>
    <w:rsid w:val="005A5715"/>
    <w:rsid w:val="005A6575"/>
    <w:rsid w:val="005A66A0"/>
    <w:rsid w:val="005B014A"/>
    <w:rsid w:val="005B0597"/>
    <w:rsid w:val="005B143A"/>
    <w:rsid w:val="005B15DF"/>
    <w:rsid w:val="005B1606"/>
    <w:rsid w:val="005B2E7C"/>
    <w:rsid w:val="005B3C83"/>
    <w:rsid w:val="005B4C91"/>
    <w:rsid w:val="005B55B2"/>
    <w:rsid w:val="005B5E89"/>
    <w:rsid w:val="005B5F30"/>
    <w:rsid w:val="005B64D9"/>
    <w:rsid w:val="005B6717"/>
    <w:rsid w:val="005C0035"/>
    <w:rsid w:val="005C2BE5"/>
    <w:rsid w:val="005C4FB1"/>
    <w:rsid w:val="005C5CEE"/>
    <w:rsid w:val="005C5E56"/>
    <w:rsid w:val="005C6032"/>
    <w:rsid w:val="005D12DA"/>
    <w:rsid w:val="005D1FB1"/>
    <w:rsid w:val="005D34B9"/>
    <w:rsid w:val="005D4EF6"/>
    <w:rsid w:val="005D798C"/>
    <w:rsid w:val="005E1B37"/>
    <w:rsid w:val="005E2B0B"/>
    <w:rsid w:val="005E4509"/>
    <w:rsid w:val="005E4D66"/>
    <w:rsid w:val="005E5A5E"/>
    <w:rsid w:val="005E6B8D"/>
    <w:rsid w:val="005E6EB0"/>
    <w:rsid w:val="005E7AE7"/>
    <w:rsid w:val="005F154C"/>
    <w:rsid w:val="005F24CB"/>
    <w:rsid w:val="005F2AA4"/>
    <w:rsid w:val="005F3961"/>
    <w:rsid w:val="005F3B63"/>
    <w:rsid w:val="005F52A7"/>
    <w:rsid w:val="005F7653"/>
    <w:rsid w:val="006007C7"/>
    <w:rsid w:val="00600D62"/>
    <w:rsid w:val="00600DCE"/>
    <w:rsid w:val="006024F9"/>
    <w:rsid w:val="0060265E"/>
    <w:rsid w:val="0060273A"/>
    <w:rsid w:val="00604A85"/>
    <w:rsid w:val="00606EAA"/>
    <w:rsid w:val="00607FB0"/>
    <w:rsid w:val="00612EB1"/>
    <w:rsid w:val="00613890"/>
    <w:rsid w:val="0061660D"/>
    <w:rsid w:val="00620BB0"/>
    <w:rsid w:val="00621ACA"/>
    <w:rsid w:val="00622DF3"/>
    <w:rsid w:val="006233C1"/>
    <w:rsid w:val="00623B44"/>
    <w:rsid w:val="00625537"/>
    <w:rsid w:val="00625BDF"/>
    <w:rsid w:val="006275BB"/>
    <w:rsid w:val="00630D63"/>
    <w:rsid w:val="00631ABF"/>
    <w:rsid w:val="00635DDD"/>
    <w:rsid w:val="0063678A"/>
    <w:rsid w:val="00636874"/>
    <w:rsid w:val="00636EB1"/>
    <w:rsid w:val="006372D1"/>
    <w:rsid w:val="006373ED"/>
    <w:rsid w:val="00640086"/>
    <w:rsid w:val="00643B36"/>
    <w:rsid w:val="00644351"/>
    <w:rsid w:val="00645630"/>
    <w:rsid w:val="006456D7"/>
    <w:rsid w:val="00646203"/>
    <w:rsid w:val="00651B80"/>
    <w:rsid w:val="0065342D"/>
    <w:rsid w:val="00653DE7"/>
    <w:rsid w:val="006565CE"/>
    <w:rsid w:val="00656AFA"/>
    <w:rsid w:val="0066056B"/>
    <w:rsid w:val="00660748"/>
    <w:rsid w:val="0066190B"/>
    <w:rsid w:val="00662F6D"/>
    <w:rsid w:val="00665853"/>
    <w:rsid w:val="006665CF"/>
    <w:rsid w:val="00666B79"/>
    <w:rsid w:val="0066711F"/>
    <w:rsid w:val="00667BFB"/>
    <w:rsid w:val="0067013A"/>
    <w:rsid w:val="00670386"/>
    <w:rsid w:val="00672052"/>
    <w:rsid w:val="006726E7"/>
    <w:rsid w:val="00674693"/>
    <w:rsid w:val="00674E14"/>
    <w:rsid w:val="00675367"/>
    <w:rsid w:val="00681151"/>
    <w:rsid w:val="00681EE7"/>
    <w:rsid w:val="00682F59"/>
    <w:rsid w:val="00683B9C"/>
    <w:rsid w:val="00683D17"/>
    <w:rsid w:val="0068403E"/>
    <w:rsid w:val="006847AF"/>
    <w:rsid w:val="00685742"/>
    <w:rsid w:val="006872B9"/>
    <w:rsid w:val="00687AA2"/>
    <w:rsid w:val="00691669"/>
    <w:rsid w:val="00693222"/>
    <w:rsid w:val="00693560"/>
    <w:rsid w:val="00695592"/>
    <w:rsid w:val="00695E63"/>
    <w:rsid w:val="006A042E"/>
    <w:rsid w:val="006A1105"/>
    <w:rsid w:val="006A147C"/>
    <w:rsid w:val="006A1945"/>
    <w:rsid w:val="006A214E"/>
    <w:rsid w:val="006A36F4"/>
    <w:rsid w:val="006A47F6"/>
    <w:rsid w:val="006A6DF0"/>
    <w:rsid w:val="006A76D0"/>
    <w:rsid w:val="006A78DA"/>
    <w:rsid w:val="006B1928"/>
    <w:rsid w:val="006B328A"/>
    <w:rsid w:val="006B3FDB"/>
    <w:rsid w:val="006B4B0A"/>
    <w:rsid w:val="006B5A0D"/>
    <w:rsid w:val="006B65A9"/>
    <w:rsid w:val="006C0386"/>
    <w:rsid w:val="006C17B5"/>
    <w:rsid w:val="006C2838"/>
    <w:rsid w:val="006C2C5F"/>
    <w:rsid w:val="006C2DBA"/>
    <w:rsid w:val="006C40D5"/>
    <w:rsid w:val="006C464A"/>
    <w:rsid w:val="006C4665"/>
    <w:rsid w:val="006C4E82"/>
    <w:rsid w:val="006C5203"/>
    <w:rsid w:val="006C54EB"/>
    <w:rsid w:val="006C6711"/>
    <w:rsid w:val="006C7F98"/>
    <w:rsid w:val="006D20F4"/>
    <w:rsid w:val="006D2E8D"/>
    <w:rsid w:val="006D3FCF"/>
    <w:rsid w:val="006D47EA"/>
    <w:rsid w:val="006D4FD3"/>
    <w:rsid w:val="006D51C1"/>
    <w:rsid w:val="006D6336"/>
    <w:rsid w:val="006D68C7"/>
    <w:rsid w:val="006D6B59"/>
    <w:rsid w:val="006D78A7"/>
    <w:rsid w:val="006E0035"/>
    <w:rsid w:val="006E0AE0"/>
    <w:rsid w:val="006E0AF5"/>
    <w:rsid w:val="006E15B2"/>
    <w:rsid w:val="006E31DF"/>
    <w:rsid w:val="006F058B"/>
    <w:rsid w:val="006F094B"/>
    <w:rsid w:val="006F12CE"/>
    <w:rsid w:val="006F32C8"/>
    <w:rsid w:val="006F3436"/>
    <w:rsid w:val="00700B76"/>
    <w:rsid w:val="00701A73"/>
    <w:rsid w:val="0070209A"/>
    <w:rsid w:val="00702646"/>
    <w:rsid w:val="00702A82"/>
    <w:rsid w:val="00703D62"/>
    <w:rsid w:val="00704DD3"/>
    <w:rsid w:val="00707906"/>
    <w:rsid w:val="00707D08"/>
    <w:rsid w:val="0071099B"/>
    <w:rsid w:val="007128EA"/>
    <w:rsid w:val="00720E10"/>
    <w:rsid w:val="00722D5B"/>
    <w:rsid w:val="00723639"/>
    <w:rsid w:val="00723D33"/>
    <w:rsid w:val="0072485A"/>
    <w:rsid w:val="00724B99"/>
    <w:rsid w:val="00725EFD"/>
    <w:rsid w:val="0072705F"/>
    <w:rsid w:val="00727088"/>
    <w:rsid w:val="007279DE"/>
    <w:rsid w:val="00727E95"/>
    <w:rsid w:val="00730F41"/>
    <w:rsid w:val="00730F84"/>
    <w:rsid w:val="00733DF2"/>
    <w:rsid w:val="007347A3"/>
    <w:rsid w:val="00734D79"/>
    <w:rsid w:val="00740F3E"/>
    <w:rsid w:val="00742238"/>
    <w:rsid w:val="00744014"/>
    <w:rsid w:val="00744AB3"/>
    <w:rsid w:val="0074617A"/>
    <w:rsid w:val="00746E0A"/>
    <w:rsid w:val="0074746B"/>
    <w:rsid w:val="00752044"/>
    <w:rsid w:val="007525DC"/>
    <w:rsid w:val="00752993"/>
    <w:rsid w:val="007531D5"/>
    <w:rsid w:val="007533FA"/>
    <w:rsid w:val="0075356E"/>
    <w:rsid w:val="00753B24"/>
    <w:rsid w:val="00753B30"/>
    <w:rsid w:val="007541A3"/>
    <w:rsid w:val="007560BF"/>
    <w:rsid w:val="0075631E"/>
    <w:rsid w:val="00756D50"/>
    <w:rsid w:val="007578A8"/>
    <w:rsid w:val="007605A0"/>
    <w:rsid w:val="007611FC"/>
    <w:rsid w:val="00762B72"/>
    <w:rsid w:val="007648D5"/>
    <w:rsid w:val="00765B30"/>
    <w:rsid w:val="00765CAC"/>
    <w:rsid w:val="007664F7"/>
    <w:rsid w:val="0076721F"/>
    <w:rsid w:val="00767234"/>
    <w:rsid w:val="007672F1"/>
    <w:rsid w:val="00771630"/>
    <w:rsid w:val="00772C90"/>
    <w:rsid w:val="00773CA7"/>
    <w:rsid w:val="00775788"/>
    <w:rsid w:val="00775A6E"/>
    <w:rsid w:val="00776AC8"/>
    <w:rsid w:val="00777CA1"/>
    <w:rsid w:val="00777CC4"/>
    <w:rsid w:val="00780E98"/>
    <w:rsid w:val="00781030"/>
    <w:rsid w:val="00782581"/>
    <w:rsid w:val="0078321E"/>
    <w:rsid w:val="00783B84"/>
    <w:rsid w:val="007866D9"/>
    <w:rsid w:val="00792F0E"/>
    <w:rsid w:val="00795FC5"/>
    <w:rsid w:val="007973A8"/>
    <w:rsid w:val="007A12E9"/>
    <w:rsid w:val="007A1876"/>
    <w:rsid w:val="007A225B"/>
    <w:rsid w:val="007A2FBB"/>
    <w:rsid w:val="007A39B3"/>
    <w:rsid w:val="007A525B"/>
    <w:rsid w:val="007A5B76"/>
    <w:rsid w:val="007A7826"/>
    <w:rsid w:val="007B0850"/>
    <w:rsid w:val="007B35AE"/>
    <w:rsid w:val="007B468F"/>
    <w:rsid w:val="007B4814"/>
    <w:rsid w:val="007C05A8"/>
    <w:rsid w:val="007C379D"/>
    <w:rsid w:val="007C4D2C"/>
    <w:rsid w:val="007C5C78"/>
    <w:rsid w:val="007C722A"/>
    <w:rsid w:val="007C79F7"/>
    <w:rsid w:val="007D1607"/>
    <w:rsid w:val="007D2460"/>
    <w:rsid w:val="007D3F82"/>
    <w:rsid w:val="007D5370"/>
    <w:rsid w:val="007D680A"/>
    <w:rsid w:val="007D778F"/>
    <w:rsid w:val="007D7BAE"/>
    <w:rsid w:val="007E04C1"/>
    <w:rsid w:val="007E05F7"/>
    <w:rsid w:val="007E1117"/>
    <w:rsid w:val="007E1372"/>
    <w:rsid w:val="007E415C"/>
    <w:rsid w:val="007E5F6E"/>
    <w:rsid w:val="007E634D"/>
    <w:rsid w:val="007E6851"/>
    <w:rsid w:val="007E75B5"/>
    <w:rsid w:val="007E7675"/>
    <w:rsid w:val="007E7F5C"/>
    <w:rsid w:val="007F0030"/>
    <w:rsid w:val="007F1242"/>
    <w:rsid w:val="007F1332"/>
    <w:rsid w:val="007F13A6"/>
    <w:rsid w:val="007F1AA7"/>
    <w:rsid w:val="007F22A9"/>
    <w:rsid w:val="007F22AA"/>
    <w:rsid w:val="007F3446"/>
    <w:rsid w:val="007F4C58"/>
    <w:rsid w:val="007F67DF"/>
    <w:rsid w:val="007F7E9A"/>
    <w:rsid w:val="00803027"/>
    <w:rsid w:val="00803D00"/>
    <w:rsid w:val="0080629C"/>
    <w:rsid w:val="00806F62"/>
    <w:rsid w:val="008072A4"/>
    <w:rsid w:val="00807E7D"/>
    <w:rsid w:val="00810F57"/>
    <w:rsid w:val="0081152C"/>
    <w:rsid w:val="00812DE8"/>
    <w:rsid w:val="00813806"/>
    <w:rsid w:val="008153F7"/>
    <w:rsid w:val="00815B30"/>
    <w:rsid w:val="008173D5"/>
    <w:rsid w:val="00820447"/>
    <w:rsid w:val="00821645"/>
    <w:rsid w:val="00822543"/>
    <w:rsid w:val="00822D51"/>
    <w:rsid w:val="0082313A"/>
    <w:rsid w:val="00826C70"/>
    <w:rsid w:val="008306B3"/>
    <w:rsid w:val="00830DDD"/>
    <w:rsid w:val="008313A7"/>
    <w:rsid w:val="008328A1"/>
    <w:rsid w:val="00832E94"/>
    <w:rsid w:val="00832F8D"/>
    <w:rsid w:val="008330AD"/>
    <w:rsid w:val="00834CA6"/>
    <w:rsid w:val="00836D07"/>
    <w:rsid w:val="008373EF"/>
    <w:rsid w:val="008374D8"/>
    <w:rsid w:val="00840599"/>
    <w:rsid w:val="00841C46"/>
    <w:rsid w:val="008432AF"/>
    <w:rsid w:val="00843780"/>
    <w:rsid w:val="00845811"/>
    <w:rsid w:val="008470D8"/>
    <w:rsid w:val="00847A9B"/>
    <w:rsid w:val="00850166"/>
    <w:rsid w:val="0085105F"/>
    <w:rsid w:val="00853250"/>
    <w:rsid w:val="00853420"/>
    <w:rsid w:val="00855353"/>
    <w:rsid w:val="00857389"/>
    <w:rsid w:val="008575CF"/>
    <w:rsid w:val="008609B0"/>
    <w:rsid w:val="008632A1"/>
    <w:rsid w:val="00863D6F"/>
    <w:rsid w:val="00865351"/>
    <w:rsid w:val="0086545F"/>
    <w:rsid w:val="008654B3"/>
    <w:rsid w:val="00866E02"/>
    <w:rsid w:val="00870203"/>
    <w:rsid w:val="0087133A"/>
    <w:rsid w:val="00871482"/>
    <w:rsid w:val="00871DB7"/>
    <w:rsid w:val="00871FA2"/>
    <w:rsid w:val="008726B7"/>
    <w:rsid w:val="0087284D"/>
    <w:rsid w:val="008746E7"/>
    <w:rsid w:val="00876796"/>
    <w:rsid w:val="00876FDD"/>
    <w:rsid w:val="00877C8D"/>
    <w:rsid w:val="00880200"/>
    <w:rsid w:val="00880A3E"/>
    <w:rsid w:val="00880A6E"/>
    <w:rsid w:val="00880FD5"/>
    <w:rsid w:val="00883ABA"/>
    <w:rsid w:val="00886399"/>
    <w:rsid w:val="00886B7D"/>
    <w:rsid w:val="00890AB4"/>
    <w:rsid w:val="00891544"/>
    <w:rsid w:val="00891A04"/>
    <w:rsid w:val="00892B88"/>
    <w:rsid w:val="00893799"/>
    <w:rsid w:val="00894557"/>
    <w:rsid w:val="00896221"/>
    <w:rsid w:val="008969E6"/>
    <w:rsid w:val="008978F9"/>
    <w:rsid w:val="008A0CDB"/>
    <w:rsid w:val="008A14AE"/>
    <w:rsid w:val="008A1965"/>
    <w:rsid w:val="008A3B0D"/>
    <w:rsid w:val="008A4192"/>
    <w:rsid w:val="008A42EA"/>
    <w:rsid w:val="008A5209"/>
    <w:rsid w:val="008A5996"/>
    <w:rsid w:val="008A6445"/>
    <w:rsid w:val="008A7258"/>
    <w:rsid w:val="008A7B25"/>
    <w:rsid w:val="008A7C47"/>
    <w:rsid w:val="008A7EB5"/>
    <w:rsid w:val="008B0414"/>
    <w:rsid w:val="008B0460"/>
    <w:rsid w:val="008B05A6"/>
    <w:rsid w:val="008B0919"/>
    <w:rsid w:val="008B2892"/>
    <w:rsid w:val="008B39A4"/>
    <w:rsid w:val="008B5912"/>
    <w:rsid w:val="008C0990"/>
    <w:rsid w:val="008C3D48"/>
    <w:rsid w:val="008C4EC2"/>
    <w:rsid w:val="008C53C8"/>
    <w:rsid w:val="008C549A"/>
    <w:rsid w:val="008C56EE"/>
    <w:rsid w:val="008C5D8F"/>
    <w:rsid w:val="008C6C8A"/>
    <w:rsid w:val="008C7684"/>
    <w:rsid w:val="008C7940"/>
    <w:rsid w:val="008D14CC"/>
    <w:rsid w:val="008D153D"/>
    <w:rsid w:val="008D228B"/>
    <w:rsid w:val="008D3171"/>
    <w:rsid w:val="008D3935"/>
    <w:rsid w:val="008D5A44"/>
    <w:rsid w:val="008D6652"/>
    <w:rsid w:val="008D7699"/>
    <w:rsid w:val="008D7ECE"/>
    <w:rsid w:val="008E1058"/>
    <w:rsid w:val="008E16FB"/>
    <w:rsid w:val="008E174C"/>
    <w:rsid w:val="008E1AF5"/>
    <w:rsid w:val="008E33FB"/>
    <w:rsid w:val="008E4E81"/>
    <w:rsid w:val="008F0008"/>
    <w:rsid w:val="008F1D71"/>
    <w:rsid w:val="008F2601"/>
    <w:rsid w:val="008F422A"/>
    <w:rsid w:val="008F5ECA"/>
    <w:rsid w:val="008F71CB"/>
    <w:rsid w:val="009001FC"/>
    <w:rsid w:val="00900393"/>
    <w:rsid w:val="00900C9D"/>
    <w:rsid w:val="009038B1"/>
    <w:rsid w:val="009044CB"/>
    <w:rsid w:val="00904EC8"/>
    <w:rsid w:val="00905A91"/>
    <w:rsid w:val="00905BA1"/>
    <w:rsid w:val="009060E9"/>
    <w:rsid w:val="009112AC"/>
    <w:rsid w:val="00913D97"/>
    <w:rsid w:val="00914414"/>
    <w:rsid w:val="009156C7"/>
    <w:rsid w:val="009167A5"/>
    <w:rsid w:val="00917847"/>
    <w:rsid w:val="00920E3F"/>
    <w:rsid w:val="00923EE2"/>
    <w:rsid w:val="009247F2"/>
    <w:rsid w:val="009253B1"/>
    <w:rsid w:val="00925549"/>
    <w:rsid w:val="00926575"/>
    <w:rsid w:val="0092684D"/>
    <w:rsid w:val="00926D4F"/>
    <w:rsid w:val="009275DB"/>
    <w:rsid w:val="009309C8"/>
    <w:rsid w:val="00931D18"/>
    <w:rsid w:val="00932B6C"/>
    <w:rsid w:val="00933496"/>
    <w:rsid w:val="00933718"/>
    <w:rsid w:val="009340EB"/>
    <w:rsid w:val="00935E4B"/>
    <w:rsid w:val="00937D88"/>
    <w:rsid w:val="00941370"/>
    <w:rsid w:val="00943B44"/>
    <w:rsid w:val="00945D8C"/>
    <w:rsid w:val="00950697"/>
    <w:rsid w:val="00950A00"/>
    <w:rsid w:val="00950AF6"/>
    <w:rsid w:val="00951237"/>
    <w:rsid w:val="00951267"/>
    <w:rsid w:val="009550FD"/>
    <w:rsid w:val="009639C9"/>
    <w:rsid w:val="009646FC"/>
    <w:rsid w:val="00966282"/>
    <w:rsid w:val="009708CC"/>
    <w:rsid w:val="00970C50"/>
    <w:rsid w:val="0097104E"/>
    <w:rsid w:val="009711F8"/>
    <w:rsid w:val="0098016A"/>
    <w:rsid w:val="009807EF"/>
    <w:rsid w:val="0098088F"/>
    <w:rsid w:val="009812BA"/>
    <w:rsid w:val="00981D2A"/>
    <w:rsid w:val="00983648"/>
    <w:rsid w:val="0098435E"/>
    <w:rsid w:val="00984DBF"/>
    <w:rsid w:val="00985779"/>
    <w:rsid w:val="00987B57"/>
    <w:rsid w:val="009909C0"/>
    <w:rsid w:val="00992462"/>
    <w:rsid w:val="009934D0"/>
    <w:rsid w:val="009935EE"/>
    <w:rsid w:val="00994F64"/>
    <w:rsid w:val="00996772"/>
    <w:rsid w:val="0099772A"/>
    <w:rsid w:val="00997EBC"/>
    <w:rsid w:val="009A0540"/>
    <w:rsid w:val="009A1D0C"/>
    <w:rsid w:val="009A2359"/>
    <w:rsid w:val="009A2497"/>
    <w:rsid w:val="009A535A"/>
    <w:rsid w:val="009A5A93"/>
    <w:rsid w:val="009A73E3"/>
    <w:rsid w:val="009A77BA"/>
    <w:rsid w:val="009B3133"/>
    <w:rsid w:val="009B5E27"/>
    <w:rsid w:val="009C10EF"/>
    <w:rsid w:val="009C45FE"/>
    <w:rsid w:val="009C539F"/>
    <w:rsid w:val="009C5BE4"/>
    <w:rsid w:val="009C60A0"/>
    <w:rsid w:val="009C7BA8"/>
    <w:rsid w:val="009C7EDA"/>
    <w:rsid w:val="009D0A52"/>
    <w:rsid w:val="009D214F"/>
    <w:rsid w:val="009D2F3F"/>
    <w:rsid w:val="009D58CF"/>
    <w:rsid w:val="009D6245"/>
    <w:rsid w:val="009E0ED4"/>
    <w:rsid w:val="009E30BC"/>
    <w:rsid w:val="009E46E7"/>
    <w:rsid w:val="009E4B90"/>
    <w:rsid w:val="009E4EB8"/>
    <w:rsid w:val="009E53F5"/>
    <w:rsid w:val="009E61BC"/>
    <w:rsid w:val="009F02DC"/>
    <w:rsid w:val="009F08E2"/>
    <w:rsid w:val="009F09EA"/>
    <w:rsid w:val="009F0F3A"/>
    <w:rsid w:val="009F2E66"/>
    <w:rsid w:val="009F44CB"/>
    <w:rsid w:val="009F5A89"/>
    <w:rsid w:val="009F72B8"/>
    <w:rsid w:val="00A0041F"/>
    <w:rsid w:val="00A035F1"/>
    <w:rsid w:val="00A058C3"/>
    <w:rsid w:val="00A1000E"/>
    <w:rsid w:val="00A103B5"/>
    <w:rsid w:val="00A1152A"/>
    <w:rsid w:val="00A11C23"/>
    <w:rsid w:val="00A12F90"/>
    <w:rsid w:val="00A13640"/>
    <w:rsid w:val="00A15239"/>
    <w:rsid w:val="00A1575A"/>
    <w:rsid w:val="00A15773"/>
    <w:rsid w:val="00A15BCC"/>
    <w:rsid w:val="00A21977"/>
    <w:rsid w:val="00A22255"/>
    <w:rsid w:val="00A2437B"/>
    <w:rsid w:val="00A2437C"/>
    <w:rsid w:val="00A268B4"/>
    <w:rsid w:val="00A27175"/>
    <w:rsid w:val="00A30630"/>
    <w:rsid w:val="00A30CB4"/>
    <w:rsid w:val="00A32340"/>
    <w:rsid w:val="00A32666"/>
    <w:rsid w:val="00A356F0"/>
    <w:rsid w:val="00A36FEA"/>
    <w:rsid w:val="00A372C9"/>
    <w:rsid w:val="00A37D3C"/>
    <w:rsid w:val="00A37E99"/>
    <w:rsid w:val="00A407E2"/>
    <w:rsid w:val="00A41385"/>
    <w:rsid w:val="00A413DF"/>
    <w:rsid w:val="00A42C18"/>
    <w:rsid w:val="00A4436D"/>
    <w:rsid w:val="00A4458D"/>
    <w:rsid w:val="00A45810"/>
    <w:rsid w:val="00A47298"/>
    <w:rsid w:val="00A51799"/>
    <w:rsid w:val="00A51E00"/>
    <w:rsid w:val="00A5242F"/>
    <w:rsid w:val="00A566E3"/>
    <w:rsid w:val="00A5771F"/>
    <w:rsid w:val="00A57AC9"/>
    <w:rsid w:val="00A60C72"/>
    <w:rsid w:val="00A62DD5"/>
    <w:rsid w:val="00A633BB"/>
    <w:rsid w:val="00A63BCA"/>
    <w:rsid w:val="00A65C46"/>
    <w:rsid w:val="00A65F22"/>
    <w:rsid w:val="00A66E03"/>
    <w:rsid w:val="00A703EE"/>
    <w:rsid w:val="00A71F17"/>
    <w:rsid w:val="00A7391F"/>
    <w:rsid w:val="00A74B31"/>
    <w:rsid w:val="00A761B5"/>
    <w:rsid w:val="00A76392"/>
    <w:rsid w:val="00A7685C"/>
    <w:rsid w:val="00A76A9B"/>
    <w:rsid w:val="00A76C01"/>
    <w:rsid w:val="00A77A71"/>
    <w:rsid w:val="00A80F5F"/>
    <w:rsid w:val="00A84853"/>
    <w:rsid w:val="00A875B7"/>
    <w:rsid w:val="00A87B07"/>
    <w:rsid w:val="00A87F02"/>
    <w:rsid w:val="00A903C0"/>
    <w:rsid w:val="00A91315"/>
    <w:rsid w:val="00A91944"/>
    <w:rsid w:val="00A92565"/>
    <w:rsid w:val="00A94B2B"/>
    <w:rsid w:val="00A94F06"/>
    <w:rsid w:val="00A96037"/>
    <w:rsid w:val="00A96774"/>
    <w:rsid w:val="00A973A9"/>
    <w:rsid w:val="00A97782"/>
    <w:rsid w:val="00AA0B01"/>
    <w:rsid w:val="00AA120B"/>
    <w:rsid w:val="00AA177A"/>
    <w:rsid w:val="00AA1A69"/>
    <w:rsid w:val="00AA1F0E"/>
    <w:rsid w:val="00AA2E79"/>
    <w:rsid w:val="00AA361B"/>
    <w:rsid w:val="00AA562E"/>
    <w:rsid w:val="00AA633C"/>
    <w:rsid w:val="00AA7B47"/>
    <w:rsid w:val="00AB5CDC"/>
    <w:rsid w:val="00AB5D5F"/>
    <w:rsid w:val="00AB7BD2"/>
    <w:rsid w:val="00AB7F37"/>
    <w:rsid w:val="00AC30A5"/>
    <w:rsid w:val="00AC6399"/>
    <w:rsid w:val="00AC7319"/>
    <w:rsid w:val="00AD2369"/>
    <w:rsid w:val="00AD4E6A"/>
    <w:rsid w:val="00AD5783"/>
    <w:rsid w:val="00AD5939"/>
    <w:rsid w:val="00AD5D0A"/>
    <w:rsid w:val="00AD674A"/>
    <w:rsid w:val="00AD6794"/>
    <w:rsid w:val="00AD7F97"/>
    <w:rsid w:val="00AE0C18"/>
    <w:rsid w:val="00AE3160"/>
    <w:rsid w:val="00AE326F"/>
    <w:rsid w:val="00AE4679"/>
    <w:rsid w:val="00AE4C93"/>
    <w:rsid w:val="00AE552E"/>
    <w:rsid w:val="00AE5985"/>
    <w:rsid w:val="00AE7B52"/>
    <w:rsid w:val="00AF0648"/>
    <w:rsid w:val="00AF42F4"/>
    <w:rsid w:val="00AF5B26"/>
    <w:rsid w:val="00AF5D35"/>
    <w:rsid w:val="00AF64C1"/>
    <w:rsid w:val="00AF6C26"/>
    <w:rsid w:val="00B017F7"/>
    <w:rsid w:val="00B03282"/>
    <w:rsid w:val="00B07772"/>
    <w:rsid w:val="00B10D8D"/>
    <w:rsid w:val="00B11445"/>
    <w:rsid w:val="00B11E69"/>
    <w:rsid w:val="00B120CF"/>
    <w:rsid w:val="00B13A6D"/>
    <w:rsid w:val="00B155DD"/>
    <w:rsid w:val="00B15611"/>
    <w:rsid w:val="00B168CC"/>
    <w:rsid w:val="00B170F1"/>
    <w:rsid w:val="00B1724A"/>
    <w:rsid w:val="00B17651"/>
    <w:rsid w:val="00B20F5F"/>
    <w:rsid w:val="00B22E79"/>
    <w:rsid w:val="00B23034"/>
    <w:rsid w:val="00B238C6"/>
    <w:rsid w:val="00B248A8"/>
    <w:rsid w:val="00B248F5"/>
    <w:rsid w:val="00B2615B"/>
    <w:rsid w:val="00B30B1C"/>
    <w:rsid w:val="00B31783"/>
    <w:rsid w:val="00B31C21"/>
    <w:rsid w:val="00B334DF"/>
    <w:rsid w:val="00B337EF"/>
    <w:rsid w:val="00B33A1B"/>
    <w:rsid w:val="00B33E1A"/>
    <w:rsid w:val="00B34609"/>
    <w:rsid w:val="00B34752"/>
    <w:rsid w:val="00B34893"/>
    <w:rsid w:val="00B34BA8"/>
    <w:rsid w:val="00B34D8A"/>
    <w:rsid w:val="00B3609C"/>
    <w:rsid w:val="00B3797E"/>
    <w:rsid w:val="00B40AF0"/>
    <w:rsid w:val="00B40B0B"/>
    <w:rsid w:val="00B411E3"/>
    <w:rsid w:val="00B41229"/>
    <w:rsid w:val="00B41A97"/>
    <w:rsid w:val="00B43277"/>
    <w:rsid w:val="00B4333E"/>
    <w:rsid w:val="00B47D06"/>
    <w:rsid w:val="00B51467"/>
    <w:rsid w:val="00B52CD4"/>
    <w:rsid w:val="00B54622"/>
    <w:rsid w:val="00B553E6"/>
    <w:rsid w:val="00B554AC"/>
    <w:rsid w:val="00B5619C"/>
    <w:rsid w:val="00B56280"/>
    <w:rsid w:val="00B575AE"/>
    <w:rsid w:val="00B60F65"/>
    <w:rsid w:val="00B621B5"/>
    <w:rsid w:val="00B64D6D"/>
    <w:rsid w:val="00B658AA"/>
    <w:rsid w:val="00B65A36"/>
    <w:rsid w:val="00B65C11"/>
    <w:rsid w:val="00B6619A"/>
    <w:rsid w:val="00B66E02"/>
    <w:rsid w:val="00B67040"/>
    <w:rsid w:val="00B67CDE"/>
    <w:rsid w:val="00B70ACF"/>
    <w:rsid w:val="00B70DB5"/>
    <w:rsid w:val="00B7213B"/>
    <w:rsid w:val="00B725B2"/>
    <w:rsid w:val="00B72AF1"/>
    <w:rsid w:val="00B73099"/>
    <w:rsid w:val="00B73571"/>
    <w:rsid w:val="00B73F9F"/>
    <w:rsid w:val="00B75F0F"/>
    <w:rsid w:val="00B7616B"/>
    <w:rsid w:val="00B769BC"/>
    <w:rsid w:val="00B76D86"/>
    <w:rsid w:val="00B77376"/>
    <w:rsid w:val="00B77C29"/>
    <w:rsid w:val="00B80581"/>
    <w:rsid w:val="00B822F5"/>
    <w:rsid w:val="00B829BC"/>
    <w:rsid w:val="00B83113"/>
    <w:rsid w:val="00B8371C"/>
    <w:rsid w:val="00B844F8"/>
    <w:rsid w:val="00B87131"/>
    <w:rsid w:val="00B8773B"/>
    <w:rsid w:val="00B87B1A"/>
    <w:rsid w:val="00B90993"/>
    <w:rsid w:val="00B9118B"/>
    <w:rsid w:val="00B924F3"/>
    <w:rsid w:val="00B92648"/>
    <w:rsid w:val="00B92901"/>
    <w:rsid w:val="00B932CF"/>
    <w:rsid w:val="00B946F0"/>
    <w:rsid w:val="00B97060"/>
    <w:rsid w:val="00B97E5D"/>
    <w:rsid w:val="00BA08D4"/>
    <w:rsid w:val="00BA0B3E"/>
    <w:rsid w:val="00BA1C56"/>
    <w:rsid w:val="00BA2749"/>
    <w:rsid w:val="00BA31B7"/>
    <w:rsid w:val="00BA337B"/>
    <w:rsid w:val="00BA46CF"/>
    <w:rsid w:val="00BA6231"/>
    <w:rsid w:val="00BA742F"/>
    <w:rsid w:val="00BB1839"/>
    <w:rsid w:val="00BB2A83"/>
    <w:rsid w:val="00BB315F"/>
    <w:rsid w:val="00BC15A9"/>
    <w:rsid w:val="00BC3313"/>
    <w:rsid w:val="00BC5CE6"/>
    <w:rsid w:val="00BC641C"/>
    <w:rsid w:val="00BC7CDF"/>
    <w:rsid w:val="00BC7E07"/>
    <w:rsid w:val="00BD1C7E"/>
    <w:rsid w:val="00BD56C5"/>
    <w:rsid w:val="00BD67A2"/>
    <w:rsid w:val="00BE0911"/>
    <w:rsid w:val="00BE13C8"/>
    <w:rsid w:val="00BE1E7D"/>
    <w:rsid w:val="00BE2586"/>
    <w:rsid w:val="00BE2E44"/>
    <w:rsid w:val="00BE33ED"/>
    <w:rsid w:val="00BE49C4"/>
    <w:rsid w:val="00BE4F46"/>
    <w:rsid w:val="00BE6EA9"/>
    <w:rsid w:val="00BE75E9"/>
    <w:rsid w:val="00BE7DDD"/>
    <w:rsid w:val="00BF2675"/>
    <w:rsid w:val="00BF5A8E"/>
    <w:rsid w:val="00BF7212"/>
    <w:rsid w:val="00BF74AC"/>
    <w:rsid w:val="00BF7B90"/>
    <w:rsid w:val="00C019C0"/>
    <w:rsid w:val="00C04824"/>
    <w:rsid w:val="00C05CB8"/>
    <w:rsid w:val="00C10643"/>
    <w:rsid w:val="00C1168B"/>
    <w:rsid w:val="00C118BD"/>
    <w:rsid w:val="00C12E59"/>
    <w:rsid w:val="00C13498"/>
    <w:rsid w:val="00C145AD"/>
    <w:rsid w:val="00C15860"/>
    <w:rsid w:val="00C1717A"/>
    <w:rsid w:val="00C17903"/>
    <w:rsid w:val="00C17C5C"/>
    <w:rsid w:val="00C20078"/>
    <w:rsid w:val="00C21506"/>
    <w:rsid w:val="00C21D47"/>
    <w:rsid w:val="00C22CB5"/>
    <w:rsid w:val="00C24BA5"/>
    <w:rsid w:val="00C24BB1"/>
    <w:rsid w:val="00C25EC5"/>
    <w:rsid w:val="00C26EE7"/>
    <w:rsid w:val="00C270F2"/>
    <w:rsid w:val="00C27689"/>
    <w:rsid w:val="00C27CEC"/>
    <w:rsid w:val="00C30031"/>
    <w:rsid w:val="00C30BEB"/>
    <w:rsid w:val="00C30D3E"/>
    <w:rsid w:val="00C33272"/>
    <w:rsid w:val="00C33740"/>
    <w:rsid w:val="00C3383F"/>
    <w:rsid w:val="00C33DB2"/>
    <w:rsid w:val="00C34087"/>
    <w:rsid w:val="00C349AE"/>
    <w:rsid w:val="00C36D90"/>
    <w:rsid w:val="00C37FEC"/>
    <w:rsid w:val="00C417DC"/>
    <w:rsid w:val="00C41E74"/>
    <w:rsid w:val="00C423B0"/>
    <w:rsid w:val="00C42982"/>
    <w:rsid w:val="00C438AB"/>
    <w:rsid w:val="00C44F39"/>
    <w:rsid w:val="00C46865"/>
    <w:rsid w:val="00C46B46"/>
    <w:rsid w:val="00C50236"/>
    <w:rsid w:val="00C50916"/>
    <w:rsid w:val="00C51CEA"/>
    <w:rsid w:val="00C52668"/>
    <w:rsid w:val="00C52E3B"/>
    <w:rsid w:val="00C5316C"/>
    <w:rsid w:val="00C53F86"/>
    <w:rsid w:val="00C54735"/>
    <w:rsid w:val="00C5594D"/>
    <w:rsid w:val="00C5731B"/>
    <w:rsid w:val="00C57E31"/>
    <w:rsid w:val="00C6035E"/>
    <w:rsid w:val="00C607DB"/>
    <w:rsid w:val="00C60A5E"/>
    <w:rsid w:val="00C6191C"/>
    <w:rsid w:val="00C62A5A"/>
    <w:rsid w:val="00C62D42"/>
    <w:rsid w:val="00C63906"/>
    <w:rsid w:val="00C70622"/>
    <w:rsid w:val="00C71B63"/>
    <w:rsid w:val="00C71BF1"/>
    <w:rsid w:val="00C728E4"/>
    <w:rsid w:val="00C72C6E"/>
    <w:rsid w:val="00C72E42"/>
    <w:rsid w:val="00C768C9"/>
    <w:rsid w:val="00C81408"/>
    <w:rsid w:val="00C83CE4"/>
    <w:rsid w:val="00C84503"/>
    <w:rsid w:val="00C84FAE"/>
    <w:rsid w:val="00C86680"/>
    <w:rsid w:val="00C86A48"/>
    <w:rsid w:val="00C8782D"/>
    <w:rsid w:val="00C92168"/>
    <w:rsid w:val="00C93AB0"/>
    <w:rsid w:val="00C94144"/>
    <w:rsid w:val="00C94F92"/>
    <w:rsid w:val="00C96330"/>
    <w:rsid w:val="00C96420"/>
    <w:rsid w:val="00C972C0"/>
    <w:rsid w:val="00CA451C"/>
    <w:rsid w:val="00CA5763"/>
    <w:rsid w:val="00CA5852"/>
    <w:rsid w:val="00CA5BBC"/>
    <w:rsid w:val="00CA5BC6"/>
    <w:rsid w:val="00CA731A"/>
    <w:rsid w:val="00CA7525"/>
    <w:rsid w:val="00CB002F"/>
    <w:rsid w:val="00CB05F2"/>
    <w:rsid w:val="00CB2B44"/>
    <w:rsid w:val="00CB382E"/>
    <w:rsid w:val="00CB4083"/>
    <w:rsid w:val="00CB444D"/>
    <w:rsid w:val="00CB5188"/>
    <w:rsid w:val="00CB546E"/>
    <w:rsid w:val="00CB6D1B"/>
    <w:rsid w:val="00CC0594"/>
    <w:rsid w:val="00CC08D2"/>
    <w:rsid w:val="00CC0EE2"/>
    <w:rsid w:val="00CC22D9"/>
    <w:rsid w:val="00CC4DEC"/>
    <w:rsid w:val="00CC5FD3"/>
    <w:rsid w:val="00CD03FB"/>
    <w:rsid w:val="00CD1184"/>
    <w:rsid w:val="00CD1C10"/>
    <w:rsid w:val="00CD20D0"/>
    <w:rsid w:val="00CD4727"/>
    <w:rsid w:val="00CD482D"/>
    <w:rsid w:val="00CD59BE"/>
    <w:rsid w:val="00CD5D74"/>
    <w:rsid w:val="00CD611D"/>
    <w:rsid w:val="00CD6984"/>
    <w:rsid w:val="00CD779B"/>
    <w:rsid w:val="00CE088E"/>
    <w:rsid w:val="00CE22C6"/>
    <w:rsid w:val="00CE2CFD"/>
    <w:rsid w:val="00CE3AE2"/>
    <w:rsid w:val="00CE3B35"/>
    <w:rsid w:val="00CE4094"/>
    <w:rsid w:val="00CE55EE"/>
    <w:rsid w:val="00CE7B87"/>
    <w:rsid w:val="00CF04BD"/>
    <w:rsid w:val="00CF131E"/>
    <w:rsid w:val="00CF14C9"/>
    <w:rsid w:val="00CF1F74"/>
    <w:rsid w:val="00CF3008"/>
    <w:rsid w:val="00CF335B"/>
    <w:rsid w:val="00CF63C8"/>
    <w:rsid w:val="00CF78AF"/>
    <w:rsid w:val="00D004F0"/>
    <w:rsid w:val="00D011E2"/>
    <w:rsid w:val="00D0174B"/>
    <w:rsid w:val="00D03589"/>
    <w:rsid w:val="00D0446C"/>
    <w:rsid w:val="00D0505F"/>
    <w:rsid w:val="00D053DF"/>
    <w:rsid w:val="00D06DC9"/>
    <w:rsid w:val="00D06E95"/>
    <w:rsid w:val="00D071CA"/>
    <w:rsid w:val="00D07A99"/>
    <w:rsid w:val="00D10F57"/>
    <w:rsid w:val="00D11A32"/>
    <w:rsid w:val="00D13D33"/>
    <w:rsid w:val="00D15C5E"/>
    <w:rsid w:val="00D16771"/>
    <w:rsid w:val="00D17B2E"/>
    <w:rsid w:val="00D205C3"/>
    <w:rsid w:val="00D21C74"/>
    <w:rsid w:val="00D2377E"/>
    <w:rsid w:val="00D238E2"/>
    <w:rsid w:val="00D246AD"/>
    <w:rsid w:val="00D246D3"/>
    <w:rsid w:val="00D270E9"/>
    <w:rsid w:val="00D2777C"/>
    <w:rsid w:val="00D27FB8"/>
    <w:rsid w:val="00D30001"/>
    <w:rsid w:val="00D30D79"/>
    <w:rsid w:val="00D32D5D"/>
    <w:rsid w:val="00D337FD"/>
    <w:rsid w:val="00D4291F"/>
    <w:rsid w:val="00D443D4"/>
    <w:rsid w:val="00D44B4A"/>
    <w:rsid w:val="00D45DBF"/>
    <w:rsid w:val="00D464F1"/>
    <w:rsid w:val="00D468A2"/>
    <w:rsid w:val="00D46FC7"/>
    <w:rsid w:val="00D508BE"/>
    <w:rsid w:val="00D515D0"/>
    <w:rsid w:val="00D51A45"/>
    <w:rsid w:val="00D5372E"/>
    <w:rsid w:val="00D537E3"/>
    <w:rsid w:val="00D56270"/>
    <w:rsid w:val="00D5792A"/>
    <w:rsid w:val="00D60CC5"/>
    <w:rsid w:val="00D60E0D"/>
    <w:rsid w:val="00D613BC"/>
    <w:rsid w:val="00D626A9"/>
    <w:rsid w:val="00D629D6"/>
    <w:rsid w:val="00D62AA9"/>
    <w:rsid w:val="00D633B3"/>
    <w:rsid w:val="00D64676"/>
    <w:rsid w:val="00D65122"/>
    <w:rsid w:val="00D661C9"/>
    <w:rsid w:val="00D66613"/>
    <w:rsid w:val="00D66DCA"/>
    <w:rsid w:val="00D66DCD"/>
    <w:rsid w:val="00D6742B"/>
    <w:rsid w:val="00D70725"/>
    <w:rsid w:val="00D70AB9"/>
    <w:rsid w:val="00D71706"/>
    <w:rsid w:val="00D728CE"/>
    <w:rsid w:val="00D72BC4"/>
    <w:rsid w:val="00D800A1"/>
    <w:rsid w:val="00D80A3E"/>
    <w:rsid w:val="00D80E42"/>
    <w:rsid w:val="00D81131"/>
    <w:rsid w:val="00D817F8"/>
    <w:rsid w:val="00D81ED0"/>
    <w:rsid w:val="00D859E6"/>
    <w:rsid w:val="00D85AD3"/>
    <w:rsid w:val="00D86474"/>
    <w:rsid w:val="00D871E7"/>
    <w:rsid w:val="00D873AD"/>
    <w:rsid w:val="00D874EA"/>
    <w:rsid w:val="00D908E4"/>
    <w:rsid w:val="00D917B5"/>
    <w:rsid w:val="00D9267F"/>
    <w:rsid w:val="00D93569"/>
    <w:rsid w:val="00D94500"/>
    <w:rsid w:val="00D951F4"/>
    <w:rsid w:val="00DA097F"/>
    <w:rsid w:val="00DA1F92"/>
    <w:rsid w:val="00DA21ED"/>
    <w:rsid w:val="00DA3097"/>
    <w:rsid w:val="00DA3AF6"/>
    <w:rsid w:val="00DA4519"/>
    <w:rsid w:val="00DA5B6F"/>
    <w:rsid w:val="00DA624A"/>
    <w:rsid w:val="00DA6A3F"/>
    <w:rsid w:val="00DA6FAD"/>
    <w:rsid w:val="00DA7635"/>
    <w:rsid w:val="00DB00E2"/>
    <w:rsid w:val="00DB1AA1"/>
    <w:rsid w:val="00DB1E31"/>
    <w:rsid w:val="00DB4CB3"/>
    <w:rsid w:val="00DB649B"/>
    <w:rsid w:val="00DB752B"/>
    <w:rsid w:val="00DC1860"/>
    <w:rsid w:val="00DC30C0"/>
    <w:rsid w:val="00DC4CC7"/>
    <w:rsid w:val="00DC5F0B"/>
    <w:rsid w:val="00DC7522"/>
    <w:rsid w:val="00DC7A1D"/>
    <w:rsid w:val="00DD0E38"/>
    <w:rsid w:val="00DD4FCB"/>
    <w:rsid w:val="00DD523A"/>
    <w:rsid w:val="00DD592A"/>
    <w:rsid w:val="00DD5E21"/>
    <w:rsid w:val="00DD64E8"/>
    <w:rsid w:val="00DE1061"/>
    <w:rsid w:val="00DE2890"/>
    <w:rsid w:val="00DE502E"/>
    <w:rsid w:val="00DE52F3"/>
    <w:rsid w:val="00DE5C2B"/>
    <w:rsid w:val="00DE5CC7"/>
    <w:rsid w:val="00DE6A49"/>
    <w:rsid w:val="00DF043F"/>
    <w:rsid w:val="00DF06D3"/>
    <w:rsid w:val="00DF0DE3"/>
    <w:rsid w:val="00DF1442"/>
    <w:rsid w:val="00DF176E"/>
    <w:rsid w:val="00DF46CC"/>
    <w:rsid w:val="00DF5C45"/>
    <w:rsid w:val="00DF5D4A"/>
    <w:rsid w:val="00DF6758"/>
    <w:rsid w:val="00DF73FF"/>
    <w:rsid w:val="00DF7737"/>
    <w:rsid w:val="00E013E1"/>
    <w:rsid w:val="00E023D3"/>
    <w:rsid w:val="00E039DE"/>
    <w:rsid w:val="00E03E4A"/>
    <w:rsid w:val="00E11929"/>
    <w:rsid w:val="00E122BB"/>
    <w:rsid w:val="00E131CA"/>
    <w:rsid w:val="00E1353B"/>
    <w:rsid w:val="00E1498B"/>
    <w:rsid w:val="00E15E29"/>
    <w:rsid w:val="00E16723"/>
    <w:rsid w:val="00E17E8E"/>
    <w:rsid w:val="00E205C2"/>
    <w:rsid w:val="00E23A09"/>
    <w:rsid w:val="00E24F23"/>
    <w:rsid w:val="00E25747"/>
    <w:rsid w:val="00E26714"/>
    <w:rsid w:val="00E27093"/>
    <w:rsid w:val="00E27275"/>
    <w:rsid w:val="00E2728D"/>
    <w:rsid w:val="00E27D0E"/>
    <w:rsid w:val="00E307B2"/>
    <w:rsid w:val="00E320D3"/>
    <w:rsid w:val="00E3398A"/>
    <w:rsid w:val="00E34E2C"/>
    <w:rsid w:val="00E366CC"/>
    <w:rsid w:val="00E40BFD"/>
    <w:rsid w:val="00E41AED"/>
    <w:rsid w:val="00E41F4D"/>
    <w:rsid w:val="00E438BB"/>
    <w:rsid w:val="00E464A8"/>
    <w:rsid w:val="00E4724D"/>
    <w:rsid w:val="00E50422"/>
    <w:rsid w:val="00E50538"/>
    <w:rsid w:val="00E519F4"/>
    <w:rsid w:val="00E53968"/>
    <w:rsid w:val="00E539D4"/>
    <w:rsid w:val="00E5729C"/>
    <w:rsid w:val="00E57317"/>
    <w:rsid w:val="00E618A4"/>
    <w:rsid w:val="00E61F22"/>
    <w:rsid w:val="00E62293"/>
    <w:rsid w:val="00E62674"/>
    <w:rsid w:val="00E62FE4"/>
    <w:rsid w:val="00E63176"/>
    <w:rsid w:val="00E64A20"/>
    <w:rsid w:val="00E653CA"/>
    <w:rsid w:val="00E664FE"/>
    <w:rsid w:val="00E66673"/>
    <w:rsid w:val="00E67D63"/>
    <w:rsid w:val="00E67F37"/>
    <w:rsid w:val="00E67FF7"/>
    <w:rsid w:val="00E708D7"/>
    <w:rsid w:val="00E7107D"/>
    <w:rsid w:val="00E710A7"/>
    <w:rsid w:val="00E711F9"/>
    <w:rsid w:val="00E734D4"/>
    <w:rsid w:val="00E738F4"/>
    <w:rsid w:val="00E73A86"/>
    <w:rsid w:val="00E7556B"/>
    <w:rsid w:val="00E75B1B"/>
    <w:rsid w:val="00E81B1E"/>
    <w:rsid w:val="00E81E8F"/>
    <w:rsid w:val="00E918CF"/>
    <w:rsid w:val="00E924AC"/>
    <w:rsid w:val="00E93C1E"/>
    <w:rsid w:val="00E94458"/>
    <w:rsid w:val="00E96224"/>
    <w:rsid w:val="00E96347"/>
    <w:rsid w:val="00E96AF1"/>
    <w:rsid w:val="00E96AFA"/>
    <w:rsid w:val="00EA0697"/>
    <w:rsid w:val="00EA0936"/>
    <w:rsid w:val="00EA0A2F"/>
    <w:rsid w:val="00EA3F80"/>
    <w:rsid w:val="00EA760C"/>
    <w:rsid w:val="00EB006B"/>
    <w:rsid w:val="00EB0D72"/>
    <w:rsid w:val="00EB1BA8"/>
    <w:rsid w:val="00EB31D6"/>
    <w:rsid w:val="00EB38F0"/>
    <w:rsid w:val="00EB3929"/>
    <w:rsid w:val="00EB5256"/>
    <w:rsid w:val="00EB781C"/>
    <w:rsid w:val="00EC0ADA"/>
    <w:rsid w:val="00EC1C44"/>
    <w:rsid w:val="00EC33CA"/>
    <w:rsid w:val="00EC34DD"/>
    <w:rsid w:val="00EC37DA"/>
    <w:rsid w:val="00EC38B4"/>
    <w:rsid w:val="00EC4170"/>
    <w:rsid w:val="00EC4CEC"/>
    <w:rsid w:val="00EC60DA"/>
    <w:rsid w:val="00EC6D08"/>
    <w:rsid w:val="00EC7A94"/>
    <w:rsid w:val="00ED1978"/>
    <w:rsid w:val="00ED3D6C"/>
    <w:rsid w:val="00ED58A6"/>
    <w:rsid w:val="00ED6842"/>
    <w:rsid w:val="00ED7B2E"/>
    <w:rsid w:val="00EE0A62"/>
    <w:rsid w:val="00EE2066"/>
    <w:rsid w:val="00EE2136"/>
    <w:rsid w:val="00EE71FE"/>
    <w:rsid w:val="00EE7E62"/>
    <w:rsid w:val="00EF030B"/>
    <w:rsid w:val="00EF077C"/>
    <w:rsid w:val="00EF0CD4"/>
    <w:rsid w:val="00EF12AD"/>
    <w:rsid w:val="00EF134D"/>
    <w:rsid w:val="00EF1352"/>
    <w:rsid w:val="00EF13E0"/>
    <w:rsid w:val="00EF1ADA"/>
    <w:rsid w:val="00EF1C78"/>
    <w:rsid w:val="00EF24BA"/>
    <w:rsid w:val="00EF3D87"/>
    <w:rsid w:val="00EF3DFD"/>
    <w:rsid w:val="00EF50CD"/>
    <w:rsid w:val="00EF6BB2"/>
    <w:rsid w:val="00F01097"/>
    <w:rsid w:val="00F0278A"/>
    <w:rsid w:val="00F03ECB"/>
    <w:rsid w:val="00F06906"/>
    <w:rsid w:val="00F06A84"/>
    <w:rsid w:val="00F07DB3"/>
    <w:rsid w:val="00F11998"/>
    <w:rsid w:val="00F13249"/>
    <w:rsid w:val="00F14110"/>
    <w:rsid w:val="00F1436C"/>
    <w:rsid w:val="00F165A7"/>
    <w:rsid w:val="00F20058"/>
    <w:rsid w:val="00F207DB"/>
    <w:rsid w:val="00F24F4C"/>
    <w:rsid w:val="00F26484"/>
    <w:rsid w:val="00F272F4"/>
    <w:rsid w:val="00F27788"/>
    <w:rsid w:val="00F33681"/>
    <w:rsid w:val="00F366C9"/>
    <w:rsid w:val="00F37CE7"/>
    <w:rsid w:val="00F409D0"/>
    <w:rsid w:val="00F40A17"/>
    <w:rsid w:val="00F40C24"/>
    <w:rsid w:val="00F40F1A"/>
    <w:rsid w:val="00F4202A"/>
    <w:rsid w:val="00F43CE2"/>
    <w:rsid w:val="00F473F8"/>
    <w:rsid w:val="00F4742E"/>
    <w:rsid w:val="00F5067C"/>
    <w:rsid w:val="00F5147C"/>
    <w:rsid w:val="00F53B1C"/>
    <w:rsid w:val="00F53C62"/>
    <w:rsid w:val="00F554DD"/>
    <w:rsid w:val="00F562A4"/>
    <w:rsid w:val="00F56B44"/>
    <w:rsid w:val="00F607CD"/>
    <w:rsid w:val="00F607D0"/>
    <w:rsid w:val="00F6390B"/>
    <w:rsid w:val="00F63F5E"/>
    <w:rsid w:val="00F6441A"/>
    <w:rsid w:val="00F64B85"/>
    <w:rsid w:val="00F64BBF"/>
    <w:rsid w:val="00F6539F"/>
    <w:rsid w:val="00F67C2C"/>
    <w:rsid w:val="00F70949"/>
    <w:rsid w:val="00F741B3"/>
    <w:rsid w:val="00F7468B"/>
    <w:rsid w:val="00F747E1"/>
    <w:rsid w:val="00F74C46"/>
    <w:rsid w:val="00F75C57"/>
    <w:rsid w:val="00F77BE4"/>
    <w:rsid w:val="00F8039E"/>
    <w:rsid w:val="00F81622"/>
    <w:rsid w:val="00F821F8"/>
    <w:rsid w:val="00F8261C"/>
    <w:rsid w:val="00F830D0"/>
    <w:rsid w:val="00F85FAC"/>
    <w:rsid w:val="00F90353"/>
    <w:rsid w:val="00F908BC"/>
    <w:rsid w:val="00F91474"/>
    <w:rsid w:val="00F91815"/>
    <w:rsid w:val="00F91C03"/>
    <w:rsid w:val="00F924AD"/>
    <w:rsid w:val="00F926D7"/>
    <w:rsid w:val="00F92F48"/>
    <w:rsid w:val="00F93EFB"/>
    <w:rsid w:val="00F94235"/>
    <w:rsid w:val="00F94F05"/>
    <w:rsid w:val="00F95A4B"/>
    <w:rsid w:val="00F95E2B"/>
    <w:rsid w:val="00F97675"/>
    <w:rsid w:val="00F97E05"/>
    <w:rsid w:val="00FA0FBB"/>
    <w:rsid w:val="00FA16B4"/>
    <w:rsid w:val="00FA2533"/>
    <w:rsid w:val="00FA4B85"/>
    <w:rsid w:val="00FB523E"/>
    <w:rsid w:val="00FB5774"/>
    <w:rsid w:val="00FB6CBC"/>
    <w:rsid w:val="00FC16FD"/>
    <w:rsid w:val="00FC2BAE"/>
    <w:rsid w:val="00FC3BBB"/>
    <w:rsid w:val="00FC5269"/>
    <w:rsid w:val="00FC5F8B"/>
    <w:rsid w:val="00FC6FDD"/>
    <w:rsid w:val="00FC7790"/>
    <w:rsid w:val="00FC7BFD"/>
    <w:rsid w:val="00FD0668"/>
    <w:rsid w:val="00FD066E"/>
    <w:rsid w:val="00FD1F98"/>
    <w:rsid w:val="00FD245D"/>
    <w:rsid w:val="00FD2461"/>
    <w:rsid w:val="00FD27AC"/>
    <w:rsid w:val="00FD2F07"/>
    <w:rsid w:val="00FD3AE7"/>
    <w:rsid w:val="00FD4120"/>
    <w:rsid w:val="00FD5CDA"/>
    <w:rsid w:val="00FD5E68"/>
    <w:rsid w:val="00FE1C59"/>
    <w:rsid w:val="00FE1D0C"/>
    <w:rsid w:val="00FE212B"/>
    <w:rsid w:val="00FE27FB"/>
    <w:rsid w:val="00FE3604"/>
    <w:rsid w:val="00FE40E2"/>
    <w:rsid w:val="00FE5D37"/>
    <w:rsid w:val="00FE6AE1"/>
    <w:rsid w:val="00FE73B5"/>
    <w:rsid w:val="00FF0A76"/>
    <w:rsid w:val="00FF0D83"/>
    <w:rsid w:val="00FF0FA9"/>
    <w:rsid w:val="00FF38A5"/>
    <w:rsid w:val="00FF39C6"/>
    <w:rsid w:val="00FF6022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319FA"/>
  <w15:docId w15:val="{9827EABB-760D-4213-AFE0-C2ABBB66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661A"/>
    <w:rPr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5F2AA4"/>
    <w:pPr>
      <w:spacing w:before="100" w:beforeAutospacing="1" w:after="100" w:afterAutospacing="1"/>
      <w:outlineLvl w:val="1"/>
    </w:pPr>
    <w:rPr>
      <w:b/>
      <w:bCs/>
      <w:sz w:val="36"/>
      <w:szCs w:val="36"/>
      <w:lang w:eastAsia="ca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E1E7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83B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1F68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qFormat/>
    <w:rsid w:val="005F2AA4"/>
    <w:pPr>
      <w:spacing w:before="100" w:beforeAutospacing="1" w:after="100" w:afterAutospacing="1"/>
      <w:outlineLvl w:val="5"/>
    </w:pPr>
    <w:rPr>
      <w:b/>
      <w:bCs/>
      <w:sz w:val="15"/>
      <w:szCs w:val="15"/>
      <w:lang w:eastAsia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34CA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34CA6"/>
    <w:pPr>
      <w:tabs>
        <w:tab w:val="center" w:pos="4252"/>
        <w:tab w:val="right" w:pos="8504"/>
      </w:tabs>
    </w:pPr>
  </w:style>
  <w:style w:type="character" w:customStyle="1" w:styleId="highlightselected">
    <w:name w:val="highlight selected"/>
    <w:basedOn w:val="Fuentedeprrafopredeter"/>
    <w:rsid w:val="005F2AA4"/>
  </w:style>
  <w:style w:type="character" w:styleId="Hipervnculo">
    <w:name w:val="Hyperlink"/>
    <w:uiPriority w:val="99"/>
    <w:rsid w:val="005F2AA4"/>
    <w:rPr>
      <w:color w:val="0000FF"/>
      <w:u w:val="single"/>
    </w:rPr>
  </w:style>
  <w:style w:type="paragraph" w:styleId="NormalWeb">
    <w:name w:val="Normal (Web)"/>
    <w:basedOn w:val="Normal"/>
    <w:uiPriority w:val="99"/>
    <w:rsid w:val="005F2AA4"/>
    <w:pPr>
      <w:spacing w:before="100" w:beforeAutospacing="1" w:after="100" w:afterAutospacing="1"/>
    </w:pPr>
    <w:rPr>
      <w:lang w:eastAsia="ca-ES"/>
    </w:rPr>
  </w:style>
  <w:style w:type="character" w:styleId="nfasis">
    <w:name w:val="Emphasis"/>
    <w:uiPriority w:val="20"/>
    <w:qFormat/>
    <w:rsid w:val="005F2AA4"/>
    <w:rPr>
      <w:i/>
      <w:iCs/>
    </w:rPr>
  </w:style>
  <w:style w:type="character" w:customStyle="1" w:styleId="apple-converted-space">
    <w:name w:val="apple-converted-space"/>
    <w:basedOn w:val="Fuentedeprrafopredeter"/>
    <w:rsid w:val="00BA0B3E"/>
  </w:style>
  <w:style w:type="paragraph" w:customStyle="1" w:styleId="Normal1">
    <w:name w:val="Normal1"/>
    <w:rsid w:val="0003444C"/>
    <w:pPr>
      <w:spacing w:after="240"/>
      <w:jc w:val="both"/>
    </w:pPr>
    <w:rPr>
      <w:rFonts w:ascii="Arial" w:hAnsi="Arial" w:cs="Arial"/>
      <w:color w:val="000000"/>
      <w:sz w:val="22"/>
      <w:lang w:eastAsia="en-US"/>
    </w:rPr>
  </w:style>
  <w:style w:type="character" w:styleId="Refdecomentario">
    <w:name w:val="annotation reference"/>
    <w:semiHidden/>
    <w:rsid w:val="00F830D0"/>
    <w:rPr>
      <w:sz w:val="16"/>
      <w:szCs w:val="16"/>
    </w:rPr>
  </w:style>
  <w:style w:type="paragraph" w:styleId="Textocomentario">
    <w:name w:val="annotation text"/>
    <w:basedOn w:val="Normal"/>
    <w:semiHidden/>
    <w:rsid w:val="00F830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830D0"/>
    <w:rPr>
      <w:b/>
      <w:bCs/>
    </w:rPr>
  </w:style>
  <w:style w:type="paragraph" w:styleId="Textodeglobo">
    <w:name w:val="Balloon Text"/>
    <w:basedOn w:val="Normal"/>
    <w:semiHidden/>
    <w:rsid w:val="00F830D0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D859E6"/>
    <w:rPr>
      <w:color w:val="800080"/>
      <w:u w:val="single"/>
    </w:rPr>
  </w:style>
  <w:style w:type="paragraph" w:customStyle="1" w:styleId="Default">
    <w:name w:val="Default"/>
    <w:rsid w:val="00C25E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character" w:customStyle="1" w:styleId="ynrlnc">
    <w:name w:val="ynrlnc"/>
    <w:basedOn w:val="Fuentedeprrafopredeter"/>
    <w:rsid w:val="006C2C5F"/>
  </w:style>
  <w:style w:type="character" w:customStyle="1" w:styleId="A3">
    <w:name w:val="A3"/>
    <w:rsid w:val="00B924F3"/>
    <w:rPr>
      <w:rFonts w:cs="Geomanist Light"/>
      <w:color w:val="000000"/>
      <w:sz w:val="20"/>
      <w:szCs w:val="20"/>
    </w:rPr>
  </w:style>
  <w:style w:type="character" w:styleId="Mencinsinresolver">
    <w:name w:val="Unresolved Mention"/>
    <w:uiPriority w:val="99"/>
    <w:semiHidden/>
    <w:unhideWhenUsed/>
    <w:rsid w:val="00C607DB"/>
    <w:rPr>
      <w:color w:val="605E5C"/>
      <w:shd w:val="clear" w:color="auto" w:fill="E1DFDD"/>
    </w:rPr>
  </w:style>
  <w:style w:type="character" w:customStyle="1" w:styleId="Ttulo3Car">
    <w:name w:val="Título 3 Car"/>
    <w:link w:val="Ttulo3"/>
    <w:semiHidden/>
    <w:rsid w:val="00BE1E7D"/>
    <w:rPr>
      <w:rFonts w:ascii="Calibri Light" w:eastAsia="Times New Roman" w:hAnsi="Calibri Light" w:cs="Times New Roman"/>
      <w:b/>
      <w:bCs/>
      <w:sz w:val="26"/>
      <w:szCs w:val="26"/>
      <w:lang w:eastAsia="es-ES"/>
    </w:rPr>
  </w:style>
  <w:style w:type="character" w:customStyle="1" w:styleId="Ttulo2Car">
    <w:name w:val="Título 2 Car"/>
    <w:link w:val="Ttulo2"/>
    <w:uiPriority w:val="9"/>
    <w:rsid w:val="00683B9C"/>
    <w:rPr>
      <w:b/>
      <w:bCs/>
      <w:sz w:val="36"/>
      <w:szCs w:val="36"/>
    </w:rPr>
  </w:style>
  <w:style w:type="character" w:styleId="Textoennegrita">
    <w:name w:val="Strong"/>
    <w:uiPriority w:val="22"/>
    <w:qFormat/>
    <w:rsid w:val="00683B9C"/>
    <w:rPr>
      <w:b/>
      <w:bCs/>
    </w:rPr>
  </w:style>
  <w:style w:type="character" w:customStyle="1" w:styleId="Ttulo4Car">
    <w:name w:val="Título 4 Car"/>
    <w:link w:val="Ttulo4"/>
    <w:semiHidden/>
    <w:rsid w:val="00683B9C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link w:val="Ttulo5"/>
    <w:semiHidden/>
    <w:rsid w:val="001F68B8"/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paragraph" w:customStyle="1" w:styleId="xmsonormal">
    <w:name w:val="x_msonormal"/>
    <w:basedOn w:val="Normal"/>
    <w:rsid w:val="00ED3D6C"/>
    <w:pPr>
      <w:spacing w:before="100" w:beforeAutospacing="1" w:after="100" w:afterAutospacing="1"/>
    </w:pPr>
    <w:rPr>
      <w:lang w:eastAsia="ca-ES"/>
    </w:rPr>
  </w:style>
  <w:style w:type="paragraph" w:customStyle="1" w:styleId="xmsolistparagraph">
    <w:name w:val="x_msolistparagraph"/>
    <w:basedOn w:val="Normal"/>
    <w:rsid w:val="00ED3D6C"/>
    <w:pPr>
      <w:spacing w:before="100" w:beforeAutospacing="1" w:after="100" w:afterAutospacing="1"/>
    </w:pPr>
    <w:rPr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8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347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1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3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128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otcultura.cat/agenda/acte/circ-a-la-placa-eh-flying-pikmi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olotcultura.cat/agenda/acte/circ-a-la-placa-josianes-ou-lart-de-la-resista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lotcultura.cat/agenda/acte/circ-a-la-placa-epiphytes-chaussons-rouges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esktop\Plantilla%20de%20NdP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C3276-FE82-4B82-A803-0790E422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de NdP.dotx</Template>
  <TotalTime>115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Agenda Cultural d'Olot</vt:lpstr>
      <vt:lpstr>Agenda Cultural d'Olot</vt:lpstr>
    </vt:vector>
  </TitlesOfParts>
  <Company>.</Company>
  <LinksUpToDate>false</LinksUpToDate>
  <CharactersWithSpaces>3197</CharactersWithSpaces>
  <SharedDoc>false</SharedDoc>
  <HLinks>
    <vt:vector size="24" baseType="variant">
      <vt:variant>
        <vt:i4>3473422</vt:i4>
      </vt:variant>
      <vt:variant>
        <vt:i4>9</vt:i4>
      </vt:variant>
      <vt:variant>
        <vt:i4>0</vt:i4>
      </vt:variant>
      <vt:variant>
        <vt:i4>5</vt:i4>
      </vt:variant>
      <vt:variant>
        <vt:lpwstr>mailto:educacio@olot.cat</vt:lpwstr>
      </vt:variant>
      <vt:variant>
        <vt:lpwstr/>
      </vt:variant>
      <vt:variant>
        <vt:i4>4915295</vt:i4>
      </vt:variant>
      <vt:variant>
        <vt:i4>6</vt:i4>
      </vt:variant>
      <vt:variant>
        <vt:i4>0</vt:i4>
      </vt:variant>
      <vt:variant>
        <vt:i4>5</vt:i4>
      </vt:variant>
      <vt:variant>
        <vt:lpwstr>http://www.olot.cat/</vt:lpwstr>
      </vt:variant>
      <vt:variant>
        <vt:lpwstr/>
      </vt:variant>
      <vt:variant>
        <vt:i4>5439572</vt:i4>
      </vt:variant>
      <vt:variant>
        <vt:i4>3</vt:i4>
      </vt:variant>
      <vt:variant>
        <vt:i4>0</vt:i4>
      </vt:variant>
      <vt:variant>
        <vt:i4>5</vt:i4>
      </vt:variant>
      <vt:variant>
        <vt:lpwstr>http://www.oloteducacio.cat/</vt:lpwstr>
      </vt:variant>
      <vt:variant>
        <vt:lpwstr/>
      </vt:variant>
      <vt:variant>
        <vt:i4>4915295</vt:i4>
      </vt:variant>
      <vt:variant>
        <vt:i4>0</vt:i4>
      </vt:variant>
      <vt:variant>
        <vt:i4>0</vt:i4>
      </vt:variant>
      <vt:variant>
        <vt:i4>5</vt:i4>
      </vt:variant>
      <vt:variant>
        <vt:lpwstr>http://www.olot.cat/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Cultural d'Olot</dc:title>
  <dc:subject/>
  <dc:creator>usuari</dc:creator>
  <cp:keywords/>
  <dc:description/>
  <cp:lastModifiedBy>Jesús Medina</cp:lastModifiedBy>
  <cp:revision>18</cp:revision>
  <cp:lastPrinted>2026-03-06T15:31:00Z</cp:lastPrinted>
  <dcterms:created xsi:type="dcterms:W3CDTF">2026-02-23T09:30:00Z</dcterms:created>
  <dcterms:modified xsi:type="dcterms:W3CDTF">2026-05-26T06:51:00Z</dcterms:modified>
</cp:coreProperties>
</file>