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6DCB" w14:textId="36F7C6E6" w:rsidR="00566F03" w:rsidRPr="00870203" w:rsidRDefault="004F5D8D" w:rsidP="00566F03">
      <w:pPr>
        <w:ind w:left="-567"/>
        <w:rPr>
          <w:rFonts w:ascii="Geomanist Black" w:hAnsi="Geomanist Black"/>
          <w:sz w:val="44"/>
          <w:szCs w:val="44"/>
        </w:rPr>
      </w:pPr>
      <w:r>
        <w:rPr>
          <w:rFonts w:ascii="Geomanist Black" w:hAnsi="Geomanist Black"/>
          <w:sz w:val="44"/>
          <w:szCs w:val="44"/>
        </w:rPr>
        <w:t>Dani López rep les Ales a la Cultura 2026 en un emotiu homenatge a una trajectòria musical arrelada i innovadora</w:t>
      </w:r>
    </w:p>
    <w:p w14:paraId="7F9804D3" w14:textId="77777777" w:rsidR="000962E2" w:rsidRDefault="000962E2" w:rsidP="00566F03">
      <w:pPr>
        <w:tabs>
          <w:tab w:val="left" w:pos="5490"/>
        </w:tabs>
        <w:ind w:left="-567" w:firstLine="567"/>
        <w:rPr>
          <w:rFonts w:ascii="Geomanist Medium" w:hAnsi="Geomanist Medium" w:cs="Arial"/>
          <w:iCs/>
        </w:rPr>
      </w:pPr>
    </w:p>
    <w:p w14:paraId="05FE1C73" w14:textId="77777777" w:rsidR="000962E2" w:rsidRPr="00D728CE" w:rsidRDefault="000962E2" w:rsidP="00566F03">
      <w:pPr>
        <w:pBdr>
          <w:top w:val="single" w:sz="6" w:space="1" w:color="auto"/>
          <w:bottom w:val="single" w:sz="6" w:space="1" w:color="auto"/>
        </w:pBdr>
        <w:tabs>
          <w:tab w:val="left" w:pos="5490"/>
        </w:tabs>
        <w:ind w:left="-567" w:firstLine="567"/>
        <w:rPr>
          <w:rFonts w:ascii="Geomanist Medium" w:hAnsi="Geomanist Medium" w:cs="Arial"/>
          <w:iCs/>
          <w:sz w:val="10"/>
          <w:szCs w:val="10"/>
        </w:rPr>
      </w:pPr>
    </w:p>
    <w:p w14:paraId="073760E3" w14:textId="2BF6BADE" w:rsidR="004F5D8D" w:rsidRPr="004F5D8D" w:rsidRDefault="004F5D8D" w:rsidP="004F5D8D">
      <w:pPr>
        <w:pStyle w:val="NormalWeb"/>
        <w:ind w:left="-567"/>
        <w:rPr>
          <w:rFonts w:ascii="Geomanist Medium" w:hAnsi="Geomanist Medium" w:cs="Arial"/>
          <w:b/>
          <w:bCs/>
          <w:color w:val="000000"/>
          <w:sz w:val="22"/>
          <w:szCs w:val="22"/>
        </w:rPr>
      </w:pPr>
      <w:r w:rsidRPr="004F5D8D">
        <w:rPr>
          <w:rFonts w:ascii="Geomanist Medium" w:hAnsi="Geomanist Medium" w:cs="Arial"/>
          <w:b/>
          <w:bCs/>
          <w:color w:val="000000"/>
          <w:sz w:val="22"/>
          <w:szCs w:val="22"/>
        </w:rPr>
        <w:t xml:space="preserve">El Teatre Principal </w:t>
      </w:r>
      <w:r w:rsidR="00DD5059">
        <w:rPr>
          <w:rFonts w:ascii="Geomanist Medium" w:hAnsi="Geomanist Medium" w:cs="Arial"/>
          <w:b/>
          <w:bCs/>
          <w:color w:val="000000"/>
          <w:sz w:val="22"/>
          <w:szCs w:val="22"/>
        </w:rPr>
        <w:t xml:space="preserve">d’Olot </w:t>
      </w:r>
      <w:r w:rsidR="0094508D">
        <w:rPr>
          <w:rFonts w:ascii="Geomanist Medium" w:hAnsi="Geomanist Medium" w:cs="Arial"/>
          <w:b/>
          <w:bCs/>
          <w:color w:val="000000"/>
          <w:sz w:val="22"/>
          <w:szCs w:val="22"/>
        </w:rPr>
        <w:t>ha acollit l</w:t>
      </w:r>
      <w:r w:rsidRPr="004F5D8D">
        <w:rPr>
          <w:rFonts w:ascii="Geomanist Medium" w:hAnsi="Geomanist Medium" w:cs="Arial"/>
          <w:b/>
          <w:bCs/>
          <w:color w:val="000000"/>
          <w:sz w:val="22"/>
          <w:szCs w:val="22"/>
        </w:rPr>
        <w:t>’acte de lliurament del reconeixement honorífic que concedeix anualment l’Ajuntament d’Olot a persones i col·lectius destacats en l’àmbit cultural.</w:t>
      </w:r>
    </w:p>
    <w:p w14:paraId="4EDD3074" w14:textId="4F50646D" w:rsidR="004F5D8D" w:rsidRDefault="004F5D8D" w:rsidP="004F5D8D">
      <w:pPr>
        <w:pStyle w:val="NormalWeb"/>
        <w:spacing w:before="0" w:beforeAutospacing="0" w:after="0" w:afterAutospacing="0"/>
        <w:ind w:left="-567"/>
        <w:rPr>
          <w:rFonts w:ascii="Geomanist Medium" w:hAnsi="Geomanist Medium" w:cs="Arial"/>
          <w:b/>
          <w:bCs/>
          <w:color w:val="000000"/>
          <w:sz w:val="22"/>
          <w:szCs w:val="22"/>
        </w:rPr>
      </w:pPr>
      <w:r w:rsidRPr="004F5D8D">
        <w:rPr>
          <w:rFonts w:ascii="Geomanist Medium" w:hAnsi="Geomanist Medium" w:cs="Arial"/>
          <w:b/>
          <w:bCs/>
          <w:color w:val="000000"/>
          <w:sz w:val="22"/>
          <w:szCs w:val="22"/>
        </w:rPr>
        <w:t xml:space="preserve">La cerimònia </w:t>
      </w:r>
      <w:r w:rsidR="0094508D">
        <w:rPr>
          <w:rFonts w:ascii="Geomanist Medium" w:hAnsi="Geomanist Medium" w:cs="Arial"/>
          <w:b/>
          <w:bCs/>
          <w:color w:val="000000"/>
          <w:sz w:val="22"/>
          <w:szCs w:val="22"/>
        </w:rPr>
        <w:t>ha posat</w:t>
      </w:r>
      <w:r w:rsidRPr="004F5D8D">
        <w:rPr>
          <w:rFonts w:ascii="Geomanist Medium" w:hAnsi="Geomanist Medium" w:cs="Arial"/>
          <w:b/>
          <w:bCs/>
          <w:color w:val="000000"/>
          <w:sz w:val="22"/>
          <w:szCs w:val="22"/>
        </w:rPr>
        <w:t xml:space="preserve"> en valor la capacitat </w:t>
      </w:r>
      <w:r w:rsidR="0094508D">
        <w:rPr>
          <w:rFonts w:ascii="Geomanist Medium" w:hAnsi="Geomanist Medium" w:cs="Arial"/>
          <w:b/>
          <w:bCs/>
          <w:color w:val="000000"/>
          <w:sz w:val="22"/>
          <w:szCs w:val="22"/>
        </w:rPr>
        <w:t xml:space="preserve">i la personalitat </w:t>
      </w:r>
      <w:r w:rsidRPr="004F5D8D">
        <w:rPr>
          <w:rFonts w:ascii="Geomanist Medium" w:hAnsi="Geomanist Medium" w:cs="Arial"/>
          <w:b/>
          <w:bCs/>
          <w:color w:val="000000"/>
          <w:sz w:val="22"/>
          <w:szCs w:val="22"/>
        </w:rPr>
        <w:t>del músic olotí</w:t>
      </w:r>
      <w:r w:rsidR="0094508D">
        <w:rPr>
          <w:rFonts w:ascii="Geomanist Medium" w:hAnsi="Geomanist Medium" w:cs="Arial"/>
          <w:b/>
          <w:bCs/>
          <w:color w:val="000000"/>
          <w:sz w:val="22"/>
          <w:szCs w:val="22"/>
        </w:rPr>
        <w:t>.</w:t>
      </w:r>
    </w:p>
    <w:p w14:paraId="49DFAC7C" w14:textId="77777777" w:rsidR="00F6539F" w:rsidRPr="00154274" w:rsidRDefault="00F6539F" w:rsidP="00566F03">
      <w:pPr>
        <w:pStyle w:val="NormalWeb"/>
        <w:spacing w:before="0" w:beforeAutospacing="0" w:after="0" w:afterAutospacing="0"/>
        <w:ind w:left="-567"/>
        <w:rPr>
          <w:rFonts w:ascii="Geomanist Medium" w:hAnsi="Geomanist Medium" w:cs="Arial"/>
          <w:b/>
          <w:bCs/>
          <w:iCs/>
        </w:rPr>
      </w:pPr>
    </w:p>
    <w:p w14:paraId="572DF63D" w14:textId="77777777" w:rsidR="000962E2" w:rsidRPr="00D728CE" w:rsidRDefault="000962E2" w:rsidP="00566F03">
      <w:pPr>
        <w:pBdr>
          <w:top w:val="single" w:sz="6" w:space="1" w:color="auto"/>
          <w:bottom w:val="single" w:sz="6" w:space="1" w:color="auto"/>
        </w:pBdr>
        <w:tabs>
          <w:tab w:val="left" w:pos="5490"/>
        </w:tabs>
        <w:ind w:left="-567" w:firstLine="567"/>
        <w:rPr>
          <w:rFonts w:ascii="Geomanist Medium" w:hAnsi="Geomanist Medium" w:cs="Arial"/>
          <w:iCs/>
          <w:sz w:val="10"/>
          <w:szCs w:val="10"/>
        </w:rPr>
      </w:pPr>
    </w:p>
    <w:p w14:paraId="3A84D21E" w14:textId="661BAC92" w:rsidR="004F5D8D" w:rsidRPr="004F5D8D" w:rsidRDefault="004F5D8D" w:rsidP="004F5D8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El músic, compositor i productor olotí Dani López Pradas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ha rebut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aquest dissabte les Ales a la Cultura 2026, el reconeixement honorífic que concedeix anualment l’Ajuntament d’Olot a persones o col·lectius que han destacat per la seva trajectòria i contribució a la cultura de la ciutat.</w:t>
      </w:r>
      <w:r>
        <w:rPr>
          <w:rFonts w:ascii="Geomanist Regular" w:hAnsi="Geomanist Regular" w:cs="Arial"/>
          <w:color w:val="000000"/>
          <w:sz w:val="22"/>
          <w:szCs w:val="22"/>
        </w:rPr>
        <w:t xml:space="preserve"> 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L’acte de lliurament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ha tingut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lloc al Teatre Principal d’Olot i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ha reunit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familiars, amistats, músics, representants institucionals i persones vinculades al món cultural i musical de la ciutat en un homenatge que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ha combinat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música, paraula i reconeixement públic.</w:t>
      </w:r>
    </w:p>
    <w:p w14:paraId="1E69770F" w14:textId="58CED4FC" w:rsidR="004F5D8D" w:rsidRPr="004F5D8D" w:rsidRDefault="004F5D8D" w:rsidP="004F5D8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La cerimònia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 xml:space="preserve">s’ha iniciat 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amb una obertura musical i la benvinguda institucional a càrrec del regidor de Cultura i Educació, Josep Quintana, que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ha reivindicat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la música “com una manera d’habitar el món” i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ha destacat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la capacitat de Dani López per construir una trajectòria artística d’alt nivell mantenint un fort vincle amb Olot i la Garrotxa.</w:t>
      </w:r>
      <w:r>
        <w:rPr>
          <w:rFonts w:ascii="Geomanist Regular" w:hAnsi="Geomanist Regular" w:cs="Arial"/>
          <w:color w:val="000000"/>
          <w:sz w:val="22"/>
          <w:szCs w:val="22"/>
        </w:rPr>
        <w:t xml:space="preserve"> 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En el seu parlament, Quintana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ha post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en valor la capacitat del músic de connectar les músiques d’arrel amb els llenguatges contemporanis i </w:t>
      </w:r>
      <w:r w:rsidR="0094508D">
        <w:rPr>
          <w:rFonts w:ascii="Geomanist Regular" w:hAnsi="Geomanist Regular" w:cs="Arial"/>
          <w:color w:val="000000"/>
          <w:sz w:val="22"/>
          <w:szCs w:val="22"/>
        </w:rPr>
        <w:t>ha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remarca</w:t>
      </w:r>
      <w:r w:rsidR="0094508D">
        <w:rPr>
          <w:rFonts w:ascii="Geomanist Regular" w:hAnsi="Geomanist Regular" w:cs="Arial"/>
          <w:color w:val="000000"/>
          <w:sz w:val="22"/>
          <w:szCs w:val="22"/>
        </w:rPr>
        <w:t>t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que “música i arrels podrien definir perfectament la trajectòria i l’esperit de Dani López”.</w:t>
      </w:r>
    </w:p>
    <w:p w14:paraId="2AA34811" w14:textId="391FAF88" w:rsidR="004F5D8D" w:rsidRPr="004F5D8D" w:rsidRDefault="004F5D8D" w:rsidP="004F5D8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Un dels moments centrals de l’acte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ha estat la lectura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de la glossa dedicada al guardonat, escrita per Keta Capdevila i llegida per Àlvar Borrell. El text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repassa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el recorregut vital i artístic de Dani López, des dels seus inicis musicals a Olot fins a la consolidació com una de les figures més singulars i transversals de l’escena musical catalana actual.</w:t>
      </w:r>
      <w:r w:rsidR="0094508D">
        <w:rPr>
          <w:rFonts w:ascii="Geomanist Regular" w:hAnsi="Geomanist Regular" w:cs="Arial"/>
          <w:color w:val="000000"/>
          <w:sz w:val="22"/>
          <w:szCs w:val="22"/>
        </w:rPr>
        <w:t xml:space="preserve"> 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La glossa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ha destacat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la seva curiositat creativa, la recerca constant de nous llenguatges sonors i la capacitat de moure’s amb naturalitat entre la música contemporània, el jazz, l’electrònica i les músiques tradicionals. </w:t>
      </w:r>
    </w:p>
    <w:p w14:paraId="7367CC30" w14:textId="54D616A5" w:rsidR="004F5D8D" w:rsidRPr="004F5D8D" w:rsidRDefault="004F5D8D" w:rsidP="004F5D8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>
        <w:rPr>
          <w:rFonts w:ascii="Geomanist Regular" w:hAnsi="Geomanist Regular" w:cs="Arial"/>
          <w:color w:val="000000"/>
          <w:sz w:val="22"/>
          <w:szCs w:val="22"/>
        </w:rPr>
        <w:lastRenderedPageBreak/>
        <w:t>A continuació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>, l’alcalde d’Olot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, Agustí Arbós, ha protagonitzat el moment clau de l’acte: ha pujat a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l’escenari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per fer e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>ntrega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 xml:space="preserve"> al guardonat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de la joia de les Ales a la Cultura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 xml:space="preserve">, que 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simbolitza </w:t>
      </w:r>
      <w:r w:rsidR="0094508D">
        <w:rPr>
          <w:rFonts w:ascii="Geomanist Regular" w:hAnsi="Geomanist Regular" w:cs="Arial"/>
          <w:color w:val="000000"/>
          <w:sz w:val="22"/>
          <w:szCs w:val="22"/>
        </w:rPr>
        <w:t xml:space="preserve">el premi. Arbós ha destacat la part humana del guardonat i el fet que “mai té un no per ningú” i li ha agraït el fet de seguir vivint a Olot demostrant que es pot estar connectat al món des de la Garrota. </w:t>
      </w:r>
    </w:p>
    <w:p w14:paraId="617ACE28" w14:textId="55D5B280" w:rsidR="004F5D8D" w:rsidRPr="00DD5059" w:rsidRDefault="0094508D" w:rsidP="004F5D8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>
        <w:rPr>
          <w:rFonts w:ascii="Geomanist Regular" w:hAnsi="Geomanist Regular" w:cs="Arial"/>
          <w:color w:val="000000"/>
          <w:sz w:val="22"/>
          <w:szCs w:val="22"/>
        </w:rPr>
        <w:t xml:space="preserve">Les paraules de Dani López han estat d’agraïment a la seva família, als seus amics, als professors que el van acompanyar i a tots els professionals de la música amb qui ha compartit projectes. En les seves paraules també ha volgut fer un clam de no a la guerra i una crida a una societat més justa i més igualitària, en la qual tothom pugui desplegar les seves ales. </w:t>
      </w:r>
    </w:p>
    <w:p w14:paraId="23B036BC" w14:textId="4F38E5C2" w:rsidR="004F5D8D" w:rsidRPr="004F5D8D" w:rsidRDefault="004F5D8D" w:rsidP="004F5D8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L’acte </w:t>
      </w:r>
      <w:r w:rsidR="0094508D">
        <w:rPr>
          <w:rFonts w:ascii="Geomanist Regular" w:hAnsi="Geomanist Regular" w:cs="Arial"/>
          <w:color w:val="000000"/>
          <w:sz w:val="22"/>
          <w:szCs w:val="22"/>
        </w:rPr>
        <w:t>ha seguit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 xml:space="preserve"> amb 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>diversos vídeos de felicitació enregistrats per amistats i col·laboradors del músic, entre els quals hi havia Aniol Mangues, Tona Calm, Anna Ferrer, Helena Bagué i Siddartha Vargas del grup El Pot Petit, Marçal Ramon, director artístic de l’Orquestra de Músiques d’Arrel de Catalunya (OMAC)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, Roger Casalprim (Marboleny), Magalí Sares</w:t>
      </w:r>
      <w:r w:rsidR="0094508D">
        <w:rPr>
          <w:rFonts w:ascii="Geomanist Regular" w:hAnsi="Geomanist Regular" w:cs="Arial"/>
          <w:color w:val="000000"/>
          <w:sz w:val="22"/>
          <w:szCs w:val="22"/>
        </w:rPr>
        <w:t xml:space="preserve">,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Sebastià Gri</w:t>
      </w:r>
      <w:r w:rsidR="0094508D">
        <w:rPr>
          <w:rFonts w:ascii="Geomanist Regular" w:hAnsi="Geomanist Regular" w:cs="Arial"/>
          <w:color w:val="000000"/>
          <w:sz w:val="22"/>
          <w:szCs w:val="22"/>
        </w:rPr>
        <w:t xml:space="preserve">s i Alba Careta. </w:t>
      </w:r>
    </w:p>
    <w:p w14:paraId="7607708A" w14:textId="6F3D5A33" w:rsidR="004F5D8D" w:rsidRDefault="004F5D8D" w:rsidP="004F5D8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La cerimònia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>s’ha tancat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 amb una actuació musical creada expressament per a l’ocasió, amb la participació dels músics olotins Agnès Algueró, Sergi Carbonell, Albert Dondarza, Pau Oliver i Fèlix Oliver, que </w:t>
      </w:r>
      <w:r w:rsidR="00DD5059">
        <w:rPr>
          <w:rFonts w:ascii="Geomanist Regular" w:hAnsi="Geomanist Regular" w:cs="Arial"/>
          <w:color w:val="000000"/>
          <w:sz w:val="22"/>
          <w:szCs w:val="22"/>
        </w:rPr>
        <w:t xml:space="preserve">s’han volgut sumar </w:t>
      </w:r>
      <w:r w:rsidRPr="004F5D8D">
        <w:rPr>
          <w:rFonts w:ascii="Geomanist Regular" w:hAnsi="Geomanist Regular" w:cs="Arial"/>
          <w:color w:val="000000"/>
          <w:sz w:val="22"/>
          <w:szCs w:val="22"/>
        </w:rPr>
        <w:t xml:space="preserve">a l’homenatge </w:t>
      </w:r>
      <w:r>
        <w:rPr>
          <w:rFonts w:ascii="Geomanist Regular" w:hAnsi="Geomanist Regular" w:cs="Arial"/>
          <w:color w:val="000000"/>
          <w:sz w:val="22"/>
          <w:szCs w:val="22"/>
        </w:rPr>
        <w:t>al seu amic, Dani López.</w:t>
      </w:r>
    </w:p>
    <w:p w14:paraId="42E774C9" w14:textId="77777777" w:rsidR="0094508D" w:rsidRPr="004F5D8D" w:rsidRDefault="0094508D" w:rsidP="004F5D8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</w:p>
    <w:p w14:paraId="302F554D" w14:textId="2C6A18D3" w:rsidR="004F5D8D" w:rsidRPr="004F5D8D" w:rsidRDefault="004F5D8D" w:rsidP="004F5D8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4F5D8D">
        <w:rPr>
          <w:rFonts w:ascii="Geomanist Regular" w:hAnsi="Geomanist Regular" w:cs="Arial"/>
          <w:color w:val="000000"/>
          <w:sz w:val="22"/>
          <w:szCs w:val="22"/>
        </w:rPr>
        <w:t>Nascut a Olot l’any 1994, Dani López s’ha consolidat com una de les figures més innovadores i difícils de classificar del panorama musical català. Format al Conservatori Superior de Música del Liceu en saxòfon contemporani i composició, la seva trajectòria combina composició, interpretació, producció musical i experimentació sonora.</w:t>
      </w:r>
    </w:p>
    <w:p w14:paraId="40717618" w14:textId="77777777" w:rsidR="004F5D8D" w:rsidRPr="004F5D8D" w:rsidRDefault="004F5D8D" w:rsidP="004F5D8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4F5D8D">
        <w:rPr>
          <w:rFonts w:ascii="Geomanist Regular" w:hAnsi="Geomanist Regular" w:cs="Arial"/>
          <w:color w:val="000000"/>
          <w:sz w:val="22"/>
          <w:szCs w:val="22"/>
        </w:rPr>
        <w:t>Al llarg dels darrers anys ha impulsat projectes propis com el Dani López Quartet, ha dirigit musicalment l’Orquestra de Músiques d’Arrel de Catalunya (OMAC) i ha col·laborat amb nombrosos artistes i projectes escènics i audiovisuals. Paral·lelament, també ha desenvolupat una projecció internacional vinculada a produccions musicals i artístiques de gran format.</w:t>
      </w:r>
    </w:p>
    <w:p w14:paraId="45F3C9E0" w14:textId="77777777" w:rsidR="004F5D8D" w:rsidRPr="004F5D8D" w:rsidRDefault="004F5D8D" w:rsidP="004F5D8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4F5D8D">
        <w:rPr>
          <w:rFonts w:ascii="Geomanist Regular" w:hAnsi="Geomanist Regular" w:cs="Arial"/>
          <w:color w:val="000000"/>
          <w:sz w:val="22"/>
          <w:szCs w:val="22"/>
        </w:rPr>
        <w:t>Amb les Ales a la Cultura 2026, l’Ajuntament d’Olot ha volgut reconèixer una trajectòria marcada per la innovació, la transversalitat i la capacitat de crear nous llenguatges musicals des del diàleg entre tradició i contemporaneïtat.</w:t>
      </w:r>
    </w:p>
    <w:p w14:paraId="47033CF4" w14:textId="3C73ED3B" w:rsidR="004F5D8D" w:rsidRDefault="004F5D8D" w:rsidP="004F5D8D">
      <w:pPr>
        <w:pStyle w:val="NormalWeb"/>
        <w:spacing w:before="0" w:beforeAutospacing="0" w:after="0" w:afterAutospacing="0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4F5D8D">
        <w:rPr>
          <w:rFonts w:ascii="Geomanist Regular" w:hAnsi="Geomanist Regular" w:cs="Arial"/>
          <w:color w:val="000000"/>
          <w:sz w:val="22"/>
          <w:szCs w:val="22"/>
        </w:rPr>
        <w:t>Les Ales a la Cultura són un guardó honorífic que l’Ajuntament d’Olot concedeix anualment a persones o entitats destacades per la seva contribució cultural. El nom del premi fa referència a l’ala que llueixen la bandera i l’escut de la ciutat i simbolitza l’impuls que la cultura aporta a la comunitat.</w:t>
      </w:r>
    </w:p>
    <w:sectPr w:rsidR="004F5D8D" w:rsidSect="00A77A71">
      <w:headerReference w:type="default" r:id="rId8"/>
      <w:footerReference w:type="default" r:id="rId9"/>
      <w:type w:val="continuous"/>
      <w:pgSz w:w="11906" w:h="16838"/>
      <w:pgMar w:top="2268" w:right="1701" w:bottom="2693" w:left="2126" w:header="709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5F7B" w14:textId="77777777" w:rsidR="008E610D" w:rsidRDefault="008E610D">
      <w:r>
        <w:separator/>
      </w:r>
    </w:p>
  </w:endnote>
  <w:endnote w:type="continuationSeparator" w:id="0">
    <w:p w14:paraId="086105A1" w14:textId="77777777" w:rsidR="008E610D" w:rsidRDefault="008E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 Ligh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Black">
    <w:panose1 w:val="0200050304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Regular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D742" w14:textId="77777777" w:rsidR="00B97E5D" w:rsidRDefault="001F1322" w:rsidP="00DC7A1D">
    <w:pPr>
      <w:pStyle w:val="Peu"/>
      <w:jc w:val="right"/>
      <w:rPr>
        <w:rFonts w:ascii="Geomanist Regular" w:hAnsi="Geomanist Regular"/>
        <w:b/>
        <w:sz w:val="16"/>
        <w:szCs w:val="16"/>
      </w:rPr>
    </w:pPr>
    <w:r>
      <w:rPr>
        <w:rFonts w:ascii="Geomanist Regular" w:hAnsi="Geomanist Regular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4DAF78" wp14:editId="435174A5">
              <wp:simplePos x="0" y="0"/>
              <wp:positionH relativeFrom="column">
                <wp:posOffset>-445135</wp:posOffset>
              </wp:positionH>
              <wp:positionV relativeFrom="paragraph">
                <wp:posOffset>32385</wp:posOffset>
              </wp:positionV>
              <wp:extent cx="5698490" cy="5715"/>
              <wp:effectExtent l="12065" t="13335" r="13970" b="9525"/>
              <wp:wrapNone/>
              <wp:docPr id="1379155426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8490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AF582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05pt,2.55pt" to="413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"/>
          </w:pict>
        </mc:Fallback>
      </mc:AlternateContent>
    </w:r>
    <w:r>
      <w:rPr>
        <w:rFonts w:ascii="Geomanist Regular" w:hAnsi="Geomanist Regular"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26F4C6EB" wp14:editId="177FEB35">
          <wp:simplePos x="0" y="0"/>
          <wp:positionH relativeFrom="column">
            <wp:posOffset>19050</wp:posOffset>
          </wp:positionH>
          <wp:positionV relativeFrom="paragraph">
            <wp:posOffset>127635</wp:posOffset>
          </wp:positionV>
          <wp:extent cx="1000125" cy="342900"/>
          <wp:effectExtent l="0" t="0" r="0" b="0"/>
          <wp:wrapNone/>
          <wp:docPr id="1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3BA65" w14:textId="77777777" w:rsidR="00834CA6" w:rsidRPr="00DC7A1D" w:rsidRDefault="00834CA6" w:rsidP="00DC7A1D">
    <w:pPr>
      <w:pStyle w:val="Peu"/>
      <w:jc w:val="right"/>
    </w:pPr>
    <w:r w:rsidRPr="00DC7A1D">
      <w:rPr>
        <w:rFonts w:ascii="Geomanist Regular" w:hAnsi="Geomanist Regular"/>
        <w:b/>
        <w:sz w:val="16"/>
        <w:szCs w:val="16"/>
      </w:rPr>
      <w:t>CONTACTE</w:t>
    </w:r>
  </w:p>
  <w:p w14:paraId="51E2901A" w14:textId="77777777" w:rsidR="00834CA6" w:rsidRDefault="0058249B" w:rsidP="00834CA6">
    <w:pPr>
      <w:pStyle w:val="Peu"/>
      <w:jc w:val="right"/>
      <w:rPr>
        <w:rFonts w:ascii="Geomanist Regular" w:hAnsi="Geomanist Regular"/>
        <w:sz w:val="16"/>
        <w:szCs w:val="16"/>
      </w:rPr>
    </w:pPr>
    <w:r>
      <w:rPr>
        <w:rFonts w:ascii="Geomanist Regular" w:hAnsi="Geomanist Regular"/>
        <w:sz w:val="16"/>
        <w:szCs w:val="16"/>
      </w:rPr>
      <w:t>Rosa Rebugent</w:t>
    </w:r>
  </w:p>
  <w:p w14:paraId="7BBF265C" w14:textId="77777777" w:rsidR="0058249B" w:rsidRPr="00DC7A1D" w:rsidRDefault="0058249B" w:rsidP="00834CA6">
    <w:pPr>
      <w:pStyle w:val="Peu"/>
      <w:jc w:val="right"/>
      <w:rPr>
        <w:rFonts w:ascii="Geomanist Regular" w:hAnsi="Geomanist Regular"/>
        <w:sz w:val="16"/>
        <w:szCs w:val="16"/>
      </w:rPr>
    </w:pPr>
    <w:r>
      <w:rPr>
        <w:rFonts w:ascii="Geomanist Regular" w:hAnsi="Geomanist Regular"/>
        <w:sz w:val="16"/>
        <w:szCs w:val="16"/>
      </w:rPr>
      <w:t>972 27 27 77 / 659 48 48 57</w:t>
    </w:r>
  </w:p>
  <w:p w14:paraId="6F2F8D5B" w14:textId="77777777" w:rsidR="00834CA6" w:rsidRPr="00DC7A1D" w:rsidRDefault="0058249B" w:rsidP="00834CA6">
    <w:pPr>
      <w:pStyle w:val="Peu"/>
      <w:jc w:val="right"/>
      <w:rPr>
        <w:rFonts w:ascii="Geomanist Regular" w:hAnsi="Geomanist Regular"/>
        <w:sz w:val="16"/>
        <w:szCs w:val="16"/>
      </w:rPr>
    </w:pPr>
    <w:r>
      <w:rPr>
        <w:rFonts w:ascii="Geomanist Regular" w:hAnsi="Geomanist Regular"/>
        <w:sz w:val="16"/>
        <w:szCs w:val="16"/>
      </w:rPr>
      <w:t>rrebugent@olot.cat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3708" w14:textId="77777777" w:rsidR="008E610D" w:rsidRDefault="008E610D">
      <w:r>
        <w:separator/>
      </w:r>
    </w:p>
  </w:footnote>
  <w:footnote w:type="continuationSeparator" w:id="0">
    <w:p w14:paraId="7182916F" w14:textId="77777777" w:rsidR="008E610D" w:rsidRDefault="008E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62DE" w14:textId="4588564D" w:rsidR="00B76D86" w:rsidRDefault="00154274" w:rsidP="00B76D86">
    <w:pPr>
      <w:pStyle w:val="Capalera"/>
      <w:ind w:left="-567"/>
      <w:rPr>
        <w:rFonts w:ascii="Geomanist Regular" w:hAnsi="Geomanist Regular"/>
        <w:b/>
        <w:noProof/>
        <w:sz w:val="36"/>
        <w:szCs w:val="36"/>
      </w:rPr>
    </w:pPr>
    <w:r>
      <w:rPr>
        <w:rFonts w:ascii="Geomanist Regular" w:hAnsi="Geomanist Regular"/>
        <w:b/>
        <w:noProof/>
        <w:sz w:val="36"/>
        <w:szCs w:val="36"/>
        <w:lang w:val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591BE4" wp14:editId="0BB2AA61">
              <wp:simplePos x="0" y="0"/>
              <wp:positionH relativeFrom="column">
                <wp:posOffset>2355215</wp:posOffset>
              </wp:positionH>
              <wp:positionV relativeFrom="paragraph">
                <wp:posOffset>159385</wp:posOffset>
              </wp:positionV>
              <wp:extent cx="2992120" cy="381000"/>
              <wp:effectExtent l="0" t="0" r="0" b="0"/>
              <wp:wrapNone/>
              <wp:docPr id="11086408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212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F0ED2" w14:textId="77777777" w:rsidR="00DC7A1D" w:rsidRPr="00DC7A1D" w:rsidRDefault="00C71BF1" w:rsidP="00DC7A1D">
                          <w:pPr>
                            <w:jc w:val="right"/>
                            <w:rPr>
                              <w:rFonts w:ascii="Geomanist Regular" w:hAnsi="Geomanist Regular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Geomanist Regular" w:hAnsi="Geomanist Regular"/>
                              <w:sz w:val="28"/>
                              <w:szCs w:val="28"/>
                              <w:lang w:val="es-ES"/>
                            </w:rPr>
                            <w:t>Nota de premsa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91BE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85.45pt;margin-top:12.55pt;width:235.6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" stroked="f" strokecolor="blue">
              <v:textbox>
                <w:txbxContent>
                  <w:p w14:paraId="216F0ED2" w14:textId="77777777" w:rsidR="00DC7A1D" w:rsidRPr="00DC7A1D" w:rsidRDefault="00C71BF1" w:rsidP="00DC7A1D">
                    <w:pPr>
                      <w:jc w:val="right"/>
                      <w:rPr>
                        <w:rFonts w:ascii="Geomanist Regular" w:hAnsi="Geomanist Regular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ascii="Geomanist Regular" w:hAnsi="Geomanist Regular"/>
                        <w:sz w:val="28"/>
                        <w:szCs w:val="28"/>
                        <w:lang w:val="es-ES"/>
                      </w:rPr>
                      <w:t xml:space="preserve">Nota de </w:t>
                    </w:r>
                    <w:proofErr w:type="spellStart"/>
                    <w:r>
                      <w:rPr>
                        <w:rFonts w:ascii="Geomanist Regular" w:hAnsi="Geomanist Regular"/>
                        <w:sz w:val="28"/>
                        <w:szCs w:val="28"/>
                        <w:lang w:val="es-ES"/>
                      </w:rPr>
                      <w:t>premsa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F1322">
      <w:rPr>
        <w:noProof/>
      </w:rPr>
      <w:drawing>
        <wp:anchor distT="0" distB="0" distL="114300" distR="114300" simplePos="0" relativeHeight="251657728" behindDoc="0" locked="0" layoutInCell="1" allowOverlap="1" wp14:anchorId="4228F999" wp14:editId="20639C9C">
          <wp:simplePos x="0" y="0"/>
          <wp:positionH relativeFrom="column">
            <wp:posOffset>-607695</wp:posOffset>
          </wp:positionH>
          <wp:positionV relativeFrom="paragraph">
            <wp:posOffset>-106680</wp:posOffset>
          </wp:positionV>
          <wp:extent cx="3211195" cy="552450"/>
          <wp:effectExtent l="0" t="0" r="8255" b="0"/>
          <wp:wrapSquare wrapText="bothSides"/>
          <wp:docPr id="18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099"/>
                  <a:stretch/>
                </pic:blipFill>
                <pic:spPr bwMode="auto">
                  <a:xfrm>
                    <a:off x="0" y="0"/>
                    <a:ext cx="32111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ACD65" w14:textId="77777777" w:rsidR="00834CA6" w:rsidRPr="00DC7A1D" w:rsidRDefault="001F1322" w:rsidP="00DC7A1D">
    <w:pPr>
      <w:pStyle w:val="Capalera"/>
      <w:rPr>
        <w:rFonts w:ascii="Geomanist Regular" w:hAnsi="Geomanist Regular"/>
        <w:b/>
        <w:sz w:val="36"/>
        <w:szCs w:val="36"/>
      </w:rPr>
    </w:pPr>
    <w:r>
      <w:rPr>
        <w:rFonts w:ascii="Geomanist Regular" w:hAnsi="Geomanist Regular"/>
        <w:b/>
        <w:noProof/>
        <w:sz w:val="36"/>
        <w:szCs w:val="36"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3F32B6" wp14:editId="15896E00">
              <wp:simplePos x="0" y="0"/>
              <wp:positionH relativeFrom="column">
                <wp:posOffset>-407035</wp:posOffset>
              </wp:positionH>
              <wp:positionV relativeFrom="paragraph">
                <wp:posOffset>196850</wp:posOffset>
              </wp:positionV>
              <wp:extent cx="5698490" cy="5715"/>
              <wp:effectExtent l="12065" t="6350" r="13970" b="6985"/>
              <wp:wrapNone/>
              <wp:docPr id="79046526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8490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EB6405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05pt,15.5pt" to="416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568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46497"/>
    <w:multiLevelType w:val="multilevel"/>
    <w:tmpl w:val="5FAC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E3233"/>
    <w:multiLevelType w:val="multilevel"/>
    <w:tmpl w:val="001E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A52E5"/>
    <w:multiLevelType w:val="multilevel"/>
    <w:tmpl w:val="D170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063DD3"/>
    <w:multiLevelType w:val="multilevel"/>
    <w:tmpl w:val="0C14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730A4"/>
    <w:multiLevelType w:val="multilevel"/>
    <w:tmpl w:val="6B5A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A4FB1"/>
    <w:multiLevelType w:val="multilevel"/>
    <w:tmpl w:val="DBE6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35892">
    <w:abstractNumId w:val="0"/>
  </w:num>
  <w:num w:numId="2" w16cid:durableId="673994606">
    <w:abstractNumId w:val="5"/>
  </w:num>
  <w:num w:numId="3" w16cid:durableId="1244412417">
    <w:abstractNumId w:val="2"/>
  </w:num>
  <w:num w:numId="4" w16cid:durableId="826017003">
    <w:abstractNumId w:val="6"/>
  </w:num>
  <w:num w:numId="5" w16cid:durableId="2096588283">
    <w:abstractNumId w:val="3"/>
  </w:num>
  <w:num w:numId="6" w16cid:durableId="1637367556">
    <w:abstractNumId w:val="1"/>
  </w:num>
  <w:num w:numId="7" w16cid:durableId="1472747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CE"/>
    <w:rsid w:val="00000B95"/>
    <w:rsid w:val="0000165C"/>
    <w:rsid w:val="00001F1C"/>
    <w:rsid w:val="000020B9"/>
    <w:rsid w:val="000020D6"/>
    <w:rsid w:val="00002B6E"/>
    <w:rsid w:val="0000467F"/>
    <w:rsid w:val="000046F3"/>
    <w:rsid w:val="00004E56"/>
    <w:rsid w:val="0000666B"/>
    <w:rsid w:val="00007E26"/>
    <w:rsid w:val="0001076E"/>
    <w:rsid w:val="0001297D"/>
    <w:rsid w:val="00012C78"/>
    <w:rsid w:val="00014BE4"/>
    <w:rsid w:val="00015143"/>
    <w:rsid w:val="00016A20"/>
    <w:rsid w:val="00016D0A"/>
    <w:rsid w:val="00017CF8"/>
    <w:rsid w:val="00020B9B"/>
    <w:rsid w:val="00023A30"/>
    <w:rsid w:val="00023E2D"/>
    <w:rsid w:val="00027040"/>
    <w:rsid w:val="0002789A"/>
    <w:rsid w:val="00027D6B"/>
    <w:rsid w:val="000300BB"/>
    <w:rsid w:val="000319D2"/>
    <w:rsid w:val="000329EC"/>
    <w:rsid w:val="00032DA5"/>
    <w:rsid w:val="0003444C"/>
    <w:rsid w:val="000345EB"/>
    <w:rsid w:val="000354BD"/>
    <w:rsid w:val="0003557A"/>
    <w:rsid w:val="0003560C"/>
    <w:rsid w:val="000367DB"/>
    <w:rsid w:val="000368B0"/>
    <w:rsid w:val="0003760D"/>
    <w:rsid w:val="0003793E"/>
    <w:rsid w:val="00037B84"/>
    <w:rsid w:val="0004110F"/>
    <w:rsid w:val="00042722"/>
    <w:rsid w:val="00043368"/>
    <w:rsid w:val="000434BB"/>
    <w:rsid w:val="00045334"/>
    <w:rsid w:val="00045763"/>
    <w:rsid w:val="000478F6"/>
    <w:rsid w:val="00047947"/>
    <w:rsid w:val="00054A45"/>
    <w:rsid w:val="00054DBC"/>
    <w:rsid w:val="000566BE"/>
    <w:rsid w:val="00056A54"/>
    <w:rsid w:val="00056F0F"/>
    <w:rsid w:val="00061A75"/>
    <w:rsid w:val="000634FB"/>
    <w:rsid w:val="000637D4"/>
    <w:rsid w:val="00064F79"/>
    <w:rsid w:val="000655FE"/>
    <w:rsid w:val="00066770"/>
    <w:rsid w:val="000678CF"/>
    <w:rsid w:val="00067ABF"/>
    <w:rsid w:val="00070704"/>
    <w:rsid w:val="000707CF"/>
    <w:rsid w:val="00071250"/>
    <w:rsid w:val="00071EEE"/>
    <w:rsid w:val="000736C1"/>
    <w:rsid w:val="000750EF"/>
    <w:rsid w:val="0007692A"/>
    <w:rsid w:val="00076D41"/>
    <w:rsid w:val="00077415"/>
    <w:rsid w:val="00080014"/>
    <w:rsid w:val="000813B7"/>
    <w:rsid w:val="000816A6"/>
    <w:rsid w:val="0008188B"/>
    <w:rsid w:val="0008219E"/>
    <w:rsid w:val="00082C53"/>
    <w:rsid w:val="00082F60"/>
    <w:rsid w:val="00085118"/>
    <w:rsid w:val="00085940"/>
    <w:rsid w:val="00085CB6"/>
    <w:rsid w:val="000865A2"/>
    <w:rsid w:val="00092BBB"/>
    <w:rsid w:val="00094A29"/>
    <w:rsid w:val="0009553C"/>
    <w:rsid w:val="000958AD"/>
    <w:rsid w:val="000962E2"/>
    <w:rsid w:val="00096EF4"/>
    <w:rsid w:val="000972B4"/>
    <w:rsid w:val="000A3DA0"/>
    <w:rsid w:val="000A6630"/>
    <w:rsid w:val="000B266E"/>
    <w:rsid w:val="000B39D7"/>
    <w:rsid w:val="000B3A46"/>
    <w:rsid w:val="000B51DB"/>
    <w:rsid w:val="000C09D1"/>
    <w:rsid w:val="000C1224"/>
    <w:rsid w:val="000C16D6"/>
    <w:rsid w:val="000C24C3"/>
    <w:rsid w:val="000C4993"/>
    <w:rsid w:val="000C5157"/>
    <w:rsid w:val="000C5440"/>
    <w:rsid w:val="000C6742"/>
    <w:rsid w:val="000C6D83"/>
    <w:rsid w:val="000D0C9B"/>
    <w:rsid w:val="000D0CFD"/>
    <w:rsid w:val="000D0F58"/>
    <w:rsid w:val="000D31C4"/>
    <w:rsid w:val="000D3492"/>
    <w:rsid w:val="000D560C"/>
    <w:rsid w:val="000D5E61"/>
    <w:rsid w:val="000D75CF"/>
    <w:rsid w:val="000E137C"/>
    <w:rsid w:val="000E389E"/>
    <w:rsid w:val="000E3D3B"/>
    <w:rsid w:val="000E5BD7"/>
    <w:rsid w:val="000E64C0"/>
    <w:rsid w:val="000F0AFB"/>
    <w:rsid w:val="000F2E37"/>
    <w:rsid w:val="000F46D6"/>
    <w:rsid w:val="000F719D"/>
    <w:rsid w:val="00100D20"/>
    <w:rsid w:val="001017F5"/>
    <w:rsid w:val="0010181C"/>
    <w:rsid w:val="001024F6"/>
    <w:rsid w:val="00104196"/>
    <w:rsid w:val="00104D1E"/>
    <w:rsid w:val="00105692"/>
    <w:rsid w:val="001068C7"/>
    <w:rsid w:val="00106CBD"/>
    <w:rsid w:val="00110D6C"/>
    <w:rsid w:val="0011222D"/>
    <w:rsid w:val="00112ACD"/>
    <w:rsid w:val="00113D41"/>
    <w:rsid w:val="00115655"/>
    <w:rsid w:val="00115B50"/>
    <w:rsid w:val="00117BC8"/>
    <w:rsid w:val="00120540"/>
    <w:rsid w:val="00120C3A"/>
    <w:rsid w:val="00121369"/>
    <w:rsid w:val="001220CC"/>
    <w:rsid w:val="00122C9E"/>
    <w:rsid w:val="00123330"/>
    <w:rsid w:val="00123616"/>
    <w:rsid w:val="00123D1D"/>
    <w:rsid w:val="00127C42"/>
    <w:rsid w:val="00131433"/>
    <w:rsid w:val="00131864"/>
    <w:rsid w:val="001323DD"/>
    <w:rsid w:val="00132A5A"/>
    <w:rsid w:val="00132A87"/>
    <w:rsid w:val="00132FAC"/>
    <w:rsid w:val="001334BE"/>
    <w:rsid w:val="00134E5D"/>
    <w:rsid w:val="00135EAF"/>
    <w:rsid w:val="00137619"/>
    <w:rsid w:val="00140FF1"/>
    <w:rsid w:val="00142A36"/>
    <w:rsid w:val="001506A0"/>
    <w:rsid w:val="00150DE0"/>
    <w:rsid w:val="00151733"/>
    <w:rsid w:val="001531E8"/>
    <w:rsid w:val="00154274"/>
    <w:rsid w:val="001557EF"/>
    <w:rsid w:val="001563BB"/>
    <w:rsid w:val="00160439"/>
    <w:rsid w:val="001605DC"/>
    <w:rsid w:val="00160C50"/>
    <w:rsid w:val="0016324A"/>
    <w:rsid w:val="00165E3A"/>
    <w:rsid w:val="001672F5"/>
    <w:rsid w:val="00167D05"/>
    <w:rsid w:val="00167EA9"/>
    <w:rsid w:val="0017187E"/>
    <w:rsid w:val="001720B1"/>
    <w:rsid w:val="0017282F"/>
    <w:rsid w:val="00173D4E"/>
    <w:rsid w:val="00174510"/>
    <w:rsid w:val="00174FEC"/>
    <w:rsid w:val="00175700"/>
    <w:rsid w:val="00175D26"/>
    <w:rsid w:val="00175F0E"/>
    <w:rsid w:val="00177ED5"/>
    <w:rsid w:val="00181F8F"/>
    <w:rsid w:val="00183F4A"/>
    <w:rsid w:val="00185594"/>
    <w:rsid w:val="0018684F"/>
    <w:rsid w:val="00187260"/>
    <w:rsid w:val="00187E04"/>
    <w:rsid w:val="0019160C"/>
    <w:rsid w:val="00191837"/>
    <w:rsid w:val="001933C7"/>
    <w:rsid w:val="00194D14"/>
    <w:rsid w:val="001950BA"/>
    <w:rsid w:val="001952E9"/>
    <w:rsid w:val="00195C93"/>
    <w:rsid w:val="001965C7"/>
    <w:rsid w:val="00196CDE"/>
    <w:rsid w:val="00197A30"/>
    <w:rsid w:val="001A04A4"/>
    <w:rsid w:val="001A0AA7"/>
    <w:rsid w:val="001A1664"/>
    <w:rsid w:val="001A1930"/>
    <w:rsid w:val="001A1BA1"/>
    <w:rsid w:val="001A538D"/>
    <w:rsid w:val="001B06B6"/>
    <w:rsid w:val="001B15B2"/>
    <w:rsid w:val="001B1E18"/>
    <w:rsid w:val="001B6363"/>
    <w:rsid w:val="001B6BBB"/>
    <w:rsid w:val="001B6EB0"/>
    <w:rsid w:val="001B6FD1"/>
    <w:rsid w:val="001B75A0"/>
    <w:rsid w:val="001C194E"/>
    <w:rsid w:val="001C1C29"/>
    <w:rsid w:val="001C33A6"/>
    <w:rsid w:val="001C3432"/>
    <w:rsid w:val="001C4368"/>
    <w:rsid w:val="001C4CBB"/>
    <w:rsid w:val="001C55FA"/>
    <w:rsid w:val="001C5AA3"/>
    <w:rsid w:val="001C6963"/>
    <w:rsid w:val="001D08BD"/>
    <w:rsid w:val="001D1AA1"/>
    <w:rsid w:val="001D2620"/>
    <w:rsid w:val="001D27F3"/>
    <w:rsid w:val="001D349F"/>
    <w:rsid w:val="001D3B63"/>
    <w:rsid w:val="001D5718"/>
    <w:rsid w:val="001D6488"/>
    <w:rsid w:val="001D6BFA"/>
    <w:rsid w:val="001D7891"/>
    <w:rsid w:val="001E387B"/>
    <w:rsid w:val="001E450A"/>
    <w:rsid w:val="001E61B6"/>
    <w:rsid w:val="001E6C38"/>
    <w:rsid w:val="001F1322"/>
    <w:rsid w:val="001F475C"/>
    <w:rsid w:val="001F4CC0"/>
    <w:rsid w:val="001F53C0"/>
    <w:rsid w:val="001F54F5"/>
    <w:rsid w:val="001F55EC"/>
    <w:rsid w:val="001F5B17"/>
    <w:rsid w:val="001F6099"/>
    <w:rsid w:val="001F68B8"/>
    <w:rsid w:val="001F6B1E"/>
    <w:rsid w:val="001F6DFB"/>
    <w:rsid w:val="00204151"/>
    <w:rsid w:val="0020451B"/>
    <w:rsid w:val="00204BA3"/>
    <w:rsid w:val="00204EC6"/>
    <w:rsid w:val="00205073"/>
    <w:rsid w:val="00206942"/>
    <w:rsid w:val="002113B4"/>
    <w:rsid w:val="00211942"/>
    <w:rsid w:val="00214C67"/>
    <w:rsid w:val="00215330"/>
    <w:rsid w:val="0021711B"/>
    <w:rsid w:val="002206F9"/>
    <w:rsid w:val="002226CE"/>
    <w:rsid w:val="00222B22"/>
    <w:rsid w:val="002235C3"/>
    <w:rsid w:val="0022384B"/>
    <w:rsid w:val="002257BB"/>
    <w:rsid w:val="00227281"/>
    <w:rsid w:val="00230648"/>
    <w:rsid w:val="002323FE"/>
    <w:rsid w:val="00233DDD"/>
    <w:rsid w:val="00235ACD"/>
    <w:rsid w:val="0023616D"/>
    <w:rsid w:val="0023618A"/>
    <w:rsid w:val="00236AD1"/>
    <w:rsid w:val="00237CB6"/>
    <w:rsid w:val="002402B9"/>
    <w:rsid w:val="0024033C"/>
    <w:rsid w:val="00246162"/>
    <w:rsid w:val="00246C1D"/>
    <w:rsid w:val="00246D5B"/>
    <w:rsid w:val="00250676"/>
    <w:rsid w:val="00250EF0"/>
    <w:rsid w:val="00251D1C"/>
    <w:rsid w:val="00252B64"/>
    <w:rsid w:val="0025706C"/>
    <w:rsid w:val="0026063B"/>
    <w:rsid w:val="00262065"/>
    <w:rsid w:val="00262594"/>
    <w:rsid w:val="00262815"/>
    <w:rsid w:val="00263D92"/>
    <w:rsid w:val="00264248"/>
    <w:rsid w:val="002644E0"/>
    <w:rsid w:val="002646EE"/>
    <w:rsid w:val="0026486E"/>
    <w:rsid w:val="002660C3"/>
    <w:rsid w:val="002668F5"/>
    <w:rsid w:val="00266B45"/>
    <w:rsid w:val="00266D54"/>
    <w:rsid w:val="0027000D"/>
    <w:rsid w:val="0027179C"/>
    <w:rsid w:val="00272231"/>
    <w:rsid w:val="00272C62"/>
    <w:rsid w:val="00273941"/>
    <w:rsid w:val="00273AB6"/>
    <w:rsid w:val="0027547B"/>
    <w:rsid w:val="00275516"/>
    <w:rsid w:val="00276523"/>
    <w:rsid w:val="00276F5C"/>
    <w:rsid w:val="0028002B"/>
    <w:rsid w:val="0028062A"/>
    <w:rsid w:val="0028129F"/>
    <w:rsid w:val="00281438"/>
    <w:rsid w:val="00281793"/>
    <w:rsid w:val="00281E07"/>
    <w:rsid w:val="00282227"/>
    <w:rsid w:val="002826F4"/>
    <w:rsid w:val="00283FB1"/>
    <w:rsid w:val="002841AD"/>
    <w:rsid w:val="00287DF1"/>
    <w:rsid w:val="00290CB0"/>
    <w:rsid w:val="00292ABA"/>
    <w:rsid w:val="00293F70"/>
    <w:rsid w:val="002941B3"/>
    <w:rsid w:val="002946E2"/>
    <w:rsid w:val="002956C4"/>
    <w:rsid w:val="00297398"/>
    <w:rsid w:val="002A1CD3"/>
    <w:rsid w:val="002A4471"/>
    <w:rsid w:val="002A45EA"/>
    <w:rsid w:val="002A4F4C"/>
    <w:rsid w:val="002A5259"/>
    <w:rsid w:val="002A732A"/>
    <w:rsid w:val="002A7348"/>
    <w:rsid w:val="002B1199"/>
    <w:rsid w:val="002B1501"/>
    <w:rsid w:val="002B2C87"/>
    <w:rsid w:val="002B32F6"/>
    <w:rsid w:val="002B36CC"/>
    <w:rsid w:val="002B6359"/>
    <w:rsid w:val="002B7C41"/>
    <w:rsid w:val="002B7F9F"/>
    <w:rsid w:val="002C0E69"/>
    <w:rsid w:val="002C188E"/>
    <w:rsid w:val="002C31F8"/>
    <w:rsid w:val="002C446F"/>
    <w:rsid w:val="002D0DEC"/>
    <w:rsid w:val="002D27D0"/>
    <w:rsid w:val="002D2BF1"/>
    <w:rsid w:val="002D414A"/>
    <w:rsid w:val="002D4A17"/>
    <w:rsid w:val="002D5E58"/>
    <w:rsid w:val="002E2AF6"/>
    <w:rsid w:val="002E3995"/>
    <w:rsid w:val="002E6C8C"/>
    <w:rsid w:val="002E6F61"/>
    <w:rsid w:val="002E7710"/>
    <w:rsid w:val="002F1302"/>
    <w:rsid w:val="002F21AE"/>
    <w:rsid w:val="002F4C59"/>
    <w:rsid w:val="002F643A"/>
    <w:rsid w:val="003037FB"/>
    <w:rsid w:val="00303B6E"/>
    <w:rsid w:val="00312CD7"/>
    <w:rsid w:val="00315C72"/>
    <w:rsid w:val="00321289"/>
    <w:rsid w:val="00321C52"/>
    <w:rsid w:val="00322DC9"/>
    <w:rsid w:val="0032348F"/>
    <w:rsid w:val="00323F93"/>
    <w:rsid w:val="0032533B"/>
    <w:rsid w:val="003276C4"/>
    <w:rsid w:val="00330561"/>
    <w:rsid w:val="0033080A"/>
    <w:rsid w:val="00332401"/>
    <w:rsid w:val="00332E4A"/>
    <w:rsid w:val="00332FE8"/>
    <w:rsid w:val="00333452"/>
    <w:rsid w:val="00333C43"/>
    <w:rsid w:val="003348B1"/>
    <w:rsid w:val="003352B3"/>
    <w:rsid w:val="003360EC"/>
    <w:rsid w:val="00336281"/>
    <w:rsid w:val="003374AA"/>
    <w:rsid w:val="00337956"/>
    <w:rsid w:val="00340A60"/>
    <w:rsid w:val="00342BFB"/>
    <w:rsid w:val="00343AB6"/>
    <w:rsid w:val="003458C2"/>
    <w:rsid w:val="00347E92"/>
    <w:rsid w:val="00350BF7"/>
    <w:rsid w:val="00351229"/>
    <w:rsid w:val="003518EF"/>
    <w:rsid w:val="003519B9"/>
    <w:rsid w:val="00351AD5"/>
    <w:rsid w:val="00354122"/>
    <w:rsid w:val="0035640F"/>
    <w:rsid w:val="00356DFF"/>
    <w:rsid w:val="00360771"/>
    <w:rsid w:val="00361C58"/>
    <w:rsid w:val="00365414"/>
    <w:rsid w:val="00366B53"/>
    <w:rsid w:val="00366D9D"/>
    <w:rsid w:val="0036795E"/>
    <w:rsid w:val="00370CE0"/>
    <w:rsid w:val="00373075"/>
    <w:rsid w:val="003739EA"/>
    <w:rsid w:val="00373BA6"/>
    <w:rsid w:val="00375AC9"/>
    <w:rsid w:val="00376E0F"/>
    <w:rsid w:val="00377CE4"/>
    <w:rsid w:val="00377E5F"/>
    <w:rsid w:val="00382B54"/>
    <w:rsid w:val="0038511F"/>
    <w:rsid w:val="0039049A"/>
    <w:rsid w:val="00390898"/>
    <w:rsid w:val="003909CA"/>
    <w:rsid w:val="0039181F"/>
    <w:rsid w:val="00391E7B"/>
    <w:rsid w:val="00393212"/>
    <w:rsid w:val="00394411"/>
    <w:rsid w:val="00394AE8"/>
    <w:rsid w:val="00394B46"/>
    <w:rsid w:val="00394D4C"/>
    <w:rsid w:val="0039504A"/>
    <w:rsid w:val="00395632"/>
    <w:rsid w:val="003967CA"/>
    <w:rsid w:val="003A0ECB"/>
    <w:rsid w:val="003A28D8"/>
    <w:rsid w:val="003A3C40"/>
    <w:rsid w:val="003A4F31"/>
    <w:rsid w:val="003B11D3"/>
    <w:rsid w:val="003B15CB"/>
    <w:rsid w:val="003B1ABC"/>
    <w:rsid w:val="003B3170"/>
    <w:rsid w:val="003B4163"/>
    <w:rsid w:val="003B4D1E"/>
    <w:rsid w:val="003B5BA7"/>
    <w:rsid w:val="003B622D"/>
    <w:rsid w:val="003C0DCF"/>
    <w:rsid w:val="003C6B0B"/>
    <w:rsid w:val="003C7D84"/>
    <w:rsid w:val="003D00E0"/>
    <w:rsid w:val="003D0726"/>
    <w:rsid w:val="003D0947"/>
    <w:rsid w:val="003D2CC3"/>
    <w:rsid w:val="003D391B"/>
    <w:rsid w:val="003D5014"/>
    <w:rsid w:val="003D55DA"/>
    <w:rsid w:val="003D5D4F"/>
    <w:rsid w:val="003D70D0"/>
    <w:rsid w:val="003E0122"/>
    <w:rsid w:val="003E0879"/>
    <w:rsid w:val="003E3096"/>
    <w:rsid w:val="003E3A2C"/>
    <w:rsid w:val="003E4BD1"/>
    <w:rsid w:val="003E533E"/>
    <w:rsid w:val="003E59E3"/>
    <w:rsid w:val="003E5FF5"/>
    <w:rsid w:val="003E661A"/>
    <w:rsid w:val="003E7B5E"/>
    <w:rsid w:val="003E7F1F"/>
    <w:rsid w:val="003F07F5"/>
    <w:rsid w:val="003F0ED0"/>
    <w:rsid w:val="003F0EDA"/>
    <w:rsid w:val="003F2BDC"/>
    <w:rsid w:val="003F3354"/>
    <w:rsid w:val="003F772E"/>
    <w:rsid w:val="00400191"/>
    <w:rsid w:val="0040103B"/>
    <w:rsid w:val="00403884"/>
    <w:rsid w:val="00404C39"/>
    <w:rsid w:val="00404EDA"/>
    <w:rsid w:val="004072F2"/>
    <w:rsid w:val="00411952"/>
    <w:rsid w:val="004124A5"/>
    <w:rsid w:val="00413924"/>
    <w:rsid w:val="00413CCE"/>
    <w:rsid w:val="00413E9F"/>
    <w:rsid w:val="00413F99"/>
    <w:rsid w:val="0041462E"/>
    <w:rsid w:val="00414E91"/>
    <w:rsid w:val="00416F9B"/>
    <w:rsid w:val="0041716B"/>
    <w:rsid w:val="004176FB"/>
    <w:rsid w:val="00420732"/>
    <w:rsid w:val="004212C3"/>
    <w:rsid w:val="004216D3"/>
    <w:rsid w:val="00421CC9"/>
    <w:rsid w:val="0042293C"/>
    <w:rsid w:val="00423A6B"/>
    <w:rsid w:val="0042770A"/>
    <w:rsid w:val="00430097"/>
    <w:rsid w:val="0043086D"/>
    <w:rsid w:val="004317EE"/>
    <w:rsid w:val="004327DD"/>
    <w:rsid w:val="00432B5C"/>
    <w:rsid w:val="00434BD6"/>
    <w:rsid w:val="00434D94"/>
    <w:rsid w:val="00435B39"/>
    <w:rsid w:val="004363D6"/>
    <w:rsid w:val="00436CD2"/>
    <w:rsid w:val="004401A2"/>
    <w:rsid w:val="00440262"/>
    <w:rsid w:val="004411CA"/>
    <w:rsid w:val="00441344"/>
    <w:rsid w:val="00441F5D"/>
    <w:rsid w:val="00442E4D"/>
    <w:rsid w:val="00442E6C"/>
    <w:rsid w:val="0044325D"/>
    <w:rsid w:val="004435C0"/>
    <w:rsid w:val="00443910"/>
    <w:rsid w:val="004439F6"/>
    <w:rsid w:val="0044440E"/>
    <w:rsid w:val="00445182"/>
    <w:rsid w:val="0044552F"/>
    <w:rsid w:val="00445805"/>
    <w:rsid w:val="0044622A"/>
    <w:rsid w:val="0044641C"/>
    <w:rsid w:val="00447FFB"/>
    <w:rsid w:val="00451A53"/>
    <w:rsid w:val="00452A22"/>
    <w:rsid w:val="00453557"/>
    <w:rsid w:val="00453CE4"/>
    <w:rsid w:val="00455FC9"/>
    <w:rsid w:val="004561D9"/>
    <w:rsid w:val="004571C1"/>
    <w:rsid w:val="00461A14"/>
    <w:rsid w:val="00461ADD"/>
    <w:rsid w:val="00462098"/>
    <w:rsid w:val="004657E4"/>
    <w:rsid w:val="00466D3E"/>
    <w:rsid w:val="004671B2"/>
    <w:rsid w:val="004677AD"/>
    <w:rsid w:val="00471386"/>
    <w:rsid w:val="004730A8"/>
    <w:rsid w:val="004737AE"/>
    <w:rsid w:val="00475A3C"/>
    <w:rsid w:val="00476AC0"/>
    <w:rsid w:val="00480866"/>
    <w:rsid w:val="0048215F"/>
    <w:rsid w:val="00482F13"/>
    <w:rsid w:val="00483BD8"/>
    <w:rsid w:val="004844ED"/>
    <w:rsid w:val="00487134"/>
    <w:rsid w:val="00487448"/>
    <w:rsid w:val="004878C6"/>
    <w:rsid w:val="00487DEF"/>
    <w:rsid w:val="0049217B"/>
    <w:rsid w:val="00492263"/>
    <w:rsid w:val="00494D17"/>
    <w:rsid w:val="004962D5"/>
    <w:rsid w:val="00496768"/>
    <w:rsid w:val="004A2A96"/>
    <w:rsid w:val="004A3296"/>
    <w:rsid w:val="004A41C7"/>
    <w:rsid w:val="004A633B"/>
    <w:rsid w:val="004A6EAE"/>
    <w:rsid w:val="004A7918"/>
    <w:rsid w:val="004A7993"/>
    <w:rsid w:val="004B14E2"/>
    <w:rsid w:val="004B1BD7"/>
    <w:rsid w:val="004B460D"/>
    <w:rsid w:val="004B5075"/>
    <w:rsid w:val="004B5427"/>
    <w:rsid w:val="004B54EF"/>
    <w:rsid w:val="004B59C4"/>
    <w:rsid w:val="004C0810"/>
    <w:rsid w:val="004C0FD0"/>
    <w:rsid w:val="004C5601"/>
    <w:rsid w:val="004C59B3"/>
    <w:rsid w:val="004C7DB4"/>
    <w:rsid w:val="004D0F06"/>
    <w:rsid w:val="004D24DC"/>
    <w:rsid w:val="004D2B64"/>
    <w:rsid w:val="004D3E27"/>
    <w:rsid w:val="004D3ECC"/>
    <w:rsid w:val="004D43B5"/>
    <w:rsid w:val="004D4529"/>
    <w:rsid w:val="004D4B35"/>
    <w:rsid w:val="004D4BFE"/>
    <w:rsid w:val="004D7ADB"/>
    <w:rsid w:val="004E0E81"/>
    <w:rsid w:val="004E1499"/>
    <w:rsid w:val="004E22EC"/>
    <w:rsid w:val="004E4516"/>
    <w:rsid w:val="004E52FB"/>
    <w:rsid w:val="004E772B"/>
    <w:rsid w:val="004F05C5"/>
    <w:rsid w:val="004F24C2"/>
    <w:rsid w:val="004F42A1"/>
    <w:rsid w:val="004F48A1"/>
    <w:rsid w:val="004F5D8D"/>
    <w:rsid w:val="00500049"/>
    <w:rsid w:val="00500E9C"/>
    <w:rsid w:val="00510361"/>
    <w:rsid w:val="00512DDF"/>
    <w:rsid w:val="00513AC6"/>
    <w:rsid w:val="00514556"/>
    <w:rsid w:val="00520080"/>
    <w:rsid w:val="005209D2"/>
    <w:rsid w:val="005210AE"/>
    <w:rsid w:val="0052201D"/>
    <w:rsid w:val="005226FE"/>
    <w:rsid w:val="00524AEE"/>
    <w:rsid w:val="005265D3"/>
    <w:rsid w:val="00526B04"/>
    <w:rsid w:val="00530EAB"/>
    <w:rsid w:val="00531323"/>
    <w:rsid w:val="00532059"/>
    <w:rsid w:val="0053434E"/>
    <w:rsid w:val="00534C4C"/>
    <w:rsid w:val="00534FC1"/>
    <w:rsid w:val="005363DF"/>
    <w:rsid w:val="00536A4E"/>
    <w:rsid w:val="005370EC"/>
    <w:rsid w:val="00541712"/>
    <w:rsid w:val="0054181A"/>
    <w:rsid w:val="00542732"/>
    <w:rsid w:val="00542AD6"/>
    <w:rsid w:val="00542FD3"/>
    <w:rsid w:val="005447B0"/>
    <w:rsid w:val="00545348"/>
    <w:rsid w:val="00545492"/>
    <w:rsid w:val="00545ABF"/>
    <w:rsid w:val="0054601C"/>
    <w:rsid w:val="00546B93"/>
    <w:rsid w:val="00552650"/>
    <w:rsid w:val="0055299A"/>
    <w:rsid w:val="00552E43"/>
    <w:rsid w:val="005537C1"/>
    <w:rsid w:val="00554331"/>
    <w:rsid w:val="00555744"/>
    <w:rsid w:val="00555C2D"/>
    <w:rsid w:val="0055610A"/>
    <w:rsid w:val="00560B87"/>
    <w:rsid w:val="00562CC0"/>
    <w:rsid w:val="00565220"/>
    <w:rsid w:val="005653E0"/>
    <w:rsid w:val="00566830"/>
    <w:rsid w:val="00566F03"/>
    <w:rsid w:val="0057078C"/>
    <w:rsid w:val="00572BF8"/>
    <w:rsid w:val="005748EA"/>
    <w:rsid w:val="005751BE"/>
    <w:rsid w:val="005752FC"/>
    <w:rsid w:val="00576888"/>
    <w:rsid w:val="00577B12"/>
    <w:rsid w:val="00577DF1"/>
    <w:rsid w:val="005803FF"/>
    <w:rsid w:val="00580790"/>
    <w:rsid w:val="0058249B"/>
    <w:rsid w:val="00583D23"/>
    <w:rsid w:val="005845FE"/>
    <w:rsid w:val="00585089"/>
    <w:rsid w:val="00585DB6"/>
    <w:rsid w:val="00586478"/>
    <w:rsid w:val="00593522"/>
    <w:rsid w:val="00593791"/>
    <w:rsid w:val="00593823"/>
    <w:rsid w:val="005948A6"/>
    <w:rsid w:val="005957CB"/>
    <w:rsid w:val="00595D9B"/>
    <w:rsid w:val="005A0235"/>
    <w:rsid w:val="005A2B4A"/>
    <w:rsid w:val="005A2CA5"/>
    <w:rsid w:val="005A453D"/>
    <w:rsid w:val="005A4F49"/>
    <w:rsid w:val="005A5715"/>
    <w:rsid w:val="005A6575"/>
    <w:rsid w:val="005A66A0"/>
    <w:rsid w:val="005B014A"/>
    <w:rsid w:val="005B0597"/>
    <w:rsid w:val="005B143A"/>
    <w:rsid w:val="005B15DF"/>
    <w:rsid w:val="005B1606"/>
    <w:rsid w:val="005B2E7C"/>
    <w:rsid w:val="005B3C83"/>
    <w:rsid w:val="005B4C91"/>
    <w:rsid w:val="005B55B2"/>
    <w:rsid w:val="005B5E89"/>
    <w:rsid w:val="005B5F30"/>
    <w:rsid w:val="005B64D9"/>
    <w:rsid w:val="005B6717"/>
    <w:rsid w:val="005C0035"/>
    <w:rsid w:val="005C2BE5"/>
    <w:rsid w:val="005C4FB1"/>
    <w:rsid w:val="005C5CEE"/>
    <w:rsid w:val="005C5E56"/>
    <w:rsid w:val="005C6032"/>
    <w:rsid w:val="005D12DA"/>
    <w:rsid w:val="005D1FB1"/>
    <w:rsid w:val="005D34B9"/>
    <w:rsid w:val="005D4EF6"/>
    <w:rsid w:val="005D798C"/>
    <w:rsid w:val="005E1B37"/>
    <w:rsid w:val="005E2B0B"/>
    <w:rsid w:val="005E4509"/>
    <w:rsid w:val="005E4D66"/>
    <w:rsid w:val="005E5A5E"/>
    <w:rsid w:val="005E6B8D"/>
    <w:rsid w:val="005E6EB0"/>
    <w:rsid w:val="005E7AE7"/>
    <w:rsid w:val="005F154C"/>
    <w:rsid w:val="005F24CB"/>
    <w:rsid w:val="005F2AA4"/>
    <w:rsid w:val="005F3961"/>
    <w:rsid w:val="005F3B63"/>
    <w:rsid w:val="005F52A7"/>
    <w:rsid w:val="005F7653"/>
    <w:rsid w:val="006007C7"/>
    <w:rsid w:val="00600D62"/>
    <w:rsid w:val="00600DCE"/>
    <w:rsid w:val="006024F9"/>
    <w:rsid w:val="0060265E"/>
    <w:rsid w:val="0060273A"/>
    <w:rsid w:val="00604A85"/>
    <w:rsid w:val="00606EAA"/>
    <w:rsid w:val="00607FB0"/>
    <w:rsid w:val="00612EB1"/>
    <w:rsid w:val="00613890"/>
    <w:rsid w:val="0061660D"/>
    <w:rsid w:val="00620BB0"/>
    <w:rsid w:val="00621ACA"/>
    <w:rsid w:val="00622DF3"/>
    <w:rsid w:val="006233C1"/>
    <w:rsid w:val="00623B44"/>
    <w:rsid w:val="00625537"/>
    <w:rsid w:val="00625BDF"/>
    <w:rsid w:val="006275BB"/>
    <w:rsid w:val="00630D63"/>
    <w:rsid w:val="00631ABF"/>
    <w:rsid w:val="00635DDD"/>
    <w:rsid w:val="0063678A"/>
    <w:rsid w:val="00636874"/>
    <w:rsid w:val="00636EB1"/>
    <w:rsid w:val="006372D1"/>
    <w:rsid w:val="006373ED"/>
    <w:rsid w:val="00640086"/>
    <w:rsid w:val="00643B36"/>
    <w:rsid w:val="00644351"/>
    <w:rsid w:val="00645630"/>
    <w:rsid w:val="006456D7"/>
    <w:rsid w:val="00646203"/>
    <w:rsid w:val="00651B80"/>
    <w:rsid w:val="0065342D"/>
    <w:rsid w:val="00653DE7"/>
    <w:rsid w:val="006565CE"/>
    <w:rsid w:val="00656AFA"/>
    <w:rsid w:val="0066056B"/>
    <w:rsid w:val="00660748"/>
    <w:rsid w:val="0066190B"/>
    <w:rsid w:val="00662F6D"/>
    <w:rsid w:val="00665853"/>
    <w:rsid w:val="006665CF"/>
    <w:rsid w:val="00666B79"/>
    <w:rsid w:val="0066711F"/>
    <w:rsid w:val="00667BFB"/>
    <w:rsid w:val="0067013A"/>
    <w:rsid w:val="00670386"/>
    <w:rsid w:val="00672052"/>
    <w:rsid w:val="006726E7"/>
    <w:rsid w:val="00674693"/>
    <w:rsid w:val="00674E14"/>
    <w:rsid w:val="00675367"/>
    <w:rsid w:val="00681151"/>
    <w:rsid w:val="00681EE7"/>
    <w:rsid w:val="00682F59"/>
    <w:rsid w:val="00683B9C"/>
    <w:rsid w:val="00683D17"/>
    <w:rsid w:val="0068403E"/>
    <w:rsid w:val="006847AF"/>
    <w:rsid w:val="00685742"/>
    <w:rsid w:val="006872B9"/>
    <w:rsid w:val="00687AA2"/>
    <w:rsid w:val="00691669"/>
    <w:rsid w:val="00693222"/>
    <w:rsid w:val="00693560"/>
    <w:rsid w:val="00695592"/>
    <w:rsid w:val="00695E63"/>
    <w:rsid w:val="006A042E"/>
    <w:rsid w:val="006A1105"/>
    <w:rsid w:val="006A147C"/>
    <w:rsid w:val="006A1945"/>
    <w:rsid w:val="006A214E"/>
    <w:rsid w:val="006A36F4"/>
    <w:rsid w:val="006A47F6"/>
    <w:rsid w:val="006A6DF0"/>
    <w:rsid w:val="006A76D0"/>
    <w:rsid w:val="006A78DA"/>
    <w:rsid w:val="006B1928"/>
    <w:rsid w:val="006B328A"/>
    <w:rsid w:val="006B3FDB"/>
    <w:rsid w:val="006B4B0A"/>
    <w:rsid w:val="006B5A0D"/>
    <w:rsid w:val="006B65A9"/>
    <w:rsid w:val="006C0386"/>
    <w:rsid w:val="006C17B5"/>
    <w:rsid w:val="006C2838"/>
    <w:rsid w:val="006C2C5F"/>
    <w:rsid w:val="006C2DBA"/>
    <w:rsid w:val="006C40D5"/>
    <w:rsid w:val="006C464A"/>
    <w:rsid w:val="006C4665"/>
    <w:rsid w:val="006C4A92"/>
    <w:rsid w:val="006C4E82"/>
    <w:rsid w:val="006C5203"/>
    <w:rsid w:val="006C54EB"/>
    <w:rsid w:val="006C6711"/>
    <w:rsid w:val="006D20F4"/>
    <w:rsid w:val="006D2E8D"/>
    <w:rsid w:val="006D3FCF"/>
    <w:rsid w:val="006D47EA"/>
    <w:rsid w:val="006D4FD3"/>
    <w:rsid w:val="006D51C1"/>
    <w:rsid w:val="006D6336"/>
    <w:rsid w:val="006D68C7"/>
    <w:rsid w:val="006D6B59"/>
    <w:rsid w:val="006D78A7"/>
    <w:rsid w:val="006E0035"/>
    <w:rsid w:val="006E0AE0"/>
    <w:rsid w:val="006E0AF5"/>
    <w:rsid w:val="006E15B2"/>
    <w:rsid w:val="006E31DF"/>
    <w:rsid w:val="006F058B"/>
    <w:rsid w:val="006F094B"/>
    <w:rsid w:val="006F12CE"/>
    <w:rsid w:val="006F32C8"/>
    <w:rsid w:val="006F3436"/>
    <w:rsid w:val="00700B76"/>
    <w:rsid w:val="00701A73"/>
    <w:rsid w:val="0070209A"/>
    <w:rsid w:val="00702646"/>
    <w:rsid w:val="00702A82"/>
    <w:rsid w:val="00703D62"/>
    <w:rsid w:val="00704DD3"/>
    <w:rsid w:val="00707906"/>
    <w:rsid w:val="00707D08"/>
    <w:rsid w:val="0071099B"/>
    <w:rsid w:val="007128EA"/>
    <w:rsid w:val="00720E10"/>
    <w:rsid w:val="00722D5B"/>
    <w:rsid w:val="00723639"/>
    <w:rsid w:val="00723D33"/>
    <w:rsid w:val="0072485A"/>
    <w:rsid w:val="00724B99"/>
    <w:rsid w:val="00725EFD"/>
    <w:rsid w:val="0072705F"/>
    <w:rsid w:val="00727088"/>
    <w:rsid w:val="007279DE"/>
    <w:rsid w:val="00727E95"/>
    <w:rsid w:val="00730F41"/>
    <w:rsid w:val="00730F84"/>
    <w:rsid w:val="00733DF2"/>
    <w:rsid w:val="007347A3"/>
    <w:rsid w:val="00734D79"/>
    <w:rsid w:val="00740F3E"/>
    <w:rsid w:val="00742238"/>
    <w:rsid w:val="007438AC"/>
    <w:rsid w:val="00744014"/>
    <w:rsid w:val="00744AB3"/>
    <w:rsid w:val="0074617A"/>
    <w:rsid w:val="00746E0A"/>
    <w:rsid w:val="0074746B"/>
    <w:rsid w:val="00752044"/>
    <w:rsid w:val="007525DC"/>
    <w:rsid w:val="00752993"/>
    <w:rsid w:val="007531D5"/>
    <w:rsid w:val="007533FA"/>
    <w:rsid w:val="0075356E"/>
    <w:rsid w:val="00753B24"/>
    <w:rsid w:val="00753B30"/>
    <w:rsid w:val="007541A3"/>
    <w:rsid w:val="007560BF"/>
    <w:rsid w:val="0075631E"/>
    <w:rsid w:val="00756D50"/>
    <w:rsid w:val="007578A8"/>
    <w:rsid w:val="007605A0"/>
    <w:rsid w:val="007611FC"/>
    <w:rsid w:val="00762B72"/>
    <w:rsid w:val="007648D5"/>
    <w:rsid w:val="00765B30"/>
    <w:rsid w:val="00765CAC"/>
    <w:rsid w:val="007664F7"/>
    <w:rsid w:val="0076721F"/>
    <w:rsid w:val="00767234"/>
    <w:rsid w:val="007672F1"/>
    <w:rsid w:val="00771630"/>
    <w:rsid w:val="00772C90"/>
    <w:rsid w:val="00773CA7"/>
    <w:rsid w:val="00775788"/>
    <w:rsid w:val="00775A6E"/>
    <w:rsid w:val="00776AC8"/>
    <w:rsid w:val="00777CA1"/>
    <w:rsid w:val="00777CC4"/>
    <w:rsid w:val="00780E98"/>
    <w:rsid w:val="00781030"/>
    <w:rsid w:val="00782581"/>
    <w:rsid w:val="0078321E"/>
    <w:rsid w:val="00783B84"/>
    <w:rsid w:val="007866D9"/>
    <w:rsid w:val="00792F0E"/>
    <w:rsid w:val="00795FC5"/>
    <w:rsid w:val="007973A8"/>
    <w:rsid w:val="007A12E9"/>
    <w:rsid w:val="007A1876"/>
    <w:rsid w:val="007A225B"/>
    <w:rsid w:val="007A2FBB"/>
    <w:rsid w:val="007A39B3"/>
    <w:rsid w:val="007A525B"/>
    <w:rsid w:val="007A5B76"/>
    <w:rsid w:val="007A7826"/>
    <w:rsid w:val="007B0850"/>
    <w:rsid w:val="007B35AE"/>
    <w:rsid w:val="007B468F"/>
    <w:rsid w:val="007B4814"/>
    <w:rsid w:val="007C05A8"/>
    <w:rsid w:val="007C379D"/>
    <w:rsid w:val="007C4D2C"/>
    <w:rsid w:val="007C5C78"/>
    <w:rsid w:val="007C722A"/>
    <w:rsid w:val="007C79F7"/>
    <w:rsid w:val="007D1607"/>
    <w:rsid w:val="007D2460"/>
    <w:rsid w:val="007D3F82"/>
    <w:rsid w:val="007D5370"/>
    <w:rsid w:val="007D680A"/>
    <w:rsid w:val="007D778F"/>
    <w:rsid w:val="007D7BAE"/>
    <w:rsid w:val="007E04C1"/>
    <w:rsid w:val="007E05F7"/>
    <w:rsid w:val="007E1117"/>
    <w:rsid w:val="007E1372"/>
    <w:rsid w:val="007E415C"/>
    <w:rsid w:val="007E5F6E"/>
    <w:rsid w:val="007E634D"/>
    <w:rsid w:val="007E6851"/>
    <w:rsid w:val="007E75B5"/>
    <w:rsid w:val="007E7675"/>
    <w:rsid w:val="007E7F5C"/>
    <w:rsid w:val="007F0030"/>
    <w:rsid w:val="007F1242"/>
    <w:rsid w:val="007F1332"/>
    <w:rsid w:val="007F13A6"/>
    <w:rsid w:val="007F1AA7"/>
    <w:rsid w:val="007F22A9"/>
    <w:rsid w:val="007F22AA"/>
    <w:rsid w:val="007F3446"/>
    <w:rsid w:val="007F4C58"/>
    <w:rsid w:val="007F67DF"/>
    <w:rsid w:val="007F7E9A"/>
    <w:rsid w:val="00803027"/>
    <w:rsid w:val="00803D00"/>
    <w:rsid w:val="0080629C"/>
    <w:rsid w:val="00806F62"/>
    <w:rsid w:val="008072A4"/>
    <w:rsid w:val="00807E7D"/>
    <w:rsid w:val="00810F57"/>
    <w:rsid w:val="0081152C"/>
    <w:rsid w:val="00812DE8"/>
    <w:rsid w:val="00813806"/>
    <w:rsid w:val="008153F7"/>
    <w:rsid w:val="00815B30"/>
    <w:rsid w:val="008173D5"/>
    <w:rsid w:val="00820447"/>
    <w:rsid w:val="00821645"/>
    <w:rsid w:val="00822543"/>
    <w:rsid w:val="00822D51"/>
    <w:rsid w:val="0082313A"/>
    <w:rsid w:val="00826C70"/>
    <w:rsid w:val="008306B3"/>
    <w:rsid w:val="00830DDD"/>
    <w:rsid w:val="008313A7"/>
    <w:rsid w:val="008328A1"/>
    <w:rsid w:val="00832E94"/>
    <w:rsid w:val="00832F8D"/>
    <w:rsid w:val="008330AD"/>
    <w:rsid w:val="00834CA6"/>
    <w:rsid w:val="00836D07"/>
    <w:rsid w:val="008373EF"/>
    <w:rsid w:val="008374D8"/>
    <w:rsid w:val="00840599"/>
    <w:rsid w:val="00841C46"/>
    <w:rsid w:val="008432AF"/>
    <w:rsid w:val="00843780"/>
    <w:rsid w:val="00845811"/>
    <w:rsid w:val="008470D8"/>
    <w:rsid w:val="00847A9B"/>
    <w:rsid w:val="00850166"/>
    <w:rsid w:val="0085105F"/>
    <w:rsid w:val="00853250"/>
    <w:rsid w:val="00853420"/>
    <w:rsid w:val="00855353"/>
    <w:rsid w:val="00857389"/>
    <w:rsid w:val="008575CF"/>
    <w:rsid w:val="008609B0"/>
    <w:rsid w:val="008632A1"/>
    <w:rsid w:val="00863D6F"/>
    <w:rsid w:val="00865351"/>
    <w:rsid w:val="0086545F"/>
    <w:rsid w:val="008654B3"/>
    <w:rsid w:val="00866E02"/>
    <w:rsid w:val="00870203"/>
    <w:rsid w:val="0087133A"/>
    <w:rsid w:val="00871482"/>
    <w:rsid w:val="00871DB7"/>
    <w:rsid w:val="00871FA2"/>
    <w:rsid w:val="008726B7"/>
    <w:rsid w:val="0087284D"/>
    <w:rsid w:val="008746E7"/>
    <w:rsid w:val="00876796"/>
    <w:rsid w:val="00876FDD"/>
    <w:rsid w:val="00877C8D"/>
    <w:rsid w:val="00880200"/>
    <w:rsid w:val="00880A3E"/>
    <w:rsid w:val="00880A6E"/>
    <w:rsid w:val="00880FD5"/>
    <w:rsid w:val="00883ABA"/>
    <w:rsid w:val="00886399"/>
    <w:rsid w:val="00886B7D"/>
    <w:rsid w:val="00890AB4"/>
    <w:rsid w:val="00891544"/>
    <w:rsid w:val="00891A04"/>
    <w:rsid w:val="00892B88"/>
    <w:rsid w:val="00893799"/>
    <w:rsid w:val="00894557"/>
    <w:rsid w:val="00896221"/>
    <w:rsid w:val="008969E6"/>
    <w:rsid w:val="008978F9"/>
    <w:rsid w:val="008A0CDB"/>
    <w:rsid w:val="008A14AE"/>
    <w:rsid w:val="008A1965"/>
    <w:rsid w:val="008A3B0D"/>
    <w:rsid w:val="008A4192"/>
    <w:rsid w:val="008A42EA"/>
    <w:rsid w:val="008A5209"/>
    <w:rsid w:val="008A5996"/>
    <w:rsid w:val="008A6445"/>
    <w:rsid w:val="008A7258"/>
    <w:rsid w:val="008A7B25"/>
    <w:rsid w:val="008A7C47"/>
    <w:rsid w:val="008A7EB5"/>
    <w:rsid w:val="008B0414"/>
    <w:rsid w:val="008B0460"/>
    <w:rsid w:val="008B05A6"/>
    <w:rsid w:val="008B0919"/>
    <w:rsid w:val="008B2892"/>
    <w:rsid w:val="008B39A4"/>
    <w:rsid w:val="008B5912"/>
    <w:rsid w:val="008C0990"/>
    <w:rsid w:val="008C3D48"/>
    <w:rsid w:val="008C4EC2"/>
    <w:rsid w:val="008C53C8"/>
    <w:rsid w:val="008C549A"/>
    <w:rsid w:val="008C56EE"/>
    <w:rsid w:val="008C5D8F"/>
    <w:rsid w:val="008C6C8A"/>
    <w:rsid w:val="008C7684"/>
    <w:rsid w:val="008C7940"/>
    <w:rsid w:val="008D14CC"/>
    <w:rsid w:val="008D153D"/>
    <w:rsid w:val="008D228B"/>
    <w:rsid w:val="008D3171"/>
    <w:rsid w:val="008D3935"/>
    <w:rsid w:val="008D5A44"/>
    <w:rsid w:val="008D6652"/>
    <w:rsid w:val="008D7699"/>
    <w:rsid w:val="008D7ECE"/>
    <w:rsid w:val="008E1058"/>
    <w:rsid w:val="008E16FB"/>
    <w:rsid w:val="008E174C"/>
    <w:rsid w:val="008E1AF5"/>
    <w:rsid w:val="008E33FB"/>
    <w:rsid w:val="008E4E81"/>
    <w:rsid w:val="008E610D"/>
    <w:rsid w:val="008F0008"/>
    <w:rsid w:val="008F1D71"/>
    <w:rsid w:val="008F2601"/>
    <w:rsid w:val="008F422A"/>
    <w:rsid w:val="008F5ECA"/>
    <w:rsid w:val="008F71CB"/>
    <w:rsid w:val="009001FC"/>
    <w:rsid w:val="00900393"/>
    <w:rsid w:val="00900C9D"/>
    <w:rsid w:val="009038B1"/>
    <w:rsid w:val="009044CB"/>
    <w:rsid w:val="00904EC8"/>
    <w:rsid w:val="00905A91"/>
    <w:rsid w:val="00905BA1"/>
    <w:rsid w:val="009060E9"/>
    <w:rsid w:val="009112AC"/>
    <w:rsid w:val="00913D97"/>
    <w:rsid w:val="00914414"/>
    <w:rsid w:val="009156C7"/>
    <w:rsid w:val="009167A5"/>
    <w:rsid w:val="00917847"/>
    <w:rsid w:val="00920E3F"/>
    <w:rsid w:val="00923EE2"/>
    <w:rsid w:val="009247F2"/>
    <w:rsid w:val="009253B1"/>
    <w:rsid w:val="00925549"/>
    <w:rsid w:val="00926575"/>
    <w:rsid w:val="0092684D"/>
    <w:rsid w:val="00926D4F"/>
    <w:rsid w:val="009275DB"/>
    <w:rsid w:val="009309C8"/>
    <w:rsid w:val="00931D18"/>
    <w:rsid w:val="00932B6C"/>
    <w:rsid w:val="00933496"/>
    <w:rsid w:val="00933718"/>
    <w:rsid w:val="009340EB"/>
    <w:rsid w:val="00935E4B"/>
    <w:rsid w:val="009361D2"/>
    <w:rsid w:val="00937D88"/>
    <w:rsid w:val="00941370"/>
    <w:rsid w:val="00943B44"/>
    <w:rsid w:val="0094508D"/>
    <w:rsid w:val="00945D8C"/>
    <w:rsid w:val="00950697"/>
    <w:rsid w:val="00950A00"/>
    <w:rsid w:val="00950AF6"/>
    <w:rsid w:val="00951237"/>
    <w:rsid w:val="00951267"/>
    <w:rsid w:val="009550FD"/>
    <w:rsid w:val="009639C9"/>
    <w:rsid w:val="009646FC"/>
    <w:rsid w:val="00966282"/>
    <w:rsid w:val="009708CC"/>
    <w:rsid w:val="00970C50"/>
    <w:rsid w:val="0097104E"/>
    <w:rsid w:val="009711F8"/>
    <w:rsid w:val="0098016A"/>
    <w:rsid w:val="009807EF"/>
    <w:rsid w:val="0098088F"/>
    <w:rsid w:val="009812BA"/>
    <w:rsid w:val="00981D2A"/>
    <w:rsid w:val="00983648"/>
    <w:rsid w:val="0098435E"/>
    <w:rsid w:val="00984DBF"/>
    <w:rsid w:val="00985779"/>
    <w:rsid w:val="00987B57"/>
    <w:rsid w:val="009909C0"/>
    <w:rsid w:val="00992462"/>
    <w:rsid w:val="009935EE"/>
    <w:rsid w:val="00994F64"/>
    <w:rsid w:val="00996772"/>
    <w:rsid w:val="0099772A"/>
    <w:rsid w:val="00997EBC"/>
    <w:rsid w:val="009A0540"/>
    <w:rsid w:val="009A1D0C"/>
    <w:rsid w:val="009A2359"/>
    <w:rsid w:val="009A2497"/>
    <w:rsid w:val="009A535A"/>
    <w:rsid w:val="009A5A93"/>
    <w:rsid w:val="009A73E3"/>
    <w:rsid w:val="009A77BA"/>
    <w:rsid w:val="009B3133"/>
    <w:rsid w:val="009B5E27"/>
    <w:rsid w:val="009C10EF"/>
    <w:rsid w:val="009C45FE"/>
    <w:rsid w:val="009C539F"/>
    <w:rsid w:val="009C5BE4"/>
    <w:rsid w:val="009C60A0"/>
    <w:rsid w:val="009C7BA8"/>
    <w:rsid w:val="009C7EDA"/>
    <w:rsid w:val="009D0A52"/>
    <w:rsid w:val="009D214F"/>
    <w:rsid w:val="009D2F3F"/>
    <w:rsid w:val="009D58CF"/>
    <w:rsid w:val="009D6245"/>
    <w:rsid w:val="009E0ED4"/>
    <w:rsid w:val="009E30BC"/>
    <w:rsid w:val="009E46E7"/>
    <w:rsid w:val="009E4B90"/>
    <w:rsid w:val="009E4EB8"/>
    <w:rsid w:val="009E53F5"/>
    <w:rsid w:val="009E61BC"/>
    <w:rsid w:val="009F02DC"/>
    <w:rsid w:val="009F08E2"/>
    <w:rsid w:val="009F09EA"/>
    <w:rsid w:val="009F0F3A"/>
    <w:rsid w:val="009F2E66"/>
    <w:rsid w:val="009F44CB"/>
    <w:rsid w:val="009F5A89"/>
    <w:rsid w:val="009F72B8"/>
    <w:rsid w:val="00A0041F"/>
    <w:rsid w:val="00A035F1"/>
    <w:rsid w:val="00A058C3"/>
    <w:rsid w:val="00A1000E"/>
    <w:rsid w:val="00A103B5"/>
    <w:rsid w:val="00A1152A"/>
    <w:rsid w:val="00A11C23"/>
    <w:rsid w:val="00A12F90"/>
    <w:rsid w:val="00A13640"/>
    <w:rsid w:val="00A15239"/>
    <w:rsid w:val="00A1575A"/>
    <w:rsid w:val="00A15773"/>
    <w:rsid w:val="00A15BCC"/>
    <w:rsid w:val="00A21977"/>
    <w:rsid w:val="00A22255"/>
    <w:rsid w:val="00A2437B"/>
    <w:rsid w:val="00A2437C"/>
    <w:rsid w:val="00A268B4"/>
    <w:rsid w:val="00A27175"/>
    <w:rsid w:val="00A30630"/>
    <w:rsid w:val="00A30CB4"/>
    <w:rsid w:val="00A32340"/>
    <w:rsid w:val="00A32666"/>
    <w:rsid w:val="00A36FEA"/>
    <w:rsid w:val="00A372C9"/>
    <w:rsid w:val="00A37D3C"/>
    <w:rsid w:val="00A37E99"/>
    <w:rsid w:val="00A407E2"/>
    <w:rsid w:val="00A41385"/>
    <w:rsid w:val="00A413DF"/>
    <w:rsid w:val="00A42C18"/>
    <w:rsid w:val="00A4436D"/>
    <w:rsid w:val="00A4458D"/>
    <w:rsid w:val="00A45810"/>
    <w:rsid w:val="00A47298"/>
    <w:rsid w:val="00A51799"/>
    <w:rsid w:val="00A51E00"/>
    <w:rsid w:val="00A5242F"/>
    <w:rsid w:val="00A566E3"/>
    <w:rsid w:val="00A5771F"/>
    <w:rsid w:val="00A57AC9"/>
    <w:rsid w:val="00A60C72"/>
    <w:rsid w:val="00A62DD5"/>
    <w:rsid w:val="00A633BB"/>
    <w:rsid w:val="00A63BCA"/>
    <w:rsid w:val="00A65C46"/>
    <w:rsid w:val="00A65F22"/>
    <w:rsid w:val="00A66E03"/>
    <w:rsid w:val="00A703EE"/>
    <w:rsid w:val="00A71F17"/>
    <w:rsid w:val="00A7391F"/>
    <w:rsid w:val="00A74B31"/>
    <w:rsid w:val="00A761B5"/>
    <w:rsid w:val="00A76392"/>
    <w:rsid w:val="00A7685C"/>
    <w:rsid w:val="00A76A9B"/>
    <w:rsid w:val="00A76C01"/>
    <w:rsid w:val="00A77A71"/>
    <w:rsid w:val="00A80F5F"/>
    <w:rsid w:val="00A84853"/>
    <w:rsid w:val="00A875B7"/>
    <w:rsid w:val="00A87B07"/>
    <w:rsid w:val="00A87F02"/>
    <w:rsid w:val="00A903C0"/>
    <w:rsid w:val="00A91315"/>
    <w:rsid w:val="00A91944"/>
    <w:rsid w:val="00A92565"/>
    <w:rsid w:val="00A94B2B"/>
    <w:rsid w:val="00A96037"/>
    <w:rsid w:val="00A96774"/>
    <w:rsid w:val="00A973A9"/>
    <w:rsid w:val="00A97782"/>
    <w:rsid w:val="00AA0B01"/>
    <w:rsid w:val="00AA120B"/>
    <w:rsid w:val="00AA177A"/>
    <w:rsid w:val="00AA1A69"/>
    <w:rsid w:val="00AA1F0E"/>
    <w:rsid w:val="00AA2E79"/>
    <w:rsid w:val="00AA361B"/>
    <w:rsid w:val="00AA562E"/>
    <w:rsid w:val="00AA633C"/>
    <w:rsid w:val="00AA7B47"/>
    <w:rsid w:val="00AB5CDC"/>
    <w:rsid w:val="00AB5D5F"/>
    <w:rsid w:val="00AB7BD2"/>
    <w:rsid w:val="00AB7F37"/>
    <w:rsid w:val="00AC30A5"/>
    <w:rsid w:val="00AC6399"/>
    <w:rsid w:val="00AC7319"/>
    <w:rsid w:val="00AD2369"/>
    <w:rsid w:val="00AD4E6A"/>
    <w:rsid w:val="00AD5783"/>
    <w:rsid w:val="00AD5939"/>
    <w:rsid w:val="00AD5D0A"/>
    <w:rsid w:val="00AD674A"/>
    <w:rsid w:val="00AD6794"/>
    <w:rsid w:val="00AD7F97"/>
    <w:rsid w:val="00AE0C18"/>
    <w:rsid w:val="00AE3160"/>
    <w:rsid w:val="00AE326F"/>
    <w:rsid w:val="00AE4679"/>
    <w:rsid w:val="00AE4C93"/>
    <w:rsid w:val="00AE552E"/>
    <w:rsid w:val="00AE5985"/>
    <w:rsid w:val="00AE7B52"/>
    <w:rsid w:val="00AF0648"/>
    <w:rsid w:val="00AF42F4"/>
    <w:rsid w:val="00AF5B26"/>
    <w:rsid w:val="00AF5D35"/>
    <w:rsid w:val="00AF64C1"/>
    <w:rsid w:val="00AF6C26"/>
    <w:rsid w:val="00B017F7"/>
    <w:rsid w:val="00B03282"/>
    <w:rsid w:val="00B07772"/>
    <w:rsid w:val="00B10D8D"/>
    <w:rsid w:val="00B11445"/>
    <w:rsid w:val="00B11E69"/>
    <w:rsid w:val="00B120CF"/>
    <w:rsid w:val="00B13A6D"/>
    <w:rsid w:val="00B155DD"/>
    <w:rsid w:val="00B15611"/>
    <w:rsid w:val="00B168CC"/>
    <w:rsid w:val="00B170F1"/>
    <w:rsid w:val="00B1724A"/>
    <w:rsid w:val="00B17651"/>
    <w:rsid w:val="00B20F5F"/>
    <w:rsid w:val="00B22E79"/>
    <w:rsid w:val="00B23034"/>
    <w:rsid w:val="00B238C6"/>
    <w:rsid w:val="00B248A8"/>
    <w:rsid w:val="00B248F5"/>
    <w:rsid w:val="00B2615B"/>
    <w:rsid w:val="00B30B1C"/>
    <w:rsid w:val="00B31783"/>
    <w:rsid w:val="00B31C21"/>
    <w:rsid w:val="00B334DF"/>
    <w:rsid w:val="00B337EF"/>
    <w:rsid w:val="00B33A1B"/>
    <w:rsid w:val="00B33E1A"/>
    <w:rsid w:val="00B34609"/>
    <w:rsid w:val="00B34752"/>
    <w:rsid w:val="00B34893"/>
    <w:rsid w:val="00B34BA8"/>
    <w:rsid w:val="00B34D8A"/>
    <w:rsid w:val="00B3609C"/>
    <w:rsid w:val="00B3797E"/>
    <w:rsid w:val="00B40AF0"/>
    <w:rsid w:val="00B40B0B"/>
    <w:rsid w:val="00B411E3"/>
    <w:rsid w:val="00B41229"/>
    <w:rsid w:val="00B41A97"/>
    <w:rsid w:val="00B43277"/>
    <w:rsid w:val="00B4333E"/>
    <w:rsid w:val="00B47D06"/>
    <w:rsid w:val="00B51467"/>
    <w:rsid w:val="00B52CD4"/>
    <w:rsid w:val="00B54622"/>
    <w:rsid w:val="00B553E6"/>
    <w:rsid w:val="00B554AC"/>
    <w:rsid w:val="00B5619C"/>
    <w:rsid w:val="00B56280"/>
    <w:rsid w:val="00B575AE"/>
    <w:rsid w:val="00B60F65"/>
    <w:rsid w:val="00B621B5"/>
    <w:rsid w:val="00B64D6D"/>
    <w:rsid w:val="00B658AA"/>
    <w:rsid w:val="00B65A36"/>
    <w:rsid w:val="00B65C11"/>
    <w:rsid w:val="00B6619A"/>
    <w:rsid w:val="00B66E02"/>
    <w:rsid w:val="00B67040"/>
    <w:rsid w:val="00B67CDE"/>
    <w:rsid w:val="00B70ACF"/>
    <w:rsid w:val="00B70DB5"/>
    <w:rsid w:val="00B7213B"/>
    <w:rsid w:val="00B725B2"/>
    <w:rsid w:val="00B72AF1"/>
    <w:rsid w:val="00B73099"/>
    <w:rsid w:val="00B73571"/>
    <w:rsid w:val="00B73F9F"/>
    <w:rsid w:val="00B75F0F"/>
    <w:rsid w:val="00B7616B"/>
    <w:rsid w:val="00B769BC"/>
    <w:rsid w:val="00B76D86"/>
    <w:rsid w:val="00B77376"/>
    <w:rsid w:val="00B77C29"/>
    <w:rsid w:val="00B80581"/>
    <w:rsid w:val="00B822F5"/>
    <w:rsid w:val="00B829BC"/>
    <w:rsid w:val="00B83113"/>
    <w:rsid w:val="00B8371C"/>
    <w:rsid w:val="00B844F8"/>
    <w:rsid w:val="00B87131"/>
    <w:rsid w:val="00B8773B"/>
    <w:rsid w:val="00B87B1A"/>
    <w:rsid w:val="00B90993"/>
    <w:rsid w:val="00B9118B"/>
    <w:rsid w:val="00B924F3"/>
    <w:rsid w:val="00B92648"/>
    <w:rsid w:val="00B92901"/>
    <w:rsid w:val="00B932CF"/>
    <w:rsid w:val="00B946F0"/>
    <w:rsid w:val="00B97060"/>
    <w:rsid w:val="00B97E5D"/>
    <w:rsid w:val="00BA08D4"/>
    <w:rsid w:val="00BA0B3E"/>
    <w:rsid w:val="00BA1C56"/>
    <w:rsid w:val="00BA2749"/>
    <w:rsid w:val="00BA31B7"/>
    <w:rsid w:val="00BA337B"/>
    <w:rsid w:val="00BA46CF"/>
    <w:rsid w:val="00BA6231"/>
    <w:rsid w:val="00BA742F"/>
    <w:rsid w:val="00BB1839"/>
    <w:rsid w:val="00BB2A83"/>
    <w:rsid w:val="00BB315F"/>
    <w:rsid w:val="00BC15A9"/>
    <w:rsid w:val="00BC3313"/>
    <w:rsid w:val="00BC5CE6"/>
    <w:rsid w:val="00BC641C"/>
    <w:rsid w:val="00BC7CDF"/>
    <w:rsid w:val="00BC7E07"/>
    <w:rsid w:val="00BD1C7E"/>
    <w:rsid w:val="00BD56C5"/>
    <w:rsid w:val="00BD67A2"/>
    <w:rsid w:val="00BE0911"/>
    <w:rsid w:val="00BE13C8"/>
    <w:rsid w:val="00BE1E7D"/>
    <w:rsid w:val="00BE2586"/>
    <w:rsid w:val="00BE2E44"/>
    <w:rsid w:val="00BE33ED"/>
    <w:rsid w:val="00BE49C4"/>
    <w:rsid w:val="00BE4F46"/>
    <w:rsid w:val="00BE6EA9"/>
    <w:rsid w:val="00BE75E9"/>
    <w:rsid w:val="00BE7DDD"/>
    <w:rsid w:val="00BF2675"/>
    <w:rsid w:val="00BF5A8E"/>
    <w:rsid w:val="00BF7212"/>
    <w:rsid w:val="00BF74AC"/>
    <w:rsid w:val="00BF7B90"/>
    <w:rsid w:val="00C019C0"/>
    <w:rsid w:val="00C04824"/>
    <w:rsid w:val="00C05CB8"/>
    <w:rsid w:val="00C10643"/>
    <w:rsid w:val="00C1168B"/>
    <w:rsid w:val="00C118BD"/>
    <w:rsid w:val="00C12E59"/>
    <w:rsid w:val="00C13498"/>
    <w:rsid w:val="00C145AD"/>
    <w:rsid w:val="00C15860"/>
    <w:rsid w:val="00C1717A"/>
    <w:rsid w:val="00C17903"/>
    <w:rsid w:val="00C17C5C"/>
    <w:rsid w:val="00C20078"/>
    <w:rsid w:val="00C21506"/>
    <w:rsid w:val="00C21D47"/>
    <w:rsid w:val="00C22CB5"/>
    <w:rsid w:val="00C24BA5"/>
    <w:rsid w:val="00C24BB1"/>
    <w:rsid w:val="00C25EC5"/>
    <w:rsid w:val="00C26EE7"/>
    <w:rsid w:val="00C270F2"/>
    <w:rsid w:val="00C27689"/>
    <w:rsid w:val="00C27CEC"/>
    <w:rsid w:val="00C30031"/>
    <w:rsid w:val="00C30BEB"/>
    <w:rsid w:val="00C30D3E"/>
    <w:rsid w:val="00C33272"/>
    <w:rsid w:val="00C33740"/>
    <w:rsid w:val="00C3383F"/>
    <w:rsid w:val="00C33DB2"/>
    <w:rsid w:val="00C34087"/>
    <w:rsid w:val="00C349AE"/>
    <w:rsid w:val="00C36D90"/>
    <w:rsid w:val="00C37FEC"/>
    <w:rsid w:val="00C417DC"/>
    <w:rsid w:val="00C41E74"/>
    <w:rsid w:val="00C423B0"/>
    <w:rsid w:val="00C42982"/>
    <w:rsid w:val="00C438AB"/>
    <w:rsid w:val="00C44F39"/>
    <w:rsid w:val="00C46865"/>
    <w:rsid w:val="00C46B46"/>
    <w:rsid w:val="00C50236"/>
    <w:rsid w:val="00C50916"/>
    <w:rsid w:val="00C51CEA"/>
    <w:rsid w:val="00C52668"/>
    <w:rsid w:val="00C52E3B"/>
    <w:rsid w:val="00C5316C"/>
    <w:rsid w:val="00C53F86"/>
    <w:rsid w:val="00C54735"/>
    <w:rsid w:val="00C5594D"/>
    <w:rsid w:val="00C5731B"/>
    <w:rsid w:val="00C57E31"/>
    <w:rsid w:val="00C6035E"/>
    <w:rsid w:val="00C607DB"/>
    <w:rsid w:val="00C60A5E"/>
    <w:rsid w:val="00C6191C"/>
    <w:rsid w:val="00C62A5A"/>
    <w:rsid w:val="00C62D42"/>
    <w:rsid w:val="00C63906"/>
    <w:rsid w:val="00C70622"/>
    <w:rsid w:val="00C71B63"/>
    <w:rsid w:val="00C71BF1"/>
    <w:rsid w:val="00C728E4"/>
    <w:rsid w:val="00C72C6E"/>
    <w:rsid w:val="00C72E42"/>
    <w:rsid w:val="00C768C9"/>
    <w:rsid w:val="00C81408"/>
    <w:rsid w:val="00C83CE4"/>
    <w:rsid w:val="00C84503"/>
    <w:rsid w:val="00C84FAE"/>
    <w:rsid w:val="00C86680"/>
    <w:rsid w:val="00C86A48"/>
    <w:rsid w:val="00C8782D"/>
    <w:rsid w:val="00C92168"/>
    <w:rsid w:val="00C93AB0"/>
    <w:rsid w:val="00C94144"/>
    <w:rsid w:val="00C94F92"/>
    <w:rsid w:val="00C96330"/>
    <w:rsid w:val="00C96420"/>
    <w:rsid w:val="00C972C0"/>
    <w:rsid w:val="00CA451C"/>
    <w:rsid w:val="00CA5763"/>
    <w:rsid w:val="00CA5852"/>
    <w:rsid w:val="00CA5BBC"/>
    <w:rsid w:val="00CA5BC6"/>
    <w:rsid w:val="00CA731A"/>
    <w:rsid w:val="00CA7525"/>
    <w:rsid w:val="00CB002F"/>
    <w:rsid w:val="00CB05F2"/>
    <w:rsid w:val="00CB2B44"/>
    <w:rsid w:val="00CB382E"/>
    <w:rsid w:val="00CB4083"/>
    <w:rsid w:val="00CB444D"/>
    <w:rsid w:val="00CB5188"/>
    <w:rsid w:val="00CB546E"/>
    <w:rsid w:val="00CB6D1B"/>
    <w:rsid w:val="00CC0594"/>
    <w:rsid w:val="00CC08D2"/>
    <w:rsid w:val="00CC0EE2"/>
    <w:rsid w:val="00CC22D9"/>
    <w:rsid w:val="00CC4DEC"/>
    <w:rsid w:val="00CC5FD3"/>
    <w:rsid w:val="00CD03FB"/>
    <w:rsid w:val="00CD1184"/>
    <w:rsid w:val="00CD1C10"/>
    <w:rsid w:val="00CD20D0"/>
    <w:rsid w:val="00CD4727"/>
    <w:rsid w:val="00CD482D"/>
    <w:rsid w:val="00CD59BE"/>
    <w:rsid w:val="00CD5D74"/>
    <w:rsid w:val="00CD611D"/>
    <w:rsid w:val="00CD6984"/>
    <w:rsid w:val="00CD779B"/>
    <w:rsid w:val="00CE088E"/>
    <w:rsid w:val="00CE2CFD"/>
    <w:rsid w:val="00CE3AE2"/>
    <w:rsid w:val="00CE3B35"/>
    <w:rsid w:val="00CE4094"/>
    <w:rsid w:val="00CE55EE"/>
    <w:rsid w:val="00CE7B87"/>
    <w:rsid w:val="00CF04BD"/>
    <w:rsid w:val="00CF131E"/>
    <w:rsid w:val="00CF14C9"/>
    <w:rsid w:val="00CF1F74"/>
    <w:rsid w:val="00CF3008"/>
    <w:rsid w:val="00CF335B"/>
    <w:rsid w:val="00CF63C8"/>
    <w:rsid w:val="00D004F0"/>
    <w:rsid w:val="00D011E2"/>
    <w:rsid w:val="00D0174B"/>
    <w:rsid w:val="00D03589"/>
    <w:rsid w:val="00D0446C"/>
    <w:rsid w:val="00D0505F"/>
    <w:rsid w:val="00D053DF"/>
    <w:rsid w:val="00D06DC9"/>
    <w:rsid w:val="00D06E95"/>
    <w:rsid w:val="00D071CA"/>
    <w:rsid w:val="00D07A99"/>
    <w:rsid w:val="00D11A32"/>
    <w:rsid w:val="00D13D33"/>
    <w:rsid w:val="00D15C5E"/>
    <w:rsid w:val="00D16771"/>
    <w:rsid w:val="00D17B2E"/>
    <w:rsid w:val="00D205C3"/>
    <w:rsid w:val="00D21C74"/>
    <w:rsid w:val="00D2377E"/>
    <w:rsid w:val="00D238E2"/>
    <w:rsid w:val="00D246AD"/>
    <w:rsid w:val="00D246D3"/>
    <w:rsid w:val="00D270E9"/>
    <w:rsid w:val="00D2777C"/>
    <w:rsid w:val="00D27FB8"/>
    <w:rsid w:val="00D30001"/>
    <w:rsid w:val="00D30D79"/>
    <w:rsid w:val="00D32D5D"/>
    <w:rsid w:val="00D337FD"/>
    <w:rsid w:val="00D4291F"/>
    <w:rsid w:val="00D443D4"/>
    <w:rsid w:val="00D44B4A"/>
    <w:rsid w:val="00D45DBF"/>
    <w:rsid w:val="00D464F1"/>
    <w:rsid w:val="00D468A2"/>
    <w:rsid w:val="00D46FC7"/>
    <w:rsid w:val="00D508BE"/>
    <w:rsid w:val="00D515D0"/>
    <w:rsid w:val="00D51A45"/>
    <w:rsid w:val="00D5372E"/>
    <w:rsid w:val="00D537E3"/>
    <w:rsid w:val="00D56270"/>
    <w:rsid w:val="00D5792A"/>
    <w:rsid w:val="00D60CC5"/>
    <w:rsid w:val="00D60E0D"/>
    <w:rsid w:val="00D613BC"/>
    <w:rsid w:val="00D626A9"/>
    <w:rsid w:val="00D629D6"/>
    <w:rsid w:val="00D62AA9"/>
    <w:rsid w:val="00D633B3"/>
    <w:rsid w:val="00D64676"/>
    <w:rsid w:val="00D65122"/>
    <w:rsid w:val="00D661C9"/>
    <w:rsid w:val="00D66613"/>
    <w:rsid w:val="00D66DCA"/>
    <w:rsid w:val="00D66DCD"/>
    <w:rsid w:val="00D6742B"/>
    <w:rsid w:val="00D70725"/>
    <w:rsid w:val="00D70AB9"/>
    <w:rsid w:val="00D71706"/>
    <w:rsid w:val="00D728CE"/>
    <w:rsid w:val="00D72BC4"/>
    <w:rsid w:val="00D800A1"/>
    <w:rsid w:val="00D80A3E"/>
    <w:rsid w:val="00D80E42"/>
    <w:rsid w:val="00D81131"/>
    <w:rsid w:val="00D817F8"/>
    <w:rsid w:val="00D81ED0"/>
    <w:rsid w:val="00D859E6"/>
    <w:rsid w:val="00D85AD3"/>
    <w:rsid w:val="00D86474"/>
    <w:rsid w:val="00D871E7"/>
    <w:rsid w:val="00D873AD"/>
    <w:rsid w:val="00D874EA"/>
    <w:rsid w:val="00D908E4"/>
    <w:rsid w:val="00D917B5"/>
    <w:rsid w:val="00D9267F"/>
    <w:rsid w:val="00D93569"/>
    <w:rsid w:val="00D94500"/>
    <w:rsid w:val="00D951F4"/>
    <w:rsid w:val="00DA097F"/>
    <w:rsid w:val="00DA1F92"/>
    <w:rsid w:val="00DA21ED"/>
    <w:rsid w:val="00DA3097"/>
    <w:rsid w:val="00DA3AF6"/>
    <w:rsid w:val="00DA4519"/>
    <w:rsid w:val="00DA5B6F"/>
    <w:rsid w:val="00DA624A"/>
    <w:rsid w:val="00DA6A3F"/>
    <w:rsid w:val="00DA6FAD"/>
    <w:rsid w:val="00DA7635"/>
    <w:rsid w:val="00DB00E2"/>
    <w:rsid w:val="00DB1AA1"/>
    <w:rsid w:val="00DB1E31"/>
    <w:rsid w:val="00DB4CB3"/>
    <w:rsid w:val="00DB649B"/>
    <w:rsid w:val="00DB752B"/>
    <w:rsid w:val="00DC1860"/>
    <w:rsid w:val="00DC30C0"/>
    <w:rsid w:val="00DC4CC7"/>
    <w:rsid w:val="00DC5F0B"/>
    <w:rsid w:val="00DC7522"/>
    <w:rsid w:val="00DC7A1D"/>
    <w:rsid w:val="00DD0E38"/>
    <w:rsid w:val="00DD4FCB"/>
    <w:rsid w:val="00DD5059"/>
    <w:rsid w:val="00DD523A"/>
    <w:rsid w:val="00DD592A"/>
    <w:rsid w:val="00DD5E21"/>
    <w:rsid w:val="00DD64E8"/>
    <w:rsid w:val="00DE1061"/>
    <w:rsid w:val="00DE2890"/>
    <w:rsid w:val="00DE502E"/>
    <w:rsid w:val="00DE52F3"/>
    <w:rsid w:val="00DE5C2B"/>
    <w:rsid w:val="00DE5CC7"/>
    <w:rsid w:val="00DE6A49"/>
    <w:rsid w:val="00DF043F"/>
    <w:rsid w:val="00DF06D3"/>
    <w:rsid w:val="00DF0DE3"/>
    <w:rsid w:val="00DF1442"/>
    <w:rsid w:val="00DF176E"/>
    <w:rsid w:val="00DF46CC"/>
    <w:rsid w:val="00DF5C45"/>
    <w:rsid w:val="00DF5D4A"/>
    <w:rsid w:val="00DF6758"/>
    <w:rsid w:val="00DF73FF"/>
    <w:rsid w:val="00DF7737"/>
    <w:rsid w:val="00E013E1"/>
    <w:rsid w:val="00E023D3"/>
    <w:rsid w:val="00E039DE"/>
    <w:rsid w:val="00E03E4A"/>
    <w:rsid w:val="00E11929"/>
    <w:rsid w:val="00E122BB"/>
    <w:rsid w:val="00E131CA"/>
    <w:rsid w:val="00E1353B"/>
    <w:rsid w:val="00E1498B"/>
    <w:rsid w:val="00E15E29"/>
    <w:rsid w:val="00E16723"/>
    <w:rsid w:val="00E205C2"/>
    <w:rsid w:val="00E23A09"/>
    <w:rsid w:val="00E24F23"/>
    <w:rsid w:val="00E25747"/>
    <w:rsid w:val="00E26714"/>
    <w:rsid w:val="00E27093"/>
    <w:rsid w:val="00E27275"/>
    <w:rsid w:val="00E2728D"/>
    <w:rsid w:val="00E27D0E"/>
    <w:rsid w:val="00E307B2"/>
    <w:rsid w:val="00E320D3"/>
    <w:rsid w:val="00E3398A"/>
    <w:rsid w:val="00E34E2C"/>
    <w:rsid w:val="00E366CC"/>
    <w:rsid w:val="00E40BFD"/>
    <w:rsid w:val="00E41AED"/>
    <w:rsid w:val="00E41F4D"/>
    <w:rsid w:val="00E438BB"/>
    <w:rsid w:val="00E464A8"/>
    <w:rsid w:val="00E4724D"/>
    <w:rsid w:val="00E50422"/>
    <w:rsid w:val="00E50538"/>
    <w:rsid w:val="00E519F4"/>
    <w:rsid w:val="00E53968"/>
    <w:rsid w:val="00E539D4"/>
    <w:rsid w:val="00E5729C"/>
    <w:rsid w:val="00E57317"/>
    <w:rsid w:val="00E618A4"/>
    <w:rsid w:val="00E61F22"/>
    <w:rsid w:val="00E62293"/>
    <w:rsid w:val="00E62674"/>
    <w:rsid w:val="00E62FE4"/>
    <w:rsid w:val="00E63176"/>
    <w:rsid w:val="00E64A20"/>
    <w:rsid w:val="00E653CA"/>
    <w:rsid w:val="00E664FE"/>
    <w:rsid w:val="00E66673"/>
    <w:rsid w:val="00E67D63"/>
    <w:rsid w:val="00E67F37"/>
    <w:rsid w:val="00E67FF7"/>
    <w:rsid w:val="00E708D7"/>
    <w:rsid w:val="00E7107D"/>
    <w:rsid w:val="00E710A7"/>
    <w:rsid w:val="00E711F9"/>
    <w:rsid w:val="00E734D4"/>
    <w:rsid w:val="00E738F4"/>
    <w:rsid w:val="00E73A86"/>
    <w:rsid w:val="00E7556B"/>
    <w:rsid w:val="00E75B1B"/>
    <w:rsid w:val="00E81B1E"/>
    <w:rsid w:val="00E81E8F"/>
    <w:rsid w:val="00E918CF"/>
    <w:rsid w:val="00E924AC"/>
    <w:rsid w:val="00E93C1E"/>
    <w:rsid w:val="00E94458"/>
    <w:rsid w:val="00E96347"/>
    <w:rsid w:val="00E96AF1"/>
    <w:rsid w:val="00E96AFA"/>
    <w:rsid w:val="00EA0697"/>
    <w:rsid w:val="00EA0936"/>
    <w:rsid w:val="00EA0A2F"/>
    <w:rsid w:val="00EA3F80"/>
    <w:rsid w:val="00EA760C"/>
    <w:rsid w:val="00EB006B"/>
    <w:rsid w:val="00EB0D72"/>
    <w:rsid w:val="00EB1BA8"/>
    <w:rsid w:val="00EB31D6"/>
    <w:rsid w:val="00EB38F0"/>
    <w:rsid w:val="00EB3929"/>
    <w:rsid w:val="00EB5256"/>
    <w:rsid w:val="00EB781C"/>
    <w:rsid w:val="00EC0ADA"/>
    <w:rsid w:val="00EC1C44"/>
    <w:rsid w:val="00EC33CA"/>
    <w:rsid w:val="00EC34DD"/>
    <w:rsid w:val="00EC37DA"/>
    <w:rsid w:val="00EC38B4"/>
    <w:rsid w:val="00EC4170"/>
    <w:rsid w:val="00EC4CEC"/>
    <w:rsid w:val="00EC60DA"/>
    <w:rsid w:val="00EC6D08"/>
    <w:rsid w:val="00EC7A94"/>
    <w:rsid w:val="00ED3D6C"/>
    <w:rsid w:val="00ED58A6"/>
    <w:rsid w:val="00ED6842"/>
    <w:rsid w:val="00ED7B2E"/>
    <w:rsid w:val="00EE0A62"/>
    <w:rsid w:val="00EE2066"/>
    <w:rsid w:val="00EE2136"/>
    <w:rsid w:val="00EE71FE"/>
    <w:rsid w:val="00EE7E62"/>
    <w:rsid w:val="00EF030B"/>
    <w:rsid w:val="00EF077C"/>
    <w:rsid w:val="00EF0CD4"/>
    <w:rsid w:val="00EF12AD"/>
    <w:rsid w:val="00EF134D"/>
    <w:rsid w:val="00EF1352"/>
    <w:rsid w:val="00EF13E0"/>
    <w:rsid w:val="00EF1ADA"/>
    <w:rsid w:val="00EF1C78"/>
    <w:rsid w:val="00EF24BA"/>
    <w:rsid w:val="00EF3D87"/>
    <w:rsid w:val="00EF3DFD"/>
    <w:rsid w:val="00EF50CD"/>
    <w:rsid w:val="00EF6BB2"/>
    <w:rsid w:val="00F01097"/>
    <w:rsid w:val="00F0278A"/>
    <w:rsid w:val="00F03ECB"/>
    <w:rsid w:val="00F06906"/>
    <w:rsid w:val="00F06A84"/>
    <w:rsid w:val="00F07DB3"/>
    <w:rsid w:val="00F11998"/>
    <w:rsid w:val="00F13249"/>
    <w:rsid w:val="00F14110"/>
    <w:rsid w:val="00F1436C"/>
    <w:rsid w:val="00F165A7"/>
    <w:rsid w:val="00F20058"/>
    <w:rsid w:val="00F207DB"/>
    <w:rsid w:val="00F24F4C"/>
    <w:rsid w:val="00F26484"/>
    <w:rsid w:val="00F272F4"/>
    <w:rsid w:val="00F27788"/>
    <w:rsid w:val="00F33681"/>
    <w:rsid w:val="00F366C9"/>
    <w:rsid w:val="00F37CE7"/>
    <w:rsid w:val="00F409D0"/>
    <w:rsid w:val="00F40A17"/>
    <w:rsid w:val="00F40C24"/>
    <w:rsid w:val="00F40F1A"/>
    <w:rsid w:val="00F4202A"/>
    <w:rsid w:val="00F43CE2"/>
    <w:rsid w:val="00F473F8"/>
    <w:rsid w:val="00F4742E"/>
    <w:rsid w:val="00F5067C"/>
    <w:rsid w:val="00F5147C"/>
    <w:rsid w:val="00F53B1C"/>
    <w:rsid w:val="00F53C62"/>
    <w:rsid w:val="00F554DD"/>
    <w:rsid w:val="00F562A4"/>
    <w:rsid w:val="00F56B44"/>
    <w:rsid w:val="00F607CD"/>
    <w:rsid w:val="00F607D0"/>
    <w:rsid w:val="00F6390B"/>
    <w:rsid w:val="00F63F5E"/>
    <w:rsid w:val="00F6441A"/>
    <w:rsid w:val="00F64B85"/>
    <w:rsid w:val="00F64BBF"/>
    <w:rsid w:val="00F6539F"/>
    <w:rsid w:val="00F67C2C"/>
    <w:rsid w:val="00F70949"/>
    <w:rsid w:val="00F741B3"/>
    <w:rsid w:val="00F7468B"/>
    <w:rsid w:val="00F747E1"/>
    <w:rsid w:val="00F74C46"/>
    <w:rsid w:val="00F75C57"/>
    <w:rsid w:val="00F77BE4"/>
    <w:rsid w:val="00F8039E"/>
    <w:rsid w:val="00F81622"/>
    <w:rsid w:val="00F821F8"/>
    <w:rsid w:val="00F8261C"/>
    <w:rsid w:val="00F830D0"/>
    <w:rsid w:val="00F85FAC"/>
    <w:rsid w:val="00F90353"/>
    <w:rsid w:val="00F908BC"/>
    <w:rsid w:val="00F91474"/>
    <w:rsid w:val="00F91815"/>
    <w:rsid w:val="00F91C03"/>
    <w:rsid w:val="00F924AD"/>
    <w:rsid w:val="00F926D7"/>
    <w:rsid w:val="00F92F48"/>
    <w:rsid w:val="00F93EFB"/>
    <w:rsid w:val="00F94235"/>
    <w:rsid w:val="00F94F05"/>
    <w:rsid w:val="00F95A4B"/>
    <w:rsid w:val="00F95E2B"/>
    <w:rsid w:val="00F97675"/>
    <w:rsid w:val="00F97E05"/>
    <w:rsid w:val="00FA0FBB"/>
    <w:rsid w:val="00FA16B4"/>
    <w:rsid w:val="00FA2533"/>
    <w:rsid w:val="00FA4B85"/>
    <w:rsid w:val="00FB523E"/>
    <w:rsid w:val="00FB5774"/>
    <w:rsid w:val="00FB6CBC"/>
    <w:rsid w:val="00FC16FD"/>
    <w:rsid w:val="00FC2BAE"/>
    <w:rsid w:val="00FC3BBB"/>
    <w:rsid w:val="00FC5269"/>
    <w:rsid w:val="00FC5F8B"/>
    <w:rsid w:val="00FC6FDD"/>
    <w:rsid w:val="00FC7790"/>
    <w:rsid w:val="00FC7BFD"/>
    <w:rsid w:val="00FD0668"/>
    <w:rsid w:val="00FD066E"/>
    <w:rsid w:val="00FD1F98"/>
    <w:rsid w:val="00FD245D"/>
    <w:rsid w:val="00FD2461"/>
    <w:rsid w:val="00FD27AC"/>
    <w:rsid w:val="00FD2F07"/>
    <w:rsid w:val="00FD4120"/>
    <w:rsid w:val="00FD5CDA"/>
    <w:rsid w:val="00FD5E68"/>
    <w:rsid w:val="00FE1C59"/>
    <w:rsid w:val="00FE1D0C"/>
    <w:rsid w:val="00FE212B"/>
    <w:rsid w:val="00FE27FB"/>
    <w:rsid w:val="00FE3604"/>
    <w:rsid w:val="00FE40E2"/>
    <w:rsid w:val="00FE5D37"/>
    <w:rsid w:val="00FE6AE1"/>
    <w:rsid w:val="00FE73B5"/>
    <w:rsid w:val="00FF0A76"/>
    <w:rsid w:val="00FF0D83"/>
    <w:rsid w:val="00FF0FA9"/>
    <w:rsid w:val="00FF38A5"/>
    <w:rsid w:val="00FF39C6"/>
    <w:rsid w:val="00FF6022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319FA"/>
  <w15:docId w15:val="{9827EABB-760D-4213-AFE0-C2ABBB66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61A"/>
    <w:rPr>
      <w:sz w:val="24"/>
      <w:szCs w:val="24"/>
      <w:lang w:eastAsia="es-ES"/>
    </w:rPr>
  </w:style>
  <w:style w:type="paragraph" w:styleId="Ttol2">
    <w:name w:val="heading 2"/>
    <w:basedOn w:val="Normal"/>
    <w:link w:val="Ttol2Car"/>
    <w:uiPriority w:val="9"/>
    <w:qFormat/>
    <w:rsid w:val="005F2AA4"/>
    <w:pPr>
      <w:spacing w:before="100" w:beforeAutospacing="1" w:after="100" w:afterAutospacing="1"/>
      <w:outlineLvl w:val="1"/>
    </w:pPr>
    <w:rPr>
      <w:b/>
      <w:bCs/>
      <w:sz w:val="36"/>
      <w:szCs w:val="36"/>
      <w:lang w:eastAsia="ca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E1E7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683B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1F68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ol6">
    <w:name w:val="heading 6"/>
    <w:basedOn w:val="Normal"/>
    <w:qFormat/>
    <w:rsid w:val="005F2AA4"/>
    <w:pPr>
      <w:spacing w:before="100" w:beforeAutospacing="1" w:after="100" w:afterAutospacing="1"/>
      <w:outlineLvl w:val="5"/>
    </w:pPr>
    <w:rPr>
      <w:b/>
      <w:bCs/>
      <w:sz w:val="15"/>
      <w:szCs w:val="15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834CA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834CA6"/>
    <w:pPr>
      <w:tabs>
        <w:tab w:val="center" w:pos="4252"/>
        <w:tab w:val="right" w:pos="8504"/>
      </w:tabs>
    </w:pPr>
  </w:style>
  <w:style w:type="character" w:customStyle="1" w:styleId="highlightselected">
    <w:name w:val="highlight selected"/>
    <w:basedOn w:val="Lletraperdefectedelpargraf"/>
    <w:rsid w:val="005F2AA4"/>
  </w:style>
  <w:style w:type="character" w:styleId="Enlla">
    <w:name w:val="Hyperlink"/>
    <w:uiPriority w:val="99"/>
    <w:rsid w:val="005F2AA4"/>
    <w:rPr>
      <w:color w:val="0000FF"/>
      <w:u w:val="single"/>
    </w:rPr>
  </w:style>
  <w:style w:type="paragraph" w:styleId="NormalWeb">
    <w:name w:val="Normal (Web)"/>
    <w:basedOn w:val="Normal"/>
    <w:uiPriority w:val="99"/>
    <w:rsid w:val="005F2AA4"/>
    <w:pPr>
      <w:spacing w:before="100" w:beforeAutospacing="1" w:after="100" w:afterAutospacing="1"/>
    </w:pPr>
    <w:rPr>
      <w:lang w:eastAsia="ca-ES"/>
    </w:rPr>
  </w:style>
  <w:style w:type="character" w:styleId="mfasi">
    <w:name w:val="Emphasis"/>
    <w:uiPriority w:val="20"/>
    <w:qFormat/>
    <w:rsid w:val="005F2AA4"/>
    <w:rPr>
      <w:i/>
      <w:iCs/>
    </w:rPr>
  </w:style>
  <w:style w:type="character" w:customStyle="1" w:styleId="apple-converted-space">
    <w:name w:val="apple-converted-space"/>
    <w:basedOn w:val="Lletraperdefectedelpargraf"/>
    <w:rsid w:val="00BA0B3E"/>
  </w:style>
  <w:style w:type="paragraph" w:customStyle="1" w:styleId="Normal1">
    <w:name w:val="Normal1"/>
    <w:rsid w:val="0003444C"/>
    <w:pPr>
      <w:spacing w:after="240"/>
      <w:jc w:val="both"/>
    </w:pPr>
    <w:rPr>
      <w:rFonts w:ascii="Arial" w:hAnsi="Arial" w:cs="Arial"/>
      <w:color w:val="000000"/>
      <w:sz w:val="22"/>
      <w:lang w:eastAsia="en-US"/>
    </w:rPr>
  </w:style>
  <w:style w:type="character" w:styleId="Refernciadecomentari">
    <w:name w:val="annotation reference"/>
    <w:semiHidden/>
    <w:rsid w:val="00F830D0"/>
    <w:rPr>
      <w:sz w:val="16"/>
      <w:szCs w:val="16"/>
    </w:rPr>
  </w:style>
  <w:style w:type="paragraph" w:styleId="Textdecomentari">
    <w:name w:val="annotation text"/>
    <w:basedOn w:val="Normal"/>
    <w:semiHidden/>
    <w:rsid w:val="00F830D0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F830D0"/>
    <w:rPr>
      <w:b/>
      <w:bCs/>
    </w:rPr>
  </w:style>
  <w:style w:type="paragraph" w:styleId="Textdeglobus">
    <w:name w:val="Balloon Text"/>
    <w:basedOn w:val="Normal"/>
    <w:semiHidden/>
    <w:rsid w:val="00F830D0"/>
    <w:rPr>
      <w:rFonts w:ascii="Tahoma" w:hAnsi="Tahoma" w:cs="Tahoma"/>
      <w:sz w:val="16"/>
      <w:szCs w:val="16"/>
    </w:rPr>
  </w:style>
  <w:style w:type="character" w:styleId="Enllavisitat">
    <w:name w:val="FollowedHyperlink"/>
    <w:rsid w:val="00D859E6"/>
    <w:rPr>
      <w:color w:val="800080"/>
      <w:u w:val="single"/>
    </w:rPr>
  </w:style>
  <w:style w:type="paragraph" w:customStyle="1" w:styleId="Default">
    <w:name w:val="Default"/>
    <w:rsid w:val="00C25E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character" w:customStyle="1" w:styleId="ynrlnc">
    <w:name w:val="ynrlnc"/>
    <w:basedOn w:val="Lletraperdefectedelpargraf"/>
    <w:rsid w:val="006C2C5F"/>
  </w:style>
  <w:style w:type="character" w:customStyle="1" w:styleId="A3">
    <w:name w:val="A3"/>
    <w:rsid w:val="00B924F3"/>
    <w:rPr>
      <w:rFonts w:cs="Geomanist Light"/>
      <w:color w:val="000000"/>
      <w:sz w:val="20"/>
      <w:szCs w:val="20"/>
    </w:rPr>
  </w:style>
  <w:style w:type="character" w:styleId="Mencisenseresoldre">
    <w:name w:val="Unresolved Mention"/>
    <w:uiPriority w:val="99"/>
    <w:semiHidden/>
    <w:unhideWhenUsed/>
    <w:rsid w:val="00C607DB"/>
    <w:rPr>
      <w:color w:val="605E5C"/>
      <w:shd w:val="clear" w:color="auto" w:fill="E1DFDD"/>
    </w:rPr>
  </w:style>
  <w:style w:type="character" w:customStyle="1" w:styleId="Ttol3Car">
    <w:name w:val="Títol 3 Car"/>
    <w:link w:val="Ttol3"/>
    <w:semiHidden/>
    <w:rsid w:val="00BE1E7D"/>
    <w:rPr>
      <w:rFonts w:ascii="Calibri Light" w:eastAsia="Times New Roman" w:hAnsi="Calibri Light" w:cs="Times New Roman"/>
      <w:b/>
      <w:bCs/>
      <w:sz w:val="26"/>
      <w:szCs w:val="26"/>
      <w:lang w:eastAsia="es-ES"/>
    </w:rPr>
  </w:style>
  <w:style w:type="character" w:customStyle="1" w:styleId="Ttol2Car">
    <w:name w:val="Títol 2 Car"/>
    <w:link w:val="Ttol2"/>
    <w:uiPriority w:val="9"/>
    <w:rsid w:val="00683B9C"/>
    <w:rPr>
      <w:b/>
      <w:bCs/>
      <w:sz w:val="36"/>
      <w:szCs w:val="36"/>
    </w:rPr>
  </w:style>
  <w:style w:type="character" w:styleId="Textennegreta">
    <w:name w:val="Strong"/>
    <w:uiPriority w:val="22"/>
    <w:qFormat/>
    <w:rsid w:val="00683B9C"/>
    <w:rPr>
      <w:b/>
      <w:bCs/>
    </w:rPr>
  </w:style>
  <w:style w:type="character" w:customStyle="1" w:styleId="Ttol4Car">
    <w:name w:val="Títol 4 Car"/>
    <w:link w:val="Ttol4"/>
    <w:semiHidden/>
    <w:rsid w:val="00683B9C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ol5Car">
    <w:name w:val="Títol 5 Car"/>
    <w:link w:val="Ttol5"/>
    <w:semiHidden/>
    <w:rsid w:val="001F68B8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customStyle="1" w:styleId="xmsonormal">
    <w:name w:val="x_msonormal"/>
    <w:basedOn w:val="Normal"/>
    <w:rsid w:val="00ED3D6C"/>
    <w:pPr>
      <w:spacing w:before="100" w:beforeAutospacing="1" w:after="100" w:afterAutospacing="1"/>
    </w:pPr>
    <w:rPr>
      <w:lang w:eastAsia="ca-ES"/>
    </w:rPr>
  </w:style>
  <w:style w:type="paragraph" w:customStyle="1" w:styleId="xmsolistparagraph">
    <w:name w:val="x_msolistparagraph"/>
    <w:basedOn w:val="Normal"/>
    <w:rsid w:val="00ED3D6C"/>
    <w:pPr>
      <w:spacing w:before="100" w:beforeAutospacing="1" w:after="100" w:afterAutospacing="1"/>
    </w:pPr>
    <w:rPr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4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12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esktop\Plantilla%20de%20NdP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3276-FE82-4B82-A803-0790E422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NdP</Template>
  <TotalTime>78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Agenda Cultural d'Olot</vt:lpstr>
      <vt:lpstr>Agenda Cultural d'Olot</vt:lpstr>
    </vt:vector>
  </TitlesOfParts>
  <Company>.</Company>
  <LinksUpToDate>false</LinksUpToDate>
  <CharactersWithSpaces>4756</CharactersWithSpaces>
  <SharedDoc>false</SharedDoc>
  <HLinks>
    <vt:vector size="24" baseType="variant">
      <vt:variant>
        <vt:i4>3473422</vt:i4>
      </vt:variant>
      <vt:variant>
        <vt:i4>9</vt:i4>
      </vt:variant>
      <vt:variant>
        <vt:i4>0</vt:i4>
      </vt:variant>
      <vt:variant>
        <vt:i4>5</vt:i4>
      </vt:variant>
      <vt:variant>
        <vt:lpwstr>mailto:educacio@olot.cat</vt:lpwstr>
      </vt:variant>
      <vt:variant>
        <vt:lpwstr/>
      </vt:variant>
      <vt:variant>
        <vt:i4>4915295</vt:i4>
      </vt:variant>
      <vt:variant>
        <vt:i4>6</vt:i4>
      </vt:variant>
      <vt:variant>
        <vt:i4>0</vt:i4>
      </vt:variant>
      <vt:variant>
        <vt:i4>5</vt:i4>
      </vt:variant>
      <vt:variant>
        <vt:lpwstr>http://www.olot.cat/</vt:lpwstr>
      </vt:variant>
      <vt:variant>
        <vt:lpwstr/>
      </vt:variant>
      <vt:variant>
        <vt:i4>5439572</vt:i4>
      </vt:variant>
      <vt:variant>
        <vt:i4>3</vt:i4>
      </vt:variant>
      <vt:variant>
        <vt:i4>0</vt:i4>
      </vt:variant>
      <vt:variant>
        <vt:i4>5</vt:i4>
      </vt:variant>
      <vt:variant>
        <vt:lpwstr>http://www.oloteducacio.cat/</vt:lpwstr>
      </vt:variant>
      <vt:variant>
        <vt:lpwstr/>
      </vt:variant>
      <vt:variant>
        <vt:i4>4915295</vt:i4>
      </vt:variant>
      <vt:variant>
        <vt:i4>0</vt:i4>
      </vt:variant>
      <vt:variant>
        <vt:i4>0</vt:i4>
      </vt:variant>
      <vt:variant>
        <vt:i4>5</vt:i4>
      </vt:variant>
      <vt:variant>
        <vt:lpwstr>http://www.olot.cat/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Cultural d'Olot</dc:title>
  <dc:subject/>
  <dc:creator>usuari</dc:creator>
  <cp:keywords/>
  <dc:description/>
  <cp:lastModifiedBy>ICCO tecnics 4</cp:lastModifiedBy>
  <cp:revision>14</cp:revision>
  <cp:lastPrinted>2026-03-06T15:31:00Z</cp:lastPrinted>
  <dcterms:created xsi:type="dcterms:W3CDTF">2026-02-23T09:30:00Z</dcterms:created>
  <dcterms:modified xsi:type="dcterms:W3CDTF">2026-05-30T17:18:00Z</dcterms:modified>
</cp:coreProperties>
</file>