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DCB" w14:textId="03A0AADD" w:rsidR="00566F03" w:rsidRPr="00870203" w:rsidRDefault="000A58AD" w:rsidP="000A58AD">
      <w:pPr>
        <w:ind w:left="-567"/>
        <w:rPr>
          <w:rFonts w:ascii="Geomanist Black" w:hAnsi="Geomanist Black"/>
          <w:sz w:val="44"/>
          <w:szCs w:val="44"/>
        </w:rPr>
      </w:pPr>
      <w:r w:rsidRPr="000A58AD">
        <w:rPr>
          <w:rFonts w:ascii="Geomanist Black" w:hAnsi="Geomanist Black"/>
          <w:sz w:val="44"/>
          <w:szCs w:val="44"/>
        </w:rPr>
        <w:t>El JOTOCO celebrarà la final al Firal amb tres grups joves d’Olot i la Garrotxa</w:t>
      </w:r>
    </w:p>
    <w:p w14:paraId="7F9804D3" w14:textId="77777777" w:rsidR="000962E2" w:rsidRDefault="000962E2" w:rsidP="00566F03">
      <w:pPr>
        <w:tabs>
          <w:tab w:val="left" w:pos="5490"/>
        </w:tabs>
        <w:ind w:left="-567" w:firstLine="567"/>
        <w:rPr>
          <w:rFonts w:ascii="Geomanist Medium" w:hAnsi="Geomanist Medium" w:cs="Arial"/>
          <w:iCs/>
        </w:rPr>
      </w:pPr>
    </w:p>
    <w:p w14:paraId="05FE1C73" w14:textId="77777777" w:rsidR="000962E2" w:rsidRPr="00D728CE" w:rsidRDefault="000962E2" w:rsidP="00566F03">
      <w:pPr>
        <w:pBdr>
          <w:top w:val="single" w:sz="6" w:space="1" w:color="auto"/>
          <w:bottom w:val="single" w:sz="6" w:space="1" w:color="auto"/>
        </w:pBdr>
        <w:tabs>
          <w:tab w:val="left" w:pos="5490"/>
        </w:tabs>
        <w:ind w:left="-567" w:firstLine="567"/>
        <w:rPr>
          <w:rFonts w:ascii="Geomanist Medium" w:hAnsi="Geomanist Medium" w:cs="Arial"/>
          <w:iCs/>
          <w:sz w:val="10"/>
          <w:szCs w:val="10"/>
        </w:rPr>
      </w:pPr>
    </w:p>
    <w:p w14:paraId="51315543" w14:textId="7B34E9B7" w:rsidR="000A58AD" w:rsidRPr="000A58AD" w:rsidRDefault="000A58AD" w:rsidP="000A58AD">
      <w:pPr>
        <w:pStyle w:val="NormalWeb"/>
        <w:ind w:left="-567"/>
        <w:rPr>
          <w:rFonts w:ascii="Geomanist Medium" w:hAnsi="Geomanist Medium" w:cs="Arial"/>
          <w:b/>
          <w:bCs/>
          <w:color w:val="000000"/>
          <w:sz w:val="22"/>
          <w:szCs w:val="22"/>
        </w:rPr>
      </w:pPr>
      <w:r w:rsidRPr="000A58AD">
        <w:rPr>
          <w:rFonts w:ascii="Geomanist Medium" w:hAnsi="Geomanist Medium" w:cs="Arial"/>
          <w:b/>
          <w:bCs/>
          <w:color w:val="000000"/>
          <w:sz w:val="22"/>
          <w:szCs w:val="22"/>
        </w:rPr>
        <w:t xml:space="preserve">Pop Horns, Rancis i Renameds actuaran </w:t>
      </w:r>
      <w:r>
        <w:rPr>
          <w:rFonts w:ascii="Geomanist Medium" w:hAnsi="Geomanist Medium" w:cs="Arial"/>
          <w:b/>
          <w:bCs/>
          <w:color w:val="000000"/>
          <w:sz w:val="22"/>
          <w:szCs w:val="22"/>
        </w:rPr>
        <w:t>aquest</w:t>
      </w:r>
      <w:r w:rsidRPr="000A58AD">
        <w:rPr>
          <w:rFonts w:ascii="Geomanist Medium" w:hAnsi="Geomanist Medium" w:cs="Arial"/>
          <w:b/>
          <w:bCs/>
          <w:color w:val="000000"/>
          <w:sz w:val="22"/>
          <w:szCs w:val="22"/>
        </w:rPr>
        <w:t xml:space="preserve"> proper 5 de juny a les 20 h en la final del concurs impulsat per l’Ajuntament d’Olot per donar suport al talent musical jove.</w:t>
      </w:r>
    </w:p>
    <w:p w14:paraId="2607F1F1" w14:textId="5C028F39" w:rsidR="000A58AD" w:rsidRDefault="000A58AD" w:rsidP="000A58AD">
      <w:pPr>
        <w:pStyle w:val="NormalWeb"/>
        <w:spacing w:before="0" w:beforeAutospacing="0" w:after="0" w:afterAutospacing="0"/>
        <w:ind w:left="-567"/>
        <w:rPr>
          <w:rFonts w:ascii="Geomanist Medium" w:hAnsi="Geomanist Medium" w:cs="Arial"/>
          <w:b/>
          <w:bCs/>
          <w:color w:val="000000"/>
          <w:sz w:val="22"/>
          <w:szCs w:val="22"/>
        </w:rPr>
      </w:pPr>
      <w:r w:rsidRPr="000A58AD">
        <w:rPr>
          <w:rFonts w:ascii="Geomanist Medium" w:hAnsi="Geomanist Medium" w:cs="Arial"/>
          <w:b/>
          <w:bCs/>
          <w:color w:val="000000"/>
          <w:sz w:val="22"/>
          <w:szCs w:val="22"/>
        </w:rPr>
        <w:t>El projecte combina formació, acompanyament i actuacions en directe amb l’objectiu d’impulsar els grups emergents de la ciutat i la comarca.</w:t>
      </w:r>
    </w:p>
    <w:p w14:paraId="49DFAC7C" w14:textId="77777777" w:rsidR="00F6539F" w:rsidRPr="00154274" w:rsidRDefault="00F6539F" w:rsidP="00566F03">
      <w:pPr>
        <w:pStyle w:val="NormalWeb"/>
        <w:spacing w:before="0" w:beforeAutospacing="0" w:after="0" w:afterAutospacing="0"/>
        <w:ind w:left="-567"/>
        <w:rPr>
          <w:rFonts w:ascii="Geomanist Medium" w:hAnsi="Geomanist Medium" w:cs="Arial"/>
          <w:b/>
          <w:bCs/>
          <w:iCs/>
        </w:rPr>
      </w:pPr>
    </w:p>
    <w:p w14:paraId="572DF63D" w14:textId="77777777" w:rsidR="000962E2" w:rsidRPr="00D728CE" w:rsidRDefault="000962E2" w:rsidP="00566F03">
      <w:pPr>
        <w:pBdr>
          <w:top w:val="single" w:sz="6" w:space="1" w:color="auto"/>
          <w:bottom w:val="single" w:sz="6" w:space="1" w:color="auto"/>
        </w:pBdr>
        <w:tabs>
          <w:tab w:val="left" w:pos="5490"/>
        </w:tabs>
        <w:ind w:left="-567" w:firstLine="567"/>
        <w:rPr>
          <w:rFonts w:ascii="Geomanist Medium" w:hAnsi="Geomanist Medium" w:cs="Arial"/>
          <w:iCs/>
          <w:sz w:val="10"/>
          <w:szCs w:val="10"/>
        </w:rPr>
      </w:pPr>
    </w:p>
    <w:p w14:paraId="0BDA066E" w14:textId="77777777" w:rsidR="00566F03" w:rsidRDefault="00566F03" w:rsidP="00566F03">
      <w:pPr>
        <w:pStyle w:val="NormalWeb"/>
        <w:spacing w:before="0" w:beforeAutospacing="0" w:after="0" w:afterAutospacing="0"/>
        <w:ind w:left="-567"/>
        <w:rPr>
          <w:rFonts w:ascii="Geomanist Regular" w:hAnsi="Geomanist Regular" w:cs="Arial"/>
          <w:color w:val="000000"/>
          <w:sz w:val="22"/>
          <w:szCs w:val="22"/>
        </w:rPr>
      </w:pPr>
    </w:p>
    <w:p w14:paraId="45C746DC" w14:textId="18777A04" w:rsidR="000A58AD" w:rsidRPr="000A58AD" w:rsidRDefault="000A58AD" w:rsidP="000A58A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El projecte musical </w:t>
      </w:r>
      <w:r w:rsidRPr="000A58AD">
        <w:rPr>
          <w:rFonts w:ascii="Geomanist Regular" w:hAnsi="Geomanist Regular" w:cs="Arial"/>
          <w:b/>
          <w:bCs/>
          <w:color w:val="000000"/>
          <w:sz w:val="22"/>
          <w:szCs w:val="22"/>
        </w:rPr>
        <w:t>JOTOCO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 celebrarà el proper 5 de juny a les 20 h al Firal d’Olot la final de l’edició 2026 amb l’actuació de tres grups joves de la ciutat i la comarca: </w:t>
      </w:r>
      <w:r w:rsidRPr="000A58AD">
        <w:rPr>
          <w:rFonts w:ascii="Geomanist Regular" w:hAnsi="Geomanist Regular" w:cs="Arial"/>
          <w:b/>
          <w:bCs/>
          <w:color w:val="000000"/>
          <w:sz w:val="22"/>
          <w:szCs w:val="22"/>
        </w:rPr>
        <w:t>Pop Horns, Rancis i Renameds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>.</w:t>
      </w:r>
      <w:r>
        <w:rPr>
          <w:rFonts w:ascii="Geomanist Regular" w:hAnsi="Geomanist Regular" w:cs="Arial"/>
          <w:color w:val="000000"/>
          <w:sz w:val="22"/>
          <w:szCs w:val="22"/>
        </w:rPr>
        <w:t xml:space="preserve"> 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Impulsat per </w:t>
      </w:r>
      <w:r>
        <w:rPr>
          <w:rFonts w:ascii="Geomanist Regular" w:hAnsi="Geomanist Regular" w:cs="Arial"/>
          <w:color w:val="000000"/>
          <w:sz w:val="22"/>
          <w:szCs w:val="22"/>
        </w:rPr>
        <w:t>Olot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 Cultura i Educació, el JOTOCO és un projecte que vol donar suport, eines i visibilitat a les formacions musicals joves, combinant formació especialitzada, acompanyament i actuacions en directe.</w:t>
      </w:r>
    </w:p>
    <w:p w14:paraId="7BAE518A" w14:textId="56FC44F3" w:rsidR="000A58AD" w:rsidRPr="000A58AD" w:rsidRDefault="000A58AD" w:rsidP="000A58A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Els grups participants d’aquesta edició han treballat durant les darreres setmanes diferents aspectes vinculats a la professionalització musical a través de sessions formatives centrades en el management musical, la contractació, els </w:t>
      </w:r>
      <w:r w:rsidRPr="000A58AD">
        <w:rPr>
          <w:rFonts w:ascii="Geomanist Regular" w:hAnsi="Geomanist Regular" w:cs="Arial"/>
          <w:i/>
          <w:iCs/>
          <w:color w:val="000000"/>
          <w:sz w:val="22"/>
          <w:szCs w:val="22"/>
        </w:rPr>
        <w:t>riders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 tècnics, la posada en escena i la preparació del directe.</w:t>
      </w:r>
      <w:r>
        <w:rPr>
          <w:rFonts w:ascii="Geomanist Regular" w:hAnsi="Geomanist Regular" w:cs="Arial"/>
          <w:color w:val="000000"/>
          <w:sz w:val="22"/>
          <w:szCs w:val="22"/>
        </w:rPr>
        <w:t xml:space="preserve"> 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>La final del concurs tindrà lloc en format concert obert al públic al Firal, on cada formació oferirà una actuació davant del jurat.</w:t>
      </w:r>
    </w:p>
    <w:p w14:paraId="316D343B" w14:textId="514A4DB3" w:rsidR="000A58AD" w:rsidRPr="000A58AD" w:rsidRDefault="000A58AD" w:rsidP="000A58A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Els grups </w:t>
      </w:r>
      <w:r w:rsidR="00367755">
        <w:rPr>
          <w:rFonts w:ascii="Geomanist Regular" w:hAnsi="Geomanist Regular" w:cs="Arial"/>
          <w:color w:val="000000"/>
          <w:sz w:val="22"/>
          <w:szCs w:val="22"/>
        </w:rPr>
        <w:t>participants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 d’aquesta edició són:</w:t>
      </w:r>
    </w:p>
    <w:p w14:paraId="631B9EB7" w14:textId="77777777" w:rsidR="000A58AD" w:rsidRPr="000A58AD" w:rsidRDefault="000A58AD" w:rsidP="000A58A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0A58AD">
        <w:rPr>
          <w:rFonts w:ascii="Geomanist Regular" w:hAnsi="Geomanist Regular" w:cs="Arial"/>
          <w:b/>
          <w:bCs/>
          <w:color w:val="000000"/>
          <w:sz w:val="22"/>
          <w:szCs w:val="22"/>
        </w:rPr>
        <w:t>Pop Horns,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 una banda de vuit membres amb una forta presència d’instruments de vent que reinterpretarà temes actuals coneguts pel gran públic des d’un llenguatge propi.</w:t>
      </w:r>
    </w:p>
    <w:p w14:paraId="0A2E6F0F" w14:textId="77777777" w:rsidR="000A58AD" w:rsidRPr="000A58AD" w:rsidRDefault="000A58AD" w:rsidP="000A58A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0A58AD">
        <w:rPr>
          <w:rFonts w:ascii="Geomanist Regular" w:hAnsi="Geomanist Regular" w:cs="Arial"/>
          <w:b/>
          <w:bCs/>
          <w:color w:val="000000"/>
          <w:sz w:val="22"/>
          <w:szCs w:val="22"/>
        </w:rPr>
        <w:t>Rancis,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 una formació de cinc membres que aposta per versions de temes de rock dels anys vuitanta i noranta.</w:t>
      </w:r>
    </w:p>
    <w:p w14:paraId="3EFB0662" w14:textId="77777777" w:rsidR="000A58AD" w:rsidRPr="000A58AD" w:rsidRDefault="000A58AD" w:rsidP="000A58A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I </w:t>
      </w:r>
      <w:r w:rsidRPr="000A58AD">
        <w:rPr>
          <w:rFonts w:ascii="Geomanist Regular" w:hAnsi="Geomanist Regular" w:cs="Arial"/>
          <w:b/>
          <w:bCs/>
          <w:color w:val="000000"/>
          <w:sz w:val="22"/>
          <w:szCs w:val="22"/>
        </w:rPr>
        <w:t>Renameds,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 una banda de sis integrants centrada en versions de R&amp;B, funk i pop de diferents èpoques.</w:t>
      </w:r>
    </w:p>
    <w:p w14:paraId="3F30AAA1" w14:textId="77777777" w:rsidR="000A58AD" w:rsidRPr="000A58AD" w:rsidRDefault="000A58AD" w:rsidP="000A58A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</w:p>
    <w:p w14:paraId="6B9A8622" w14:textId="2E47D437" w:rsidR="000A58AD" w:rsidRPr="000A58AD" w:rsidRDefault="000A58AD" w:rsidP="000A58A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0A58AD">
        <w:rPr>
          <w:rFonts w:ascii="Geomanist Regular" w:hAnsi="Geomanist Regular" w:cs="Arial"/>
          <w:color w:val="000000"/>
          <w:sz w:val="22"/>
          <w:szCs w:val="22"/>
        </w:rPr>
        <w:lastRenderedPageBreak/>
        <w:t xml:space="preserve">El jurat del concurs estarà format per dos membres de la </w:t>
      </w:r>
      <w:r w:rsidR="00367755">
        <w:rPr>
          <w:rFonts w:ascii="Geomanist Regular" w:hAnsi="Geomanist Regular" w:cs="Arial"/>
          <w:color w:val="000000"/>
          <w:sz w:val="22"/>
          <w:szCs w:val="22"/>
        </w:rPr>
        <w:t>C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>omissió d’alumnes, dos membres de l’equip tècnic de Festes</w:t>
      </w:r>
      <w:r w:rsidR="00367755">
        <w:rPr>
          <w:rFonts w:ascii="Geomanist Regular" w:hAnsi="Geomanist Regular" w:cs="Arial"/>
          <w:color w:val="000000"/>
          <w:sz w:val="22"/>
          <w:szCs w:val="22"/>
        </w:rPr>
        <w:t xml:space="preserve"> del Tura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>, un tècnic de so, el regidor de Festes i un membre d’una comissió de festes d</w:t>
      </w:r>
      <w:r w:rsidR="00367755">
        <w:rPr>
          <w:rFonts w:ascii="Geomanist Regular" w:hAnsi="Geomanist Regular" w:cs="Arial"/>
          <w:color w:val="000000"/>
          <w:sz w:val="22"/>
          <w:szCs w:val="22"/>
        </w:rPr>
        <w:t>’una altra població de la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 Garrotxa.</w:t>
      </w:r>
      <w:r>
        <w:rPr>
          <w:rFonts w:ascii="Geomanist Regular" w:hAnsi="Geomanist Regular" w:cs="Arial"/>
          <w:color w:val="000000"/>
          <w:sz w:val="22"/>
          <w:szCs w:val="22"/>
        </w:rPr>
        <w:t xml:space="preserve"> 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El veredicte </w:t>
      </w:r>
      <w:r w:rsidR="00367755">
        <w:rPr>
          <w:rFonts w:ascii="Geomanist Regular" w:hAnsi="Geomanist Regular" w:cs="Arial"/>
          <w:color w:val="000000"/>
          <w:sz w:val="22"/>
          <w:szCs w:val="22"/>
        </w:rPr>
        <w:t xml:space="preserve">es donarà a conèixer els ens dies posteriors a l’actuació. </w:t>
      </w:r>
    </w:p>
    <w:p w14:paraId="27AC139E" w14:textId="77777777" w:rsidR="000A58AD" w:rsidRPr="000A58AD" w:rsidRDefault="000A58AD" w:rsidP="000A58AD">
      <w:pPr>
        <w:pStyle w:val="NormalWeb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El projecte guanyador obtindrà com a premi actuar en un dels espais de les </w:t>
      </w:r>
      <w:r w:rsidRPr="000A58AD">
        <w:rPr>
          <w:rFonts w:ascii="Geomanist Regular" w:hAnsi="Geomanist Regular" w:cs="Arial"/>
          <w:b/>
          <w:bCs/>
          <w:color w:val="000000"/>
          <w:sz w:val="22"/>
          <w:szCs w:val="22"/>
        </w:rPr>
        <w:t>Festes del Tura 2026</w:t>
      </w:r>
      <w:r w:rsidRPr="000A58AD">
        <w:rPr>
          <w:rFonts w:ascii="Geomanist Regular" w:hAnsi="Geomanist Regular" w:cs="Arial"/>
          <w:color w:val="000000"/>
          <w:sz w:val="22"/>
          <w:szCs w:val="22"/>
        </w:rPr>
        <w:t xml:space="preserve"> i l’enregistrament i edició del concert en directe.</w:t>
      </w:r>
    </w:p>
    <w:p w14:paraId="6FDB8533" w14:textId="5DB7BBC3" w:rsidR="00566F03" w:rsidRPr="00566F03" w:rsidRDefault="000A58AD" w:rsidP="000A58AD">
      <w:pPr>
        <w:pStyle w:val="NormalWeb"/>
        <w:spacing w:before="0" w:beforeAutospacing="0" w:after="0" w:afterAutospacing="0"/>
        <w:ind w:left="-567"/>
        <w:rPr>
          <w:rFonts w:ascii="Geomanist Regular" w:hAnsi="Geomanist Regular" w:cs="Arial"/>
          <w:color w:val="000000"/>
          <w:sz w:val="22"/>
          <w:szCs w:val="22"/>
        </w:rPr>
      </w:pPr>
      <w:r w:rsidRPr="000A58AD">
        <w:rPr>
          <w:rFonts w:ascii="Geomanist Regular" w:hAnsi="Geomanist Regular" w:cs="Arial"/>
          <w:color w:val="000000"/>
          <w:sz w:val="22"/>
          <w:szCs w:val="22"/>
        </w:rPr>
        <w:t>El JOTOCO forma part de les iniciatives impulsades per l’Ajuntament d’Olot per fomentar la creació cultural jove i oferir espais de participació i creixement als grups emergents del territori</w:t>
      </w:r>
      <w:r>
        <w:rPr>
          <w:rFonts w:ascii="Geomanist Regular" w:hAnsi="Geomanist Regular" w:cs="Arial"/>
          <w:color w:val="000000"/>
          <w:sz w:val="22"/>
          <w:szCs w:val="22"/>
        </w:rPr>
        <w:t>.</w:t>
      </w:r>
    </w:p>
    <w:sectPr w:rsidR="00566F03" w:rsidRPr="00566F03" w:rsidSect="00A77A71">
      <w:headerReference w:type="default" r:id="rId8"/>
      <w:footerReference w:type="default" r:id="rId9"/>
      <w:type w:val="continuous"/>
      <w:pgSz w:w="11906" w:h="16838"/>
      <w:pgMar w:top="2268" w:right="1701" w:bottom="2693" w:left="2126" w:header="709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00AC" w14:textId="77777777" w:rsidR="0085087F" w:rsidRDefault="0085087F">
      <w:r>
        <w:separator/>
      </w:r>
    </w:p>
  </w:endnote>
  <w:endnote w:type="continuationSeparator" w:id="0">
    <w:p w14:paraId="03C0B5CD" w14:textId="77777777" w:rsidR="0085087F" w:rsidRDefault="0085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 Ligh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Black">
    <w:panose1 w:val="0200050304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D742" w14:textId="77777777" w:rsidR="00B97E5D" w:rsidRDefault="001F1322" w:rsidP="00DC7A1D">
    <w:pPr>
      <w:pStyle w:val="Peu"/>
      <w:jc w:val="right"/>
      <w:rPr>
        <w:rFonts w:ascii="Geomanist Regular" w:hAnsi="Geomanist Regular"/>
        <w:b/>
        <w:sz w:val="16"/>
        <w:szCs w:val="16"/>
      </w:rPr>
    </w:pPr>
    <w:r>
      <w:rPr>
        <w:rFonts w:ascii="Geomanist Regular" w:hAnsi="Geomanist Regular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4DAF78" wp14:editId="435174A5">
              <wp:simplePos x="0" y="0"/>
              <wp:positionH relativeFrom="column">
                <wp:posOffset>-445135</wp:posOffset>
              </wp:positionH>
              <wp:positionV relativeFrom="paragraph">
                <wp:posOffset>32385</wp:posOffset>
              </wp:positionV>
              <wp:extent cx="5698490" cy="5715"/>
              <wp:effectExtent l="12065" t="13335" r="13970" b="9525"/>
              <wp:wrapNone/>
              <wp:docPr id="137915542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8490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AF582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05pt,2.55pt" to="413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"/>
          </w:pict>
        </mc:Fallback>
      </mc:AlternateContent>
    </w:r>
    <w:r>
      <w:rPr>
        <w:rFonts w:ascii="Geomanist Regular" w:hAnsi="Geomanist Regular"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26F4C6EB" wp14:editId="177FEB35">
          <wp:simplePos x="0" y="0"/>
          <wp:positionH relativeFrom="column">
            <wp:posOffset>19050</wp:posOffset>
          </wp:positionH>
          <wp:positionV relativeFrom="paragraph">
            <wp:posOffset>127635</wp:posOffset>
          </wp:positionV>
          <wp:extent cx="1000125" cy="342900"/>
          <wp:effectExtent l="0" t="0" r="0" b="0"/>
          <wp:wrapNone/>
          <wp:docPr id="1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3BA65" w14:textId="77777777" w:rsidR="00834CA6" w:rsidRPr="00DC7A1D" w:rsidRDefault="00834CA6" w:rsidP="00DC7A1D">
    <w:pPr>
      <w:pStyle w:val="Peu"/>
      <w:jc w:val="right"/>
    </w:pPr>
    <w:r w:rsidRPr="00DC7A1D">
      <w:rPr>
        <w:rFonts w:ascii="Geomanist Regular" w:hAnsi="Geomanist Regular"/>
        <w:b/>
        <w:sz w:val="16"/>
        <w:szCs w:val="16"/>
      </w:rPr>
      <w:t>CONTACTE</w:t>
    </w:r>
  </w:p>
  <w:p w14:paraId="51E2901A" w14:textId="77777777" w:rsidR="00834CA6" w:rsidRDefault="0058249B" w:rsidP="00834CA6">
    <w:pPr>
      <w:pStyle w:val="Peu"/>
      <w:jc w:val="right"/>
      <w:rPr>
        <w:rFonts w:ascii="Geomanist Regular" w:hAnsi="Geomanist Regular"/>
        <w:sz w:val="16"/>
        <w:szCs w:val="16"/>
      </w:rPr>
    </w:pPr>
    <w:r>
      <w:rPr>
        <w:rFonts w:ascii="Geomanist Regular" w:hAnsi="Geomanist Regular"/>
        <w:sz w:val="16"/>
        <w:szCs w:val="16"/>
      </w:rPr>
      <w:t>Rosa Rebugent</w:t>
    </w:r>
  </w:p>
  <w:p w14:paraId="7BBF265C" w14:textId="77777777" w:rsidR="0058249B" w:rsidRPr="00DC7A1D" w:rsidRDefault="0058249B" w:rsidP="00834CA6">
    <w:pPr>
      <w:pStyle w:val="Peu"/>
      <w:jc w:val="right"/>
      <w:rPr>
        <w:rFonts w:ascii="Geomanist Regular" w:hAnsi="Geomanist Regular"/>
        <w:sz w:val="16"/>
        <w:szCs w:val="16"/>
      </w:rPr>
    </w:pPr>
    <w:r>
      <w:rPr>
        <w:rFonts w:ascii="Geomanist Regular" w:hAnsi="Geomanist Regular"/>
        <w:sz w:val="16"/>
        <w:szCs w:val="16"/>
      </w:rPr>
      <w:t>972 27 27 77 / 659 48 48 57</w:t>
    </w:r>
  </w:p>
  <w:p w14:paraId="6F2F8D5B" w14:textId="77777777" w:rsidR="00834CA6" w:rsidRPr="00DC7A1D" w:rsidRDefault="0058249B" w:rsidP="00834CA6">
    <w:pPr>
      <w:pStyle w:val="Peu"/>
      <w:jc w:val="right"/>
      <w:rPr>
        <w:rFonts w:ascii="Geomanist Regular" w:hAnsi="Geomanist Regular"/>
        <w:sz w:val="16"/>
        <w:szCs w:val="16"/>
      </w:rPr>
    </w:pPr>
    <w:r>
      <w:rPr>
        <w:rFonts w:ascii="Geomanist Regular" w:hAnsi="Geomanist Regular"/>
        <w:sz w:val="16"/>
        <w:szCs w:val="16"/>
      </w:rPr>
      <w:t>rrebugent@olot.cat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A6BF" w14:textId="77777777" w:rsidR="0085087F" w:rsidRDefault="0085087F">
      <w:r>
        <w:separator/>
      </w:r>
    </w:p>
  </w:footnote>
  <w:footnote w:type="continuationSeparator" w:id="0">
    <w:p w14:paraId="1F06D5F7" w14:textId="77777777" w:rsidR="0085087F" w:rsidRDefault="0085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62DE" w14:textId="4588564D" w:rsidR="00B76D86" w:rsidRDefault="00154274" w:rsidP="00B76D86">
    <w:pPr>
      <w:pStyle w:val="Capalera"/>
      <w:ind w:left="-567"/>
      <w:rPr>
        <w:rFonts w:ascii="Geomanist Regular" w:hAnsi="Geomanist Regular"/>
        <w:b/>
        <w:noProof/>
        <w:sz w:val="36"/>
        <w:szCs w:val="36"/>
      </w:rPr>
    </w:pPr>
    <w:r>
      <w:rPr>
        <w:rFonts w:ascii="Geomanist Regular" w:hAnsi="Geomanist Regular"/>
        <w:b/>
        <w:noProof/>
        <w:sz w:val="36"/>
        <w:szCs w:val="36"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591BE4" wp14:editId="0BB2AA61">
              <wp:simplePos x="0" y="0"/>
              <wp:positionH relativeFrom="column">
                <wp:posOffset>2355215</wp:posOffset>
              </wp:positionH>
              <wp:positionV relativeFrom="paragraph">
                <wp:posOffset>159385</wp:posOffset>
              </wp:positionV>
              <wp:extent cx="2992120" cy="381000"/>
              <wp:effectExtent l="0" t="0" r="0" b="0"/>
              <wp:wrapNone/>
              <wp:docPr id="11086408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21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F0ED2" w14:textId="77777777" w:rsidR="00DC7A1D" w:rsidRPr="00DC7A1D" w:rsidRDefault="00C71BF1" w:rsidP="00DC7A1D">
                          <w:pPr>
                            <w:jc w:val="right"/>
                            <w:rPr>
                              <w:rFonts w:ascii="Geomanist Regular" w:hAnsi="Geomanist Regular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Geomanist Regular" w:hAnsi="Geomanist Regular"/>
                              <w:sz w:val="28"/>
                              <w:szCs w:val="28"/>
                              <w:lang w:val="es-ES"/>
                            </w:rPr>
                            <w:t>Nota de premsa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91BE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85.45pt;margin-top:12.55pt;width:235.6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" stroked="f" strokecolor="blue">
              <v:textbox>
                <w:txbxContent>
                  <w:p w14:paraId="216F0ED2" w14:textId="77777777" w:rsidR="00DC7A1D" w:rsidRPr="00DC7A1D" w:rsidRDefault="00C71BF1" w:rsidP="00DC7A1D">
                    <w:pPr>
                      <w:jc w:val="right"/>
                      <w:rPr>
                        <w:rFonts w:ascii="Geomanist Regular" w:hAnsi="Geomanist Regular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ascii="Geomanist Regular" w:hAnsi="Geomanist Regular"/>
                        <w:sz w:val="28"/>
                        <w:szCs w:val="28"/>
                        <w:lang w:val="es-ES"/>
                      </w:rPr>
                      <w:t>Nota de premsa</w:t>
                    </w:r>
                  </w:p>
                </w:txbxContent>
              </v:textbox>
            </v:shape>
          </w:pict>
        </mc:Fallback>
      </mc:AlternateContent>
    </w:r>
    <w:r w:rsidR="001F1322">
      <w:rPr>
        <w:noProof/>
      </w:rPr>
      <w:drawing>
        <wp:anchor distT="0" distB="0" distL="114300" distR="114300" simplePos="0" relativeHeight="251657728" behindDoc="0" locked="0" layoutInCell="1" allowOverlap="1" wp14:anchorId="4228F999" wp14:editId="20639C9C">
          <wp:simplePos x="0" y="0"/>
          <wp:positionH relativeFrom="column">
            <wp:posOffset>-607695</wp:posOffset>
          </wp:positionH>
          <wp:positionV relativeFrom="paragraph">
            <wp:posOffset>-106680</wp:posOffset>
          </wp:positionV>
          <wp:extent cx="3211195" cy="552450"/>
          <wp:effectExtent l="0" t="0" r="8255" b="0"/>
          <wp:wrapSquare wrapText="bothSides"/>
          <wp:docPr id="18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099"/>
                  <a:stretch/>
                </pic:blipFill>
                <pic:spPr bwMode="auto">
                  <a:xfrm>
                    <a:off x="0" y="0"/>
                    <a:ext cx="32111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ACD65" w14:textId="77777777" w:rsidR="00834CA6" w:rsidRPr="00DC7A1D" w:rsidRDefault="001F1322" w:rsidP="00DC7A1D">
    <w:pPr>
      <w:pStyle w:val="Capalera"/>
      <w:rPr>
        <w:rFonts w:ascii="Geomanist Regular" w:hAnsi="Geomanist Regular"/>
        <w:b/>
        <w:sz w:val="36"/>
        <w:szCs w:val="36"/>
      </w:rPr>
    </w:pPr>
    <w:r>
      <w:rPr>
        <w:rFonts w:ascii="Geomanist Regular" w:hAnsi="Geomanist Regular"/>
        <w:b/>
        <w:noProof/>
        <w:sz w:val="36"/>
        <w:szCs w:val="36"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3F32B6" wp14:editId="15896E00">
              <wp:simplePos x="0" y="0"/>
              <wp:positionH relativeFrom="column">
                <wp:posOffset>-407035</wp:posOffset>
              </wp:positionH>
              <wp:positionV relativeFrom="paragraph">
                <wp:posOffset>196850</wp:posOffset>
              </wp:positionV>
              <wp:extent cx="5698490" cy="5715"/>
              <wp:effectExtent l="12065" t="6350" r="13970" b="6985"/>
              <wp:wrapNone/>
              <wp:docPr id="79046526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8490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B6405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05pt,15.5pt" to="416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568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46497"/>
    <w:multiLevelType w:val="multilevel"/>
    <w:tmpl w:val="5FAC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E3233"/>
    <w:multiLevelType w:val="multilevel"/>
    <w:tmpl w:val="001E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A52E5"/>
    <w:multiLevelType w:val="multilevel"/>
    <w:tmpl w:val="D17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063DD3"/>
    <w:multiLevelType w:val="multilevel"/>
    <w:tmpl w:val="0C14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730A4"/>
    <w:multiLevelType w:val="multilevel"/>
    <w:tmpl w:val="6B5A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A4FB1"/>
    <w:multiLevelType w:val="multilevel"/>
    <w:tmpl w:val="DBE6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35892">
    <w:abstractNumId w:val="0"/>
  </w:num>
  <w:num w:numId="2" w16cid:durableId="673994606">
    <w:abstractNumId w:val="5"/>
  </w:num>
  <w:num w:numId="3" w16cid:durableId="1244412417">
    <w:abstractNumId w:val="2"/>
  </w:num>
  <w:num w:numId="4" w16cid:durableId="826017003">
    <w:abstractNumId w:val="6"/>
  </w:num>
  <w:num w:numId="5" w16cid:durableId="2096588283">
    <w:abstractNumId w:val="3"/>
  </w:num>
  <w:num w:numId="6" w16cid:durableId="1637367556">
    <w:abstractNumId w:val="1"/>
  </w:num>
  <w:num w:numId="7" w16cid:durableId="1472747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CE"/>
    <w:rsid w:val="00000B95"/>
    <w:rsid w:val="0000165C"/>
    <w:rsid w:val="00001F1C"/>
    <w:rsid w:val="000020B9"/>
    <w:rsid w:val="000020D6"/>
    <w:rsid w:val="00002B6E"/>
    <w:rsid w:val="0000467F"/>
    <w:rsid w:val="000046F3"/>
    <w:rsid w:val="00004E56"/>
    <w:rsid w:val="0000666B"/>
    <w:rsid w:val="00007E26"/>
    <w:rsid w:val="0001076E"/>
    <w:rsid w:val="0001297D"/>
    <w:rsid w:val="00012C78"/>
    <w:rsid w:val="00014BE4"/>
    <w:rsid w:val="00015143"/>
    <w:rsid w:val="00016A20"/>
    <w:rsid w:val="00016D0A"/>
    <w:rsid w:val="00017CF8"/>
    <w:rsid w:val="00020B9B"/>
    <w:rsid w:val="00023A30"/>
    <w:rsid w:val="00023E2D"/>
    <w:rsid w:val="00027040"/>
    <w:rsid w:val="0002789A"/>
    <w:rsid w:val="00027D6B"/>
    <w:rsid w:val="000300BB"/>
    <w:rsid w:val="000319D2"/>
    <w:rsid w:val="000329EC"/>
    <w:rsid w:val="00032DA5"/>
    <w:rsid w:val="0003444C"/>
    <w:rsid w:val="000345EB"/>
    <w:rsid w:val="000354BD"/>
    <w:rsid w:val="0003557A"/>
    <w:rsid w:val="0003560C"/>
    <w:rsid w:val="000367DB"/>
    <w:rsid w:val="000368B0"/>
    <w:rsid w:val="0003760D"/>
    <w:rsid w:val="0003793E"/>
    <w:rsid w:val="00037B84"/>
    <w:rsid w:val="0004110F"/>
    <w:rsid w:val="00042722"/>
    <w:rsid w:val="00043368"/>
    <w:rsid w:val="000434BB"/>
    <w:rsid w:val="00045334"/>
    <w:rsid w:val="00045763"/>
    <w:rsid w:val="000478F6"/>
    <w:rsid w:val="00047947"/>
    <w:rsid w:val="00054A45"/>
    <w:rsid w:val="00054DBC"/>
    <w:rsid w:val="000566BE"/>
    <w:rsid w:val="00056A54"/>
    <w:rsid w:val="00056F0F"/>
    <w:rsid w:val="00061A75"/>
    <w:rsid w:val="000634FB"/>
    <w:rsid w:val="000637D4"/>
    <w:rsid w:val="00064F79"/>
    <w:rsid w:val="000655FE"/>
    <w:rsid w:val="00066770"/>
    <w:rsid w:val="000678CF"/>
    <w:rsid w:val="00067ABF"/>
    <w:rsid w:val="00070704"/>
    <w:rsid w:val="000707CF"/>
    <w:rsid w:val="00071250"/>
    <w:rsid w:val="00071EEE"/>
    <w:rsid w:val="000736C1"/>
    <w:rsid w:val="000750EF"/>
    <w:rsid w:val="0007692A"/>
    <w:rsid w:val="00076D41"/>
    <w:rsid w:val="00077415"/>
    <w:rsid w:val="00080014"/>
    <w:rsid w:val="000813B7"/>
    <w:rsid w:val="000816A6"/>
    <w:rsid w:val="0008188B"/>
    <w:rsid w:val="0008219E"/>
    <w:rsid w:val="00082C53"/>
    <w:rsid w:val="00082F60"/>
    <w:rsid w:val="00085118"/>
    <w:rsid w:val="00085940"/>
    <w:rsid w:val="00085CB6"/>
    <w:rsid w:val="000865A2"/>
    <w:rsid w:val="00092BBB"/>
    <w:rsid w:val="00094A29"/>
    <w:rsid w:val="0009553C"/>
    <w:rsid w:val="000958AD"/>
    <w:rsid w:val="000962E2"/>
    <w:rsid w:val="00096EF4"/>
    <w:rsid w:val="000972B4"/>
    <w:rsid w:val="000A3DA0"/>
    <w:rsid w:val="000A58AD"/>
    <w:rsid w:val="000A6630"/>
    <w:rsid w:val="000B266E"/>
    <w:rsid w:val="000B36AF"/>
    <w:rsid w:val="000B39D7"/>
    <w:rsid w:val="000B3A46"/>
    <w:rsid w:val="000B51DB"/>
    <w:rsid w:val="000C09D1"/>
    <w:rsid w:val="000C1224"/>
    <w:rsid w:val="000C16D6"/>
    <w:rsid w:val="000C24C3"/>
    <w:rsid w:val="000C4993"/>
    <w:rsid w:val="000C5157"/>
    <w:rsid w:val="000C5440"/>
    <w:rsid w:val="000C6742"/>
    <w:rsid w:val="000C6D83"/>
    <w:rsid w:val="000D0C9B"/>
    <w:rsid w:val="000D0CFD"/>
    <w:rsid w:val="000D0F58"/>
    <w:rsid w:val="000D31C4"/>
    <w:rsid w:val="000D3492"/>
    <w:rsid w:val="000D560C"/>
    <w:rsid w:val="000D5E61"/>
    <w:rsid w:val="000D75CF"/>
    <w:rsid w:val="000E137C"/>
    <w:rsid w:val="000E389E"/>
    <w:rsid w:val="000E3D3B"/>
    <w:rsid w:val="000E5BD7"/>
    <w:rsid w:val="000E64C0"/>
    <w:rsid w:val="000F0AFB"/>
    <w:rsid w:val="000F2E37"/>
    <w:rsid w:val="000F46D6"/>
    <w:rsid w:val="000F719D"/>
    <w:rsid w:val="00100D20"/>
    <w:rsid w:val="001017F5"/>
    <w:rsid w:val="0010181C"/>
    <w:rsid w:val="001024F6"/>
    <w:rsid w:val="00104196"/>
    <w:rsid w:val="00104D1E"/>
    <w:rsid w:val="00105692"/>
    <w:rsid w:val="001068C7"/>
    <w:rsid w:val="00106CBD"/>
    <w:rsid w:val="00110D6C"/>
    <w:rsid w:val="0011222D"/>
    <w:rsid w:val="00112ACD"/>
    <w:rsid w:val="00113D41"/>
    <w:rsid w:val="00115655"/>
    <w:rsid w:val="00115B50"/>
    <w:rsid w:val="00117BC8"/>
    <w:rsid w:val="00120540"/>
    <w:rsid w:val="00120C3A"/>
    <w:rsid w:val="00121369"/>
    <w:rsid w:val="001220CC"/>
    <w:rsid w:val="00122C9E"/>
    <w:rsid w:val="00123330"/>
    <w:rsid w:val="00123616"/>
    <w:rsid w:val="00123D1D"/>
    <w:rsid w:val="00127C42"/>
    <w:rsid w:val="00131433"/>
    <w:rsid w:val="00131864"/>
    <w:rsid w:val="001323DD"/>
    <w:rsid w:val="00132A5A"/>
    <w:rsid w:val="00132A87"/>
    <w:rsid w:val="00132FAC"/>
    <w:rsid w:val="001334BE"/>
    <w:rsid w:val="00134E5D"/>
    <w:rsid w:val="00135EAF"/>
    <w:rsid w:val="00137619"/>
    <w:rsid w:val="00140FF1"/>
    <w:rsid w:val="00142A36"/>
    <w:rsid w:val="001506A0"/>
    <w:rsid w:val="00150DE0"/>
    <w:rsid w:val="00151733"/>
    <w:rsid w:val="001531E8"/>
    <w:rsid w:val="00154274"/>
    <w:rsid w:val="001557EF"/>
    <w:rsid w:val="001563BB"/>
    <w:rsid w:val="00160439"/>
    <w:rsid w:val="001605DC"/>
    <w:rsid w:val="00160C50"/>
    <w:rsid w:val="0016324A"/>
    <w:rsid w:val="00165E3A"/>
    <w:rsid w:val="001672F5"/>
    <w:rsid w:val="00167D05"/>
    <w:rsid w:val="00167EA9"/>
    <w:rsid w:val="0017187E"/>
    <w:rsid w:val="001720B1"/>
    <w:rsid w:val="0017282F"/>
    <w:rsid w:val="00173D4E"/>
    <w:rsid w:val="00174510"/>
    <w:rsid w:val="00174FEC"/>
    <w:rsid w:val="00175700"/>
    <w:rsid w:val="00175D26"/>
    <w:rsid w:val="00175F0E"/>
    <w:rsid w:val="00177ED5"/>
    <w:rsid w:val="00181F8F"/>
    <w:rsid w:val="00183F4A"/>
    <w:rsid w:val="00185594"/>
    <w:rsid w:val="0018684F"/>
    <w:rsid w:val="00187260"/>
    <w:rsid w:val="00187E04"/>
    <w:rsid w:val="0019160C"/>
    <w:rsid w:val="00191837"/>
    <w:rsid w:val="001933C7"/>
    <w:rsid w:val="00194D14"/>
    <w:rsid w:val="001950BA"/>
    <w:rsid w:val="001952E9"/>
    <w:rsid w:val="00195C93"/>
    <w:rsid w:val="001965C7"/>
    <w:rsid w:val="00196CDE"/>
    <w:rsid w:val="00197A30"/>
    <w:rsid w:val="001A04A4"/>
    <w:rsid w:val="001A0AA7"/>
    <w:rsid w:val="001A1664"/>
    <w:rsid w:val="001A1930"/>
    <w:rsid w:val="001A1BA1"/>
    <w:rsid w:val="001A538D"/>
    <w:rsid w:val="001B06B6"/>
    <w:rsid w:val="001B15B2"/>
    <w:rsid w:val="001B1E18"/>
    <w:rsid w:val="001B6363"/>
    <w:rsid w:val="001B6BBB"/>
    <w:rsid w:val="001B6EB0"/>
    <w:rsid w:val="001B6FD1"/>
    <w:rsid w:val="001B75A0"/>
    <w:rsid w:val="001C194E"/>
    <w:rsid w:val="001C1C29"/>
    <w:rsid w:val="001C33A6"/>
    <w:rsid w:val="001C3432"/>
    <w:rsid w:val="001C4368"/>
    <w:rsid w:val="001C4CBB"/>
    <w:rsid w:val="001C55FA"/>
    <w:rsid w:val="001C5AA3"/>
    <w:rsid w:val="001C6963"/>
    <w:rsid w:val="001D08BD"/>
    <w:rsid w:val="001D2620"/>
    <w:rsid w:val="001D27F3"/>
    <w:rsid w:val="001D349F"/>
    <w:rsid w:val="001D3B63"/>
    <w:rsid w:val="001D5718"/>
    <w:rsid w:val="001D6488"/>
    <w:rsid w:val="001D6BFA"/>
    <w:rsid w:val="001D7891"/>
    <w:rsid w:val="001E387B"/>
    <w:rsid w:val="001E450A"/>
    <w:rsid w:val="001E61B6"/>
    <w:rsid w:val="001E6C38"/>
    <w:rsid w:val="001F1322"/>
    <w:rsid w:val="001F475C"/>
    <w:rsid w:val="001F4CC0"/>
    <w:rsid w:val="001F53C0"/>
    <w:rsid w:val="001F54F5"/>
    <w:rsid w:val="001F55EC"/>
    <w:rsid w:val="001F5B17"/>
    <w:rsid w:val="001F6099"/>
    <w:rsid w:val="001F68B8"/>
    <w:rsid w:val="001F6B1E"/>
    <w:rsid w:val="001F6DFB"/>
    <w:rsid w:val="00204151"/>
    <w:rsid w:val="0020451B"/>
    <w:rsid w:val="00204BA3"/>
    <w:rsid w:val="00204EC6"/>
    <w:rsid w:val="00205073"/>
    <w:rsid w:val="00206942"/>
    <w:rsid w:val="002113B4"/>
    <w:rsid w:val="00211942"/>
    <w:rsid w:val="00214C67"/>
    <w:rsid w:val="00215330"/>
    <w:rsid w:val="0021711B"/>
    <w:rsid w:val="002206F9"/>
    <w:rsid w:val="002226CE"/>
    <w:rsid w:val="00222B22"/>
    <w:rsid w:val="002235C3"/>
    <w:rsid w:val="0022384B"/>
    <w:rsid w:val="002257BB"/>
    <w:rsid w:val="00227281"/>
    <w:rsid w:val="00230648"/>
    <w:rsid w:val="002323FE"/>
    <w:rsid w:val="00233DDD"/>
    <w:rsid w:val="00235ACD"/>
    <w:rsid w:val="0023616D"/>
    <w:rsid w:val="0023618A"/>
    <w:rsid w:val="00236AD1"/>
    <w:rsid w:val="00237CB6"/>
    <w:rsid w:val="0024033C"/>
    <w:rsid w:val="00246162"/>
    <w:rsid w:val="00246C1D"/>
    <w:rsid w:val="00246D5B"/>
    <w:rsid w:val="00250676"/>
    <w:rsid w:val="00250EF0"/>
    <w:rsid w:val="00251D1C"/>
    <w:rsid w:val="00252B64"/>
    <w:rsid w:val="0025706C"/>
    <w:rsid w:val="0026063B"/>
    <w:rsid w:val="00262065"/>
    <w:rsid w:val="00262594"/>
    <w:rsid w:val="00262815"/>
    <w:rsid w:val="00263D92"/>
    <w:rsid w:val="00264248"/>
    <w:rsid w:val="002644E0"/>
    <w:rsid w:val="002646EE"/>
    <w:rsid w:val="0026486E"/>
    <w:rsid w:val="002660C3"/>
    <w:rsid w:val="002668F5"/>
    <w:rsid w:val="00266B45"/>
    <w:rsid w:val="00266D54"/>
    <w:rsid w:val="0027000D"/>
    <w:rsid w:val="0027179C"/>
    <w:rsid w:val="00272231"/>
    <w:rsid w:val="00272C62"/>
    <w:rsid w:val="00273941"/>
    <w:rsid w:val="00273AB6"/>
    <w:rsid w:val="0027547B"/>
    <w:rsid w:val="00275516"/>
    <w:rsid w:val="00276523"/>
    <w:rsid w:val="00276F5C"/>
    <w:rsid w:val="0028002B"/>
    <w:rsid w:val="0028062A"/>
    <w:rsid w:val="0028129F"/>
    <w:rsid w:val="00281438"/>
    <w:rsid w:val="00281793"/>
    <w:rsid w:val="00281E07"/>
    <w:rsid w:val="00282227"/>
    <w:rsid w:val="002826F4"/>
    <w:rsid w:val="00283FB1"/>
    <w:rsid w:val="002841AD"/>
    <w:rsid w:val="00287DF1"/>
    <w:rsid w:val="00290CB0"/>
    <w:rsid w:val="00292ABA"/>
    <w:rsid w:val="00293F70"/>
    <w:rsid w:val="002941B3"/>
    <w:rsid w:val="002946E2"/>
    <w:rsid w:val="002956C4"/>
    <w:rsid w:val="00297398"/>
    <w:rsid w:val="002A1CD3"/>
    <w:rsid w:val="002A4471"/>
    <w:rsid w:val="002A45EA"/>
    <w:rsid w:val="002A4F4C"/>
    <w:rsid w:val="002A5259"/>
    <w:rsid w:val="002A732A"/>
    <w:rsid w:val="002A7348"/>
    <w:rsid w:val="002B1199"/>
    <w:rsid w:val="002B1501"/>
    <w:rsid w:val="002B2C87"/>
    <w:rsid w:val="002B32F6"/>
    <w:rsid w:val="002B36CC"/>
    <w:rsid w:val="002B6359"/>
    <w:rsid w:val="002B7C41"/>
    <w:rsid w:val="002B7F9F"/>
    <w:rsid w:val="002C0E69"/>
    <w:rsid w:val="002C188E"/>
    <w:rsid w:val="002C31F8"/>
    <w:rsid w:val="002C446F"/>
    <w:rsid w:val="002D0DEC"/>
    <w:rsid w:val="002D27D0"/>
    <w:rsid w:val="002D2BF1"/>
    <w:rsid w:val="002D414A"/>
    <w:rsid w:val="002D4A17"/>
    <w:rsid w:val="002D5E58"/>
    <w:rsid w:val="002E2AF6"/>
    <w:rsid w:val="002E3995"/>
    <w:rsid w:val="002E6C8C"/>
    <w:rsid w:val="002E6F61"/>
    <w:rsid w:val="002E7710"/>
    <w:rsid w:val="002F1302"/>
    <w:rsid w:val="002F21AE"/>
    <w:rsid w:val="002F4C59"/>
    <w:rsid w:val="002F643A"/>
    <w:rsid w:val="003037FB"/>
    <w:rsid w:val="00303B6E"/>
    <w:rsid w:val="00312CD7"/>
    <w:rsid w:val="00315C72"/>
    <w:rsid w:val="00321289"/>
    <w:rsid w:val="00321C52"/>
    <w:rsid w:val="00322DC9"/>
    <w:rsid w:val="0032348F"/>
    <w:rsid w:val="00323F93"/>
    <w:rsid w:val="0032533B"/>
    <w:rsid w:val="003276C4"/>
    <w:rsid w:val="00330561"/>
    <w:rsid w:val="0033080A"/>
    <w:rsid w:val="00332401"/>
    <w:rsid w:val="00332E4A"/>
    <w:rsid w:val="00332FE8"/>
    <w:rsid w:val="00333452"/>
    <w:rsid w:val="00333C43"/>
    <w:rsid w:val="003348B1"/>
    <w:rsid w:val="003352B3"/>
    <w:rsid w:val="003360EC"/>
    <w:rsid w:val="00336281"/>
    <w:rsid w:val="003374AA"/>
    <w:rsid w:val="00337956"/>
    <w:rsid w:val="00340A60"/>
    <w:rsid w:val="00342BFB"/>
    <w:rsid w:val="00343AB6"/>
    <w:rsid w:val="003458C2"/>
    <w:rsid w:val="00347E92"/>
    <w:rsid w:val="00350BF7"/>
    <w:rsid w:val="00351229"/>
    <w:rsid w:val="003518EF"/>
    <w:rsid w:val="003519B9"/>
    <w:rsid w:val="00351AD5"/>
    <w:rsid w:val="00354122"/>
    <w:rsid w:val="0035640F"/>
    <w:rsid w:val="00356DFF"/>
    <w:rsid w:val="00360771"/>
    <w:rsid w:val="00361C58"/>
    <w:rsid w:val="00365414"/>
    <w:rsid w:val="00366B53"/>
    <w:rsid w:val="00366D9D"/>
    <w:rsid w:val="00367755"/>
    <w:rsid w:val="0036795E"/>
    <w:rsid w:val="00370CE0"/>
    <w:rsid w:val="00373075"/>
    <w:rsid w:val="003739EA"/>
    <w:rsid w:val="00373BA6"/>
    <w:rsid w:val="00375AC9"/>
    <w:rsid w:val="00376E0F"/>
    <w:rsid w:val="00377CE4"/>
    <w:rsid w:val="00377E5F"/>
    <w:rsid w:val="00382B54"/>
    <w:rsid w:val="0038511F"/>
    <w:rsid w:val="0039049A"/>
    <w:rsid w:val="00390898"/>
    <w:rsid w:val="003909CA"/>
    <w:rsid w:val="0039181F"/>
    <w:rsid w:val="00391E7B"/>
    <w:rsid w:val="00393212"/>
    <w:rsid w:val="00394411"/>
    <w:rsid w:val="00394AE8"/>
    <w:rsid w:val="00394B46"/>
    <w:rsid w:val="00394D4C"/>
    <w:rsid w:val="0039504A"/>
    <w:rsid w:val="00395632"/>
    <w:rsid w:val="003967CA"/>
    <w:rsid w:val="003A0ECB"/>
    <w:rsid w:val="003A28D8"/>
    <w:rsid w:val="003A3C40"/>
    <w:rsid w:val="003A4F31"/>
    <w:rsid w:val="003B11D3"/>
    <w:rsid w:val="003B15CB"/>
    <w:rsid w:val="003B1ABC"/>
    <w:rsid w:val="003B3170"/>
    <w:rsid w:val="003B4163"/>
    <w:rsid w:val="003B4D1E"/>
    <w:rsid w:val="003B5BA7"/>
    <w:rsid w:val="003B622D"/>
    <w:rsid w:val="003C0DCF"/>
    <w:rsid w:val="003C6B0B"/>
    <w:rsid w:val="003C7D84"/>
    <w:rsid w:val="003D00E0"/>
    <w:rsid w:val="003D0726"/>
    <w:rsid w:val="003D0947"/>
    <w:rsid w:val="003D2CC3"/>
    <w:rsid w:val="003D391B"/>
    <w:rsid w:val="003D5014"/>
    <w:rsid w:val="003D55DA"/>
    <w:rsid w:val="003D5D4F"/>
    <w:rsid w:val="003D70D0"/>
    <w:rsid w:val="003E0122"/>
    <w:rsid w:val="003E0879"/>
    <w:rsid w:val="003E3096"/>
    <w:rsid w:val="003E3A2C"/>
    <w:rsid w:val="003E4BD1"/>
    <w:rsid w:val="003E533E"/>
    <w:rsid w:val="003E59E3"/>
    <w:rsid w:val="003E5FF5"/>
    <w:rsid w:val="003E661A"/>
    <w:rsid w:val="003E7B5E"/>
    <w:rsid w:val="003E7F1F"/>
    <w:rsid w:val="003F07F5"/>
    <w:rsid w:val="003F0ED0"/>
    <w:rsid w:val="003F0EDA"/>
    <w:rsid w:val="003F2BDC"/>
    <w:rsid w:val="003F3354"/>
    <w:rsid w:val="003F772E"/>
    <w:rsid w:val="00400191"/>
    <w:rsid w:val="0040103B"/>
    <w:rsid w:val="00403884"/>
    <w:rsid w:val="00404C39"/>
    <w:rsid w:val="00404EDA"/>
    <w:rsid w:val="004072F2"/>
    <w:rsid w:val="00411952"/>
    <w:rsid w:val="004124A5"/>
    <w:rsid w:val="00413924"/>
    <w:rsid w:val="00413CCE"/>
    <w:rsid w:val="00413E9F"/>
    <w:rsid w:val="00413F99"/>
    <w:rsid w:val="0041462E"/>
    <w:rsid w:val="00414E91"/>
    <w:rsid w:val="00416F9B"/>
    <w:rsid w:val="0041716B"/>
    <w:rsid w:val="004176FB"/>
    <w:rsid w:val="00420732"/>
    <w:rsid w:val="004212C3"/>
    <w:rsid w:val="004216D3"/>
    <w:rsid w:val="00421CC9"/>
    <w:rsid w:val="0042293C"/>
    <w:rsid w:val="00423A6B"/>
    <w:rsid w:val="0042770A"/>
    <w:rsid w:val="00430097"/>
    <w:rsid w:val="0043086D"/>
    <w:rsid w:val="004317EE"/>
    <w:rsid w:val="004327DD"/>
    <w:rsid w:val="00432B5C"/>
    <w:rsid w:val="00434BD6"/>
    <w:rsid w:val="00434D94"/>
    <w:rsid w:val="00435B39"/>
    <w:rsid w:val="004363D6"/>
    <w:rsid w:val="00436CD2"/>
    <w:rsid w:val="004401A2"/>
    <w:rsid w:val="00440262"/>
    <w:rsid w:val="004411CA"/>
    <w:rsid w:val="00441344"/>
    <w:rsid w:val="00441F5D"/>
    <w:rsid w:val="00442E4D"/>
    <w:rsid w:val="00442E6C"/>
    <w:rsid w:val="0044325D"/>
    <w:rsid w:val="004435C0"/>
    <w:rsid w:val="00443910"/>
    <w:rsid w:val="004439F6"/>
    <w:rsid w:val="0044440E"/>
    <w:rsid w:val="00445182"/>
    <w:rsid w:val="0044552F"/>
    <w:rsid w:val="00445805"/>
    <w:rsid w:val="0044622A"/>
    <w:rsid w:val="0044641C"/>
    <w:rsid w:val="00447FFB"/>
    <w:rsid w:val="00451A53"/>
    <w:rsid w:val="00452A22"/>
    <w:rsid w:val="00453557"/>
    <w:rsid w:val="00453CE4"/>
    <w:rsid w:val="00455FC9"/>
    <w:rsid w:val="004561D9"/>
    <w:rsid w:val="004571C1"/>
    <w:rsid w:val="00461A14"/>
    <w:rsid w:val="00461ADD"/>
    <w:rsid w:val="00462098"/>
    <w:rsid w:val="004657E4"/>
    <w:rsid w:val="00466D3E"/>
    <w:rsid w:val="004671B2"/>
    <w:rsid w:val="004677AD"/>
    <w:rsid w:val="00471386"/>
    <w:rsid w:val="004730A8"/>
    <w:rsid w:val="004737AE"/>
    <w:rsid w:val="00475A3C"/>
    <w:rsid w:val="00476AC0"/>
    <w:rsid w:val="00480866"/>
    <w:rsid w:val="0048215F"/>
    <w:rsid w:val="00482F13"/>
    <w:rsid w:val="00483BD8"/>
    <w:rsid w:val="004844ED"/>
    <w:rsid w:val="00487134"/>
    <w:rsid w:val="00487448"/>
    <w:rsid w:val="004878C6"/>
    <w:rsid w:val="00487DEF"/>
    <w:rsid w:val="0049217B"/>
    <w:rsid w:val="00492263"/>
    <w:rsid w:val="00494D17"/>
    <w:rsid w:val="004962D5"/>
    <w:rsid w:val="00496768"/>
    <w:rsid w:val="004A2A96"/>
    <w:rsid w:val="004A3296"/>
    <w:rsid w:val="004A41C7"/>
    <w:rsid w:val="004A633B"/>
    <w:rsid w:val="004A6EAE"/>
    <w:rsid w:val="004A7918"/>
    <w:rsid w:val="004A7993"/>
    <w:rsid w:val="004B14E2"/>
    <w:rsid w:val="004B1BD7"/>
    <w:rsid w:val="004B460D"/>
    <w:rsid w:val="004B5075"/>
    <w:rsid w:val="004B5427"/>
    <w:rsid w:val="004B54EF"/>
    <w:rsid w:val="004B59C4"/>
    <w:rsid w:val="004C0810"/>
    <w:rsid w:val="004C0FD0"/>
    <w:rsid w:val="004C5601"/>
    <w:rsid w:val="004C59B3"/>
    <w:rsid w:val="004C7DB4"/>
    <w:rsid w:val="004D0F06"/>
    <w:rsid w:val="004D24DC"/>
    <w:rsid w:val="004D2B64"/>
    <w:rsid w:val="004D3E27"/>
    <w:rsid w:val="004D3ECC"/>
    <w:rsid w:val="004D43B5"/>
    <w:rsid w:val="004D4529"/>
    <w:rsid w:val="004D4B35"/>
    <w:rsid w:val="004D4BFE"/>
    <w:rsid w:val="004D7ADB"/>
    <w:rsid w:val="004E0E81"/>
    <w:rsid w:val="004E1499"/>
    <w:rsid w:val="004E22EC"/>
    <w:rsid w:val="004E4516"/>
    <w:rsid w:val="004E52FB"/>
    <w:rsid w:val="004E772B"/>
    <w:rsid w:val="004F05C5"/>
    <w:rsid w:val="004F24C2"/>
    <w:rsid w:val="004F42A1"/>
    <w:rsid w:val="004F48A1"/>
    <w:rsid w:val="00500049"/>
    <w:rsid w:val="00500E9C"/>
    <w:rsid w:val="00510361"/>
    <w:rsid w:val="00512DDF"/>
    <w:rsid w:val="00513AC6"/>
    <w:rsid w:val="00514556"/>
    <w:rsid w:val="00520080"/>
    <w:rsid w:val="005209D2"/>
    <w:rsid w:val="005210AE"/>
    <w:rsid w:val="0052201D"/>
    <w:rsid w:val="005226FE"/>
    <w:rsid w:val="00524AEE"/>
    <w:rsid w:val="005265D3"/>
    <w:rsid w:val="00526B04"/>
    <w:rsid w:val="00530EAB"/>
    <w:rsid w:val="00531323"/>
    <w:rsid w:val="00532059"/>
    <w:rsid w:val="0053434E"/>
    <w:rsid w:val="00534C4C"/>
    <w:rsid w:val="00534FC1"/>
    <w:rsid w:val="005363DF"/>
    <w:rsid w:val="00536A4E"/>
    <w:rsid w:val="005370EC"/>
    <w:rsid w:val="00541712"/>
    <w:rsid w:val="0054181A"/>
    <w:rsid w:val="00542732"/>
    <w:rsid w:val="00542AD6"/>
    <w:rsid w:val="00542FD3"/>
    <w:rsid w:val="005447B0"/>
    <w:rsid w:val="00545348"/>
    <w:rsid w:val="00545492"/>
    <w:rsid w:val="00545ABF"/>
    <w:rsid w:val="0054601C"/>
    <w:rsid w:val="00546B93"/>
    <w:rsid w:val="00552650"/>
    <w:rsid w:val="0055299A"/>
    <w:rsid w:val="00552E43"/>
    <w:rsid w:val="005537C1"/>
    <w:rsid w:val="00554331"/>
    <w:rsid w:val="00555744"/>
    <w:rsid w:val="00555C2D"/>
    <w:rsid w:val="0055610A"/>
    <w:rsid w:val="00560B87"/>
    <w:rsid w:val="00562CC0"/>
    <w:rsid w:val="00565220"/>
    <w:rsid w:val="005653E0"/>
    <w:rsid w:val="00566830"/>
    <w:rsid w:val="00566F03"/>
    <w:rsid w:val="0057078C"/>
    <w:rsid w:val="00572BF8"/>
    <w:rsid w:val="005748EA"/>
    <w:rsid w:val="005751BE"/>
    <w:rsid w:val="005752FC"/>
    <w:rsid w:val="00576888"/>
    <w:rsid w:val="00577B12"/>
    <w:rsid w:val="00577DF1"/>
    <w:rsid w:val="005803FF"/>
    <w:rsid w:val="00580790"/>
    <w:rsid w:val="0058249B"/>
    <w:rsid w:val="00583D23"/>
    <w:rsid w:val="005845FE"/>
    <w:rsid w:val="00585089"/>
    <w:rsid w:val="00585DB6"/>
    <w:rsid w:val="00586478"/>
    <w:rsid w:val="00593522"/>
    <w:rsid w:val="00593791"/>
    <w:rsid w:val="00593823"/>
    <w:rsid w:val="005948A6"/>
    <w:rsid w:val="005957CB"/>
    <w:rsid w:val="00595D9B"/>
    <w:rsid w:val="005A0235"/>
    <w:rsid w:val="005A2B4A"/>
    <w:rsid w:val="005A2CA5"/>
    <w:rsid w:val="005A453D"/>
    <w:rsid w:val="005A4F49"/>
    <w:rsid w:val="005A5715"/>
    <w:rsid w:val="005A6575"/>
    <w:rsid w:val="005A66A0"/>
    <w:rsid w:val="005B014A"/>
    <w:rsid w:val="005B0597"/>
    <w:rsid w:val="005B143A"/>
    <w:rsid w:val="005B15DF"/>
    <w:rsid w:val="005B1606"/>
    <w:rsid w:val="005B2E7C"/>
    <w:rsid w:val="005B3C83"/>
    <w:rsid w:val="005B4C91"/>
    <w:rsid w:val="005B55B2"/>
    <w:rsid w:val="005B5E89"/>
    <w:rsid w:val="005B5F30"/>
    <w:rsid w:val="005B64D9"/>
    <w:rsid w:val="005B6717"/>
    <w:rsid w:val="005C0035"/>
    <w:rsid w:val="005C2BE5"/>
    <w:rsid w:val="005C4FB1"/>
    <w:rsid w:val="005C5CEE"/>
    <w:rsid w:val="005C5E56"/>
    <w:rsid w:val="005C6032"/>
    <w:rsid w:val="005D12DA"/>
    <w:rsid w:val="005D1FB1"/>
    <w:rsid w:val="005D34B9"/>
    <w:rsid w:val="005D4EF6"/>
    <w:rsid w:val="005D798C"/>
    <w:rsid w:val="005E1B37"/>
    <w:rsid w:val="005E2B0B"/>
    <w:rsid w:val="005E4509"/>
    <w:rsid w:val="005E4D66"/>
    <w:rsid w:val="005E5A5E"/>
    <w:rsid w:val="005E6B8D"/>
    <w:rsid w:val="005E6EB0"/>
    <w:rsid w:val="005E7AE7"/>
    <w:rsid w:val="005F154C"/>
    <w:rsid w:val="005F24CB"/>
    <w:rsid w:val="005F2AA4"/>
    <w:rsid w:val="005F3961"/>
    <w:rsid w:val="005F3B63"/>
    <w:rsid w:val="005F52A7"/>
    <w:rsid w:val="005F7653"/>
    <w:rsid w:val="006007C7"/>
    <w:rsid w:val="00600D62"/>
    <w:rsid w:val="00600DCE"/>
    <w:rsid w:val="006024F9"/>
    <w:rsid w:val="0060265E"/>
    <w:rsid w:val="0060273A"/>
    <w:rsid w:val="00604A85"/>
    <w:rsid w:val="00606EAA"/>
    <w:rsid w:val="00607FB0"/>
    <w:rsid w:val="00612EB1"/>
    <w:rsid w:val="00613890"/>
    <w:rsid w:val="0061660D"/>
    <w:rsid w:val="00620BB0"/>
    <w:rsid w:val="00621ACA"/>
    <w:rsid w:val="00622DF3"/>
    <w:rsid w:val="006233C1"/>
    <w:rsid w:val="00623B44"/>
    <w:rsid w:val="00625537"/>
    <w:rsid w:val="00625BDF"/>
    <w:rsid w:val="006275BB"/>
    <w:rsid w:val="00630D63"/>
    <w:rsid w:val="00631ABF"/>
    <w:rsid w:val="00635DDD"/>
    <w:rsid w:val="0063678A"/>
    <w:rsid w:val="00636874"/>
    <w:rsid w:val="00636EB1"/>
    <w:rsid w:val="006372D1"/>
    <w:rsid w:val="006373ED"/>
    <w:rsid w:val="00640086"/>
    <w:rsid w:val="00643B36"/>
    <w:rsid w:val="00644351"/>
    <w:rsid w:val="00645630"/>
    <w:rsid w:val="006456D7"/>
    <w:rsid w:val="00646203"/>
    <w:rsid w:val="00651B80"/>
    <w:rsid w:val="0065342D"/>
    <w:rsid w:val="00653DE7"/>
    <w:rsid w:val="006565CE"/>
    <w:rsid w:val="00656AFA"/>
    <w:rsid w:val="0066056B"/>
    <w:rsid w:val="00660748"/>
    <w:rsid w:val="0066190B"/>
    <w:rsid w:val="00662F6D"/>
    <w:rsid w:val="00665853"/>
    <w:rsid w:val="006665CF"/>
    <w:rsid w:val="00666B79"/>
    <w:rsid w:val="0066711F"/>
    <w:rsid w:val="00667BFB"/>
    <w:rsid w:val="0067013A"/>
    <w:rsid w:val="00670386"/>
    <w:rsid w:val="00672052"/>
    <w:rsid w:val="006726E7"/>
    <w:rsid w:val="00674693"/>
    <w:rsid w:val="00674E14"/>
    <w:rsid w:val="00675367"/>
    <w:rsid w:val="00681151"/>
    <w:rsid w:val="00681EE7"/>
    <w:rsid w:val="00682F59"/>
    <w:rsid w:val="00683B9C"/>
    <w:rsid w:val="00683D17"/>
    <w:rsid w:val="0068403E"/>
    <w:rsid w:val="006847AF"/>
    <w:rsid w:val="00685742"/>
    <w:rsid w:val="006872B9"/>
    <w:rsid w:val="00687AA2"/>
    <w:rsid w:val="00691669"/>
    <w:rsid w:val="00693222"/>
    <w:rsid w:val="00693560"/>
    <w:rsid w:val="00695592"/>
    <w:rsid w:val="00695E63"/>
    <w:rsid w:val="006A042E"/>
    <w:rsid w:val="006A1105"/>
    <w:rsid w:val="006A147C"/>
    <w:rsid w:val="006A1945"/>
    <w:rsid w:val="006A214E"/>
    <w:rsid w:val="006A36F4"/>
    <w:rsid w:val="006A47F6"/>
    <w:rsid w:val="006A6DF0"/>
    <w:rsid w:val="006A76D0"/>
    <w:rsid w:val="006A78DA"/>
    <w:rsid w:val="006B1928"/>
    <w:rsid w:val="006B328A"/>
    <w:rsid w:val="006B3FDB"/>
    <w:rsid w:val="006B4B0A"/>
    <w:rsid w:val="006B5A0D"/>
    <w:rsid w:val="006B65A9"/>
    <w:rsid w:val="006C0386"/>
    <w:rsid w:val="006C17B5"/>
    <w:rsid w:val="006C2838"/>
    <w:rsid w:val="006C2C5F"/>
    <w:rsid w:val="006C2DBA"/>
    <w:rsid w:val="006C40D5"/>
    <w:rsid w:val="006C464A"/>
    <w:rsid w:val="006C4665"/>
    <w:rsid w:val="006C4E82"/>
    <w:rsid w:val="006C5203"/>
    <w:rsid w:val="006C54EB"/>
    <w:rsid w:val="006C6711"/>
    <w:rsid w:val="006D0FD4"/>
    <w:rsid w:val="006D20F4"/>
    <w:rsid w:val="006D2E8D"/>
    <w:rsid w:val="006D3FCF"/>
    <w:rsid w:val="006D47EA"/>
    <w:rsid w:val="006D4FD3"/>
    <w:rsid w:val="006D51C1"/>
    <w:rsid w:val="006D6336"/>
    <w:rsid w:val="006D68C7"/>
    <w:rsid w:val="006D6B59"/>
    <w:rsid w:val="006D78A7"/>
    <w:rsid w:val="006E0035"/>
    <w:rsid w:val="006E0AE0"/>
    <w:rsid w:val="006E0AF5"/>
    <w:rsid w:val="006E15B2"/>
    <w:rsid w:val="006E31DF"/>
    <w:rsid w:val="006F058B"/>
    <w:rsid w:val="006F094B"/>
    <w:rsid w:val="006F12CE"/>
    <w:rsid w:val="006F32C8"/>
    <w:rsid w:val="006F3436"/>
    <w:rsid w:val="00700B76"/>
    <w:rsid w:val="00701A73"/>
    <w:rsid w:val="0070209A"/>
    <w:rsid w:val="00702646"/>
    <w:rsid w:val="00702A82"/>
    <w:rsid w:val="00703D62"/>
    <w:rsid w:val="00704DD3"/>
    <w:rsid w:val="00707906"/>
    <w:rsid w:val="00707D08"/>
    <w:rsid w:val="0071099B"/>
    <w:rsid w:val="007128EA"/>
    <w:rsid w:val="00720E10"/>
    <w:rsid w:val="00722D5B"/>
    <w:rsid w:val="00723639"/>
    <w:rsid w:val="00723D33"/>
    <w:rsid w:val="0072485A"/>
    <w:rsid w:val="00724B99"/>
    <w:rsid w:val="00725EFD"/>
    <w:rsid w:val="0072705F"/>
    <w:rsid w:val="00727088"/>
    <w:rsid w:val="007279DE"/>
    <w:rsid w:val="00727E95"/>
    <w:rsid w:val="00730F41"/>
    <w:rsid w:val="00730F84"/>
    <w:rsid w:val="00733DF2"/>
    <w:rsid w:val="007347A3"/>
    <w:rsid w:val="00734D79"/>
    <w:rsid w:val="00740F3E"/>
    <w:rsid w:val="00742238"/>
    <w:rsid w:val="00744014"/>
    <w:rsid w:val="00744AB3"/>
    <w:rsid w:val="0074617A"/>
    <w:rsid w:val="00746E0A"/>
    <w:rsid w:val="0074746B"/>
    <w:rsid w:val="00752044"/>
    <w:rsid w:val="007525DC"/>
    <w:rsid w:val="00752993"/>
    <w:rsid w:val="007531D5"/>
    <w:rsid w:val="007533FA"/>
    <w:rsid w:val="0075356E"/>
    <w:rsid w:val="00753B24"/>
    <w:rsid w:val="00753B30"/>
    <w:rsid w:val="007541A3"/>
    <w:rsid w:val="007560BF"/>
    <w:rsid w:val="0075631E"/>
    <w:rsid w:val="00756D50"/>
    <w:rsid w:val="007578A8"/>
    <w:rsid w:val="007605A0"/>
    <w:rsid w:val="007611FC"/>
    <w:rsid w:val="00762B72"/>
    <w:rsid w:val="007648D5"/>
    <w:rsid w:val="00765B30"/>
    <w:rsid w:val="00765CAC"/>
    <w:rsid w:val="007664F7"/>
    <w:rsid w:val="0076721F"/>
    <w:rsid w:val="00767234"/>
    <w:rsid w:val="007672F1"/>
    <w:rsid w:val="00771630"/>
    <w:rsid w:val="00772C90"/>
    <w:rsid w:val="00773CA7"/>
    <w:rsid w:val="00775788"/>
    <w:rsid w:val="00775A6E"/>
    <w:rsid w:val="00776AC8"/>
    <w:rsid w:val="00777CA1"/>
    <w:rsid w:val="00777CC4"/>
    <w:rsid w:val="00780E98"/>
    <w:rsid w:val="00781030"/>
    <w:rsid w:val="00782581"/>
    <w:rsid w:val="0078321E"/>
    <w:rsid w:val="00783B84"/>
    <w:rsid w:val="007866D9"/>
    <w:rsid w:val="00792F0E"/>
    <w:rsid w:val="00795FC5"/>
    <w:rsid w:val="007973A8"/>
    <w:rsid w:val="007A12E9"/>
    <w:rsid w:val="007A1876"/>
    <w:rsid w:val="007A225B"/>
    <w:rsid w:val="007A2FBB"/>
    <w:rsid w:val="007A39B3"/>
    <w:rsid w:val="007A525B"/>
    <w:rsid w:val="007A5B76"/>
    <w:rsid w:val="007A7826"/>
    <w:rsid w:val="007B0850"/>
    <w:rsid w:val="007B35AE"/>
    <w:rsid w:val="007B468F"/>
    <w:rsid w:val="007B4814"/>
    <w:rsid w:val="007C05A8"/>
    <w:rsid w:val="007C379D"/>
    <w:rsid w:val="007C4D2C"/>
    <w:rsid w:val="007C5C78"/>
    <w:rsid w:val="007C722A"/>
    <w:rsid w:val="007C79F7"/>
    <w:rsid w:val="007D1607"/>
    <w:rsid w:val="007D2460"/>
    <w:rsid w:val="007D3F82"/>
    <w:rsid w:val="007D5370"/>
    <w:rsid w:val="007D680A"/>
    <w:rsid w:val="007D778F"/>
    <w:rsid w:val="007D7BAE"/>
    <w:rsid w:val="007E04C1"/>
    <w:rsid w:val="007E05F7"/>
    <w:rsid w:val="007E1117"/>
    <w:rsid w:val="007E1372"/>
    <w:rsid w:val="007E415C"/>
    <w:rsid w:val="007E5F6E"/>
    <w:rsid w:val="007E634D"/>
    <w:rsid w:val="007E6851"/>
    <w:rsid w:val="007E75B5"/>
    <w:rsid w:val="007E7675"/>
    <w:rsid w:val="007E7F5C"/>
    <w:rsid w:val="007F0030"/>
    <w:rsid w:val="007F1242"/>
    <w:rsid w:val="007F1332"/>
    <w:rsid w:val="007F13A6"/>
    <w:rsid w:val="007F1AA7"/>
    <w:rsid w:val="007F22A9"/>
    <w:rsid w:val="007F22AA"/>
    <w:rsid w:val="007F3446"/>
    <w:rsid w:val="007F4C58"/>
    <w:rsid w:val="007F67DF"/>
    <w:rsid w:val="007F7E9A"/>
    <w:rsid w:val="00803027"/>
    <w:rsid w:val="00803D00"/>
    <w:rsid w:val="0080629C"/>
    <w:rsid w:val="00806F62"/>
    <w:rsid w:val="008072A4"/>
    <w:rsid w:val="00807E7D"/>
    <w:rsid w:val="00810F57"/>
    <w:rsid w:val="0081152C"/>
    <w:rsid w:val="00812DE8"/>
    <w:rsid w:val="00813806"/>
    <w:rsid w:val="008153F7"/>
    <w:rsid w:val="00815B30"/>
    <w:rsid w:val="008173D5"/>
    <w:rsid w:val="00820447"/>
    <w:rsid w:val="00821645"/>
    <w:rsid w:val="00822543"/>
    <w:rsid w:val="00822D51"/>
    <w:rsid w:val="0082313A"/>
    <w:rsid w:val="00826C70"/>
    <w:rsid w:val="008306B3"/>
    <w:rsid w:val="00830DDD"/>
    <w:rsid w:val="008313A7"/>
    <w:rsid w:val="008328A1"/>
    <w:rsid w:val="00832E94"/>
    <w:rsid w:val="00832F8D"/>
    <w:rsid w:val="008330AD"/>
    <w:rsid w:val="00834CA6"/>
    <w:rsid w:val="00836D07"/>
    <w:rsid w:val="008373EF"/>
    <w:rsid w:val="008374D8"/>
    <w:rsid w:val="00840599"/>
    <w:rsid w:val="00841C46"/>
    <w:rsid w:val="008432AF"/>
    <w:rsid w:val="00843780"/>
    <w:rsid w:val="00845811"/>
    <w:rsid w:val="008470D8"/>
    <w:rsid w:val="00847A9B"/>
    <w:rsid w:val="00850166"/>
    <w:rsid w:val="0085087F"/>
    <w:rsid w:val="0085105F"/>
    <w:rsid w:val="00853250"/>
    <w:rsid w:val="00853420"/>
    <w:rsid w:val="00855353"/>
    <w:rsid w:val="00857389"/>
    <w:rsid w:val="008575CF"/>
    <w:rsid w:val="008609B0"/>
    <w:rsid w:val="008632A1"/>
    <w:rsid w:val="00863D6F"/>
    <w:rsid w:val="00865351"/>
    <w:rsid w:val="0086545F"/>
    <w:rsid w:val="008654B3"/>
    <w:rsid w:val="00866E02"/>
    <w:rsid w:val="00870203"/>
    <w:rsid w:val="0087133A"/>
    <w:rsid w:val="00871482"/>
    <w:rsid w:val="00871DB7"/>
    <w:rsid w:val="00871FA2"/>
    <w:rsid w:val="008726B7"/>
    <w:rsid w:val="0087284D"/>
    <w:rsid w:val="008746E7"/>
    <w:rsid w:val="00876796"/>
    <w:rsid w:val="00876FDD"/>
    <w:rsid w:val="00877C8D"/>
    <w:rsid w:val="00880200"/>
    <w:rsid w:val="00880A3E"/>
    <w:rsid w:val="00880A6E"/>
    <w:rsid w:val="00880FD5"/>
    <w:rsid w:val="00883ABA"/>
    <w:rsid w:val="00886399"/>
    <w:rsid w:val="00886B7D"/>
    <w:rsid w:val="00890AB4"/>
    <w:rsid w:val="00891544"/>
    <w:rsid w:val="00891A04"/>
    <w:rsid w:val="00892B88"/>
    <w:rsid w:val="00893799"/>
    <w:rsid w:val="00894557"/>
    <w:rsid w:val="00896221"/>
    <w:rsid w:val="008969E6"/>
    <w:rsid w:val="008978F9"/>
    <w:rsid w:val="008A0CDB"/>
    <w:rsid w:val="008A14AE"/>
    <w:rsid w:val="008A1965"/>
    <w:rsid w:val="008A3B0D"/>
    <w:rsid w:val="008A4192"/>
    <w:rsid w:val="008A42EA"/>
    <w:rsid w:val="008A5209"/>
    <w:rsid w:val="008A5996"/>
    <w:rsid w:val="008A6445"/>
    <w:rsid w:val="008A7258"/>
    <w:rsid w:val="008A7B25"/>
    <w:rsid w:val="008A7C47"/>
    <w:rsid w:val="008A7EB5"/>
    <w:rsid w:val="008B0414"/>
    <w:rsid w:val="008B0460"/>
    <w:rsid w:val="008B05A6"/>
    <w:rsid w:val="008B0919"/>
    <w:rsid w:val="008B2892"/>
    <w:rsid w:val="008B39A4"/>
    <w:rsid w:val="008B5912"/>
    <w:rsid w:val="008C0990"/>
    <w:rsid w:val="008C3D48"/>
    <w:rsid w:val="008C4EC2"/>
    <w:rsid w:val="008C53C8"/>
    <w:rsid w:val="008C549A"/>
    <w:rsid w:val="008C56EE"/>
    <w:rsid w:val="008C5D8F"/>
    <w:rsid w:val="008C6C8A"/>
    <w:rsid w:val="008C7684"/>
    <w:rsid w:val="008C7940"/>
    <w:rsid w:val="008D14CC"/>
    <w:rsid w:val="008D153D"/>
    <w:rsid w:val="008D228B"/>
    <w:rsid w:val="008D3171"/>
    <w:rsid w:val="008D3935"/>
    <w:rsid w:val="008D5A44"/>
    <w:rsid w:val="008D6652"/>
    <w:rsid w:val="008D7699"/>
    <w:rsid w:val="008D7ECE"/>
    <w:rsid w:val="008E1058"/>
    <w:rsid w:val="008E16FB"/>
    <w:rsid w:val="008E174C"/>
    <w:rsid w:val="008E1AF5"/>
    <w:rsid w:val="008E33FB"/>
    <w:rsid w:val="008E4E81"/>
    <w:rsid w:val="008F0008"/>
    <w:rsid w:val="008F1D71"/>
    <w:rsid w:val="008F2601"/>
    <w:rsid w:val="008F422A"/>
    <w:rsid w:val="008F5ECA"/>
    <w:rsid w:val="008F71CB"/>
    <w:rsid w:val="009001FC"/>
    <w:rsid w:val="00900393"/>
    <w:rsid w:val="00900C9D"/>
    <w:rsid w:val="009038B1"/>
    <w:rsid w:val="009044CB"/>
    <w:rsid w:val="00904EC8"/>
    <w:rsid w:val="00905A91"/>
    <w:rsid w:val="00905BA1"/>
    <w:rsid w:val="009060E9"/>
    <w:rsid w:val="009112AC"/>
    <w:rsid w:val="00913D97"/>
    <w:rsid w:val="00914414"/>
    <w:rsid w:val="009156C7"/>
    <w:rsid w:val="009167A5"/>
    <w:rsid w:val="00917847"/>
    <w:rsid w:val="00920E3F"/>
    <w:rsid w:val="00923EE2"/>
    <w:rsid w:val="009247F2"/>
    <w:rsid w:val="009253B1"/>
    <w:rsid w:val="00925549"/>
    <w:rsid w:val="00926575"/>
    <w:rsid w:val="0092684D"/>
    <w:rsid w:val="00926D4F"/>
    <w:rsid w:val="009275DB"/>
    <w:rsid w:val="009309C8"/>
    <w:rsid w:val="00931D18"/>
    <w:rsid w:val="00932B6C"/>
    <w:rsid w:val="00933496"/>
    <w:rsid w:val="00933718"/>
    <w:rsid w:val="009340EB"/>
    <w:rsid w:val="00935E4B"/>
    <w:rsid w:val="00937D88"/>
    <w:rsid w:val="00941370"/>
    <w:rsid w:val="00943B44"/>
    <w:rsid w:val="00945D8C"/>
    <w:rsid w:val="00950697"/>
    <w:rsid w:val="00950A00"/>
    <w:rsid w:val="00950AF6"/>
    <w:rsid w:val="00951237"/>
    <w:rsid w:val="00951267"/>
    <w:rsid w:val="009550FD"/>
    <w:rsid w:val="009639C9"/>
    <w:rsid w:val="009646FC"/>
    <w:rsid w:val="00966282"/>
    <w:rsid w:val="009708CC"/>
    <w:rsid w:val="00970C50"/>
    <w:rsid w:val="0097104E"/>
    <w:rsid w:val="009711F8"/>
    <w:rsid w:val="0098016A"/>
    <w:rsid w:val="009807EF"/>
    <w:rsid w:val="0098088F"/>
    <w:rsid w:val="009812BA"/>
    <w:rsid w:val="00981D2A"/>
    <w:rsid w:val="00983648"/>
    <w:rsid w:val="0098435E"/>
    <w:rsid w:val="00984DBF"/>
    <w:rsid w:val="00985779"/>
    <w:rsid w:val="00987B57"/>
    <w:rsid w:val="009909C0"/>
    <w:rsid w:val="00992462"/>
    <w:rsid w:val="009935EE"/>
    <w:rsid w:val="00994F64"/>
    <w:rsid w:val="00996772"/>
    <w:rsid w:val="0099772A"/>
    <w:rsid w:val="00997EBC"/>
    <w:rsid w:val="009A0540"/>
    <w:rsid w:val="009A1D0C"/>
    <w:rsid w:val="009A2359"/>
    <w:rsid w:val="009A2497"/>
    <w:rsid w:val="009A535A"/>
    <w:rsid w:val="009A5A93"/>
    <w:rsid w:val="009A73E3"/>
    <w:rsid w:val="009A77BA"/>
    <w:rsid w:val="009B3133"/>
    <w:rsid w:val="009B5E27"/>
    <w:rsid w:val="009C10EF"/>
    <w:rsid w:val="009C45FE"/>
    <w:rsid w:val="009C539F"/>
    <w:rsid w:val="009C5BE4"/>
    <w:rsid w:val="009C60A0"/>
    <w:rsid w:val="009C7BA8"/>
    <w:rsid w:val="009C7EDA"/>
    <w:rsid w:val="009D0A52"/>
    <w:rsid w:val="009D214F"/>
    <w:rsid w:val="009D2F3F"/>
    <w:rsid w:val="009D58CF"/>
    <w:rsid w:val="009D6245"/>
    <w:rsid w:val="009E0ED4"/>
    <w:rsid w:val="009E30BC"/>
    <w:rsid w:val="009E46E7"/>
    <w:rsid w:val="009E4B90"/>
    <w:rsid w:val="009E4EB8"/>
    <w:rsid w:val="009E53F5"/>
    <w:rsid w:val="009E61BC"/>
    <w:rsid w:val="009F02DC"/>
    <w:rsid w:val="009F08E2"/>
    <w:rsid w:val="009F09EA"/>
    <w:rsid w:val="009F0F3A"/>
    <w:rsid w:val="009F2E66"/>
    <w:rsid w:val="009F44CB"/>
    <w:rsid w:val="009F5A89"/>
    <w:rsid w:val="009F6200"/>
    <w:rsid w:val="009F72B8"/>
    <w:rsid w:val="00A0041F"/>
    <w:rsid w:val="00A035F1"/>
    <w:rsid w:val="00A058C3"/>
    <w:rsid w:val="00A1000E"/>
    <w:rsid w:val="00A103B5"/>
    <w:rsid w:val="00A1152A"/>
    <w:rsid w:val="00A11C23"/>
    <w:rsid w:val="00A12F90"/>
    <w:rsid w:val="00A13640"/>
    <w:rsid w:val="00A15239"/>
    <w:rsid w:val="00A1575A"/>
    <w:rsid w:val="00A15773"/>
    <w:rsid w:val="00A15BCC"/>
    <w:rsid w:val="00A21977"/>
    <w:rsid w:val="00A22255"/>
    <w:rsid w:val="00A2437B"/>
    <w:rsid w:val="00A2437C"/>
    <w:rsid w:val="00A268B4"/>
    <w:rsid w:val="00A27175"/>
    <w:rsid w:val="00A30630"/>
    <w:rsid w:val="00A30CB4"/>
    <w:rsid w:val="00A32340"/>
    <w:rsid w:val="00A32666"/>
    <w:rsid w:val="00A36FEA"/>
    <w:rsid w:val="00A372C9"/>
    <w:rsid w:val="00A37D3C"/>
    <w:rsid w:val="00A37E99"/>
    <w:rsid w:val="00A407E2"/>
    <w:rsid w:val="00A41385"/>
    <w:rsid w:val="00A413DF"/>
    <w:rsid w:val="00A42C18"/>
    <w:rsid w:val="00A4436D"/>
    <w:rsid w:val="00A4458D"/>
    <w:rsid w:val="00A45810"/>
    <w:rsid w:val="00A47298"/>
    <w:rsid w:val="00A51799"/>
    <w:rsid w:val="00A51E00"/>
    <w:rsid w:val="00A5242F"/>
    <w:rsid w:val="00A566E3"/>
    <w:rsid w:val="00A5771F"/>
    <w:rsid w:val="00A57AC9"/>
    <w:rsid w:val="00A60C72"/>
    <w:rsid w:val="00A62DD5"/>
    <w:rsid w:val="00A633BB"/>
    <w:rsid w:val="00A63BCA"/>
    <w:rsid w:val="00A65C46"/>
    <w:rsid w:val="00A65F22"/>
    <w:rsid w:val="00A66E03"/>
    <w:rsid w:val="00A703EE"/>
    <w:rsid w:val="00A71F17"/>
    <w:rsid w:val="00A7391F"/>
    <w:rsid w:val="00A74B31"/>
    <w:rsid w:val="00A761B5"/>
    <w:rsid w:val="00A76392"/>
    <w:rsid w:val="00A7685C"/>
    <w:rsid w:val="00A76A9B"/>
    <w:rsid w:val="00A76C01"/>
    <w:rsid w:val="00A77A71"/>
    <w:rsid w:val="00A80F5F"/>
    <w:rsid w:val="00A84853"/>
    <w:rsid w:val="00A875B7"/>
    <w:rsid w:val="00A87B07"/>
    <w:rsid w:val="00A87F02"/>
    <w:rsid w:val="00A903C0"/>
    <w:rsid w:val="00A91315"/>
    <w:rsid w:val="00A91944"/>
    <w:rsid w:val="00A92565"/>
    <w:rsid w:val="00A94B2B"/>
    <w:rsid w:val="00A96037"/>
    <w:rsid w:val="00A96774"/>
    <w:rsid w:val="00A973A9"/>
    <w:rsid w:val="00A97782"/>
    <w:rsid w:val="00AA0B01"/>
    <w:rsid w:val="00AA120B"/>
    <w:rsid w:val="00AA177A"/>
    <w:rsid w:val="00AA1A69"/>
    <w:rsid w:val="00AA1F0E"/>
    <w:rsid w:val="00AA2E79"/>
    <w:rsid w:val="00AA361B"/>
    <w:rsid w:val="00AA562E"/>
    <w:rsid w:val="00AA633C"/>
    <w:rsid w:val="00AA7B47"/>
    <w:rsid w:val="00AB5CDC"/>
    <w:rsid w:val="00AB5D5F"/>
    <w:rsid w:val="00AB7BD2"/>
    <w:rsid w:val="00AB7F37"/>
    <w:rsid w:val="00AC30A5"/>
    <w:rsid w:val="00AC6399"/>
    <w:rsid w:val="00AC7319"/>
    <w:rsid w:val="00AD2369"/>
    <w:rsid w:val="00AD4E6A"/>
    <w:rsid w:val="00AD5783"/>
    <w:rsid w:val="00AD5939"/>
    <w:rsid w:val="00AD5D0A"/>
    <w:rsid w:val="00AD674A"/>
    <w:rsid w:val="00AD6794"/>
    <w:rsid w:val="00AD7F97"/>
    <w:rsid w:val="00AE0C18"/>
    <w:rsid w:val="00AE3160"/>
    <w:rsid w:val="00AE326F"/>
    <w:rsid w:val="00AE4679"/>
    <w:rsid w:val="00AE4C93"/>
    <w:rsid w:val="00AE552E"/>
    <w:rsid w:val="00AE5985"/>
    <w:rsid w:val="00AE7B52"/>
    <w:rsid w:val="00AF0648"/>
    <w:rsid w:val="00AF42F4"/>
    <w:rsid w:val="00AF5B26"/>
    <w:rsid w:val="00AF5D35"/>
    <w:rsid w:val="00AF64C1"/>
    <w:rsid w:val="00AF6C26"/>
    <w:rsid w:val="00B017F7"/>
    <w:rsid w:val="00B03282"/>
    <w:rsid w:val="00B07772"/>
    <w:rsid w:val="00B10D8D"/>
    <w:rsid w:val="00B11445"/>
    <w:rsid w:val="00B11E69"/>
    <w:rsid w:val="00B120CF"/>
    <w:rsid w:val="00B13A6D"/>
    <w:rsid w:val="00B155DD"/>
    <w:rsid w:val="00B15611"/>
    <w:rsid w:val="00B168CC"/>
    <w:rsid w:val="00B170F1"/>
    <w:rsid w:val="00B1724A"/>
    <w:rsid w:val="00B17651"/>
    <w:rsid w:val="00B20F5F"/>
    <w:rsid w:val="00B22E79"/>
    <w:rsid w:val="00B23034"/>
    <w:rsid w:val="00B238C6"/>
    <w:rsid w:val="00B248A8"/>
    <w:rsid w:val="00B248F5"/>
    <w:rsid w:val="00B2615B"/>
    <w:rsid w:val="00B30B1C"/>
    <w:rsid w:val="00B31783"/>
    <w:rsid w:val="00B31C21"/>
    <w:rsid w:val="00B334DF"/>
    <w:rsid w:val="00B337EF"/>
    <w:rsid w:val="00B33A1B"/>
    <w:rsid w:val="00B33E1A"/>
    <w:rsid w:val="00B34609"/>
    <w:rsid w:val="00B34752"/>
    <w:rsid w:val="00B34893"/>
    <w:rsid w:val="00B34BA8"/>
    <w:rsid w:val="00B34D8A"/>
    <w:rsid w:val="00B3609C"/>
    <w:rsid w:val="00B3797E"/>
    <w:rsid w:val="00B40AF0"/>
    <w:rsid w:val="00B40B0B"/>
    <w:rsid w:val="00B411E3"/>
    <w:rsid w:val="00B41229"/>
    <w:rsid w:val="00B41A97"/>
    <w:rsid w:val="00B43277"/>
    <w:rsid w:val="00B4333E"/>
    <w:rsid w:val="00B47D06"/>
    <w:rsid w:val="00B51467"/>
    <w:rsid w:val="00B52CD4"/>
    <w:rsid w:val="00B54622"/>
    <w:rsid w:val="00B553E6"/>
    <w:rsid w:val="00B554AC"/>
    <w:rsid w:val="00B5619C"/>
    <w:rsid w:val="00B56280"/>
    <w:rsid w:val="00B575AE"/>
    <w:rsid w:val="00B60F65"/>
    <w:rsid w:val="00B621B5"/>
    <w:rsid w:val="00B64D6D"/>
    <w:rsid w:val="00B658AA"/>
    <w:rsid w:val="00B65A36"/>
    <w:rsid w:val="00B65C11"/>
    <w:rsid w:val="00B6619A"/>
    <w:rsid w:val="00B66E02"/>
    <w:rsid w:val="00B67040"/>
    <w:rsid w:val="00B67CDE"/>
    <w:rsid w:val="00B70ACF"/>
    <w:rsid w:val="00B70DB5"/>
    <w:rsid w:val="00B7213B"/>
    <w:rsid w:val="00B725B2"/>
    <w:rsid w:val="00B72AF1"/>
    <w:rsid w:val="00B73099"/>
    <w:rsid w:val="00B73571"/>
    <w:rsid w:val="00B73F9F"/>
    <w:rsid w:val="00B75F0F"/>
    <w:rsid w:val="00B7616B"/>
    <w:rsid w:val="00B769BC"/>
    <w:rsid w:val="00B76D86"/>
    <w:rsid w:val="00B77376"/>
    <w:rsid w:val="00B77C29"/>
    <w:rsid w:val="00B80581"/>
    <w:rsid w:val="00B822F5"/>
    <w:rsid w:val="00B829BC"/>
    <w:rsid w:val="00B83113"/>
    <w:rsid w:val="00B8371C"/>
    <w:rsid w:val="00B844F8"/>
    <w:rsid w:val="00B87131"/>
    <w:rsid w:val="00B8773B"/>
    <w:rsid w:val="00B87B1A"/>
    <w:rsid w:val="00B90993"/>
    <w:rsid w:val="00B9118B"/>
    <w:rsid w:val="00B924F3"/>
    <w:rsid w:val="00B92648"/>
    <w:rsid w:val="00B92901"/>
    <w:rsid w:val="00B932CF"/>
    <w:rsid w:val="00B946F0"/>
    <w:rsid w:val="00B97060"/>
    <w:rsid w:val="00B97E5D"/>
    <w:rsid w:val="00BA08D4"/>
    <w:rsid w:val="00BA0B3E"/>
    <w:rsid w:val="00BA1C56"/>
    <w:rsid w:val="00BA2749"/>
    <w:rsid w:val="00BA31B7"/>
    <w:rsid w:val="00BA337B"/>
    <w:rsid w:val="00BA46CF"/>
    <w:rsid w:val="00BA6231"/>
    <w:rsid w:val="00BA742F"/>
    <w:rsid w:val="00BB1839"/>
    <w:rsid w:val="00BB2A83"/>
    <w:rsid w:val="00BB315F"/>
    <w:rsid w:val="00BC15A9"/>
    <w:rsid w:val="00BC3313"/>
    <w:rsid w:val="00BC5CE6"/>
    <w:rsid w:val="00BC641C"/>
    <w:rsid w:val="00BC7CDF"/>
    <w:rsid w:val="00BC7E07"/>
    <w:rsid w:val="00BD1C7E"/>
    <w:rsid w:val="00BD56C5"/>
    <w:rsid w:val="00BD67A2"/>
    <w:rsid w:val="00BE0911"/>
    <w:rsid w:val="00BE13C8"/>
    <w:rsid w:val="00BE1E7D"/>
    <w:rsid w:val="00BE2586"/>
    <w:rsid w:val="00BE2E44"/>
    <w:rsid w:val="00BE33ED"/>
    <w:rsid w:val="00BE49C4"/>
    <w:rsid w:val="00BE4F46"/>
    <w:rsid w:val="00BE6EA9"/>
    <w:rsid w:val="00BE75E9"/>
    <w:rsid w:val="00BE7DDD"/>
    <w:rsid w:val="00BF2675"/>
    <w:rsid w:val="00BF5A8E"/>
    <w:rsid w:val="00BF7212"/>
    <w:rsid w:val="00BF74AC"/>
    <w:rsid w:val="00BF7B90"/>
    <w:rsid w:val="00C019C0"/>
    <w:rsid w:val="00C04824"/>
    <w:rsid w:val="00C05CB8"/>
    <w:rsid w:val="00C10643"/>
    <w:rsid w:val="00C1168B"/>
    <w:rsid w:val="00C118BD"/>
    <w:rsid w:val="00C12E59"/>
    <w:rsid w:val="00C13498"/>
    <w:rsid w:val="00C145AD"/>
    <w:rsid w:val="00C15860"/>
    <w:rsid w:val="00C1717A"/>
    <w:rsid w:val="00C17903"/>
    <w:rsid w:val="00C17C5C"/>
    <w:rsid w:val="00C20078"/>
    <w:rsid w:val="00C21506"/>
    <w:rsid w:val="00C21D47"/>
    <w:rsid w:val="00C22CB5"/>
    <w:rsid w:val="00C24BA5"/>
    <w:rsid w:val="00C24BB1"/>
    <w:rsid w:val="00C25EC5"/>
    <w:rsid w:val="00C26EE7"/>
    <w:rsid w:val="00C270F2"/>
    <w:rsid w:val="00C27689"/>
    <w:rsid w:val="00C27CEC"/>
    <w:rsid w:val="00C30031"/>
    <w:rsid w:val="00C30BEB"/>
    <w:rsid w:val="00C30D3E"/>
    <w:rsid w:val="00C33272"/>
    <w:rsid w:val="00C33740"/>
    <w:rsid w:val="00C3383F"/>
    <w:rsid w:val="00C33DB2"/>
    <w:rsid w:val="00C34087"/>
    <w:rsid w:val="00C349AE"/>
    <w:rsid w:val="00C36D90"/>
    <w:rsid w:val="00C37FE9"/>
    <w:rsid w:val="00C37FEC"/>
    <w:rsid w:val="00C417DC"/>
    <w:rsid w:val="00C41E74"/>
    <w:rsid w:val="00C423B0"/>
    <w:rsid w:val="00C42982"/>
    <w:rsid w:val="00C438AB"/>
    <w:rsid w:val="00C44F39"/>
    <w:rsid w:val="00C46865"/>
    <w:rsid w:val="00C46B46"/>
    <w:rsid w:val="00C50236"/>
    <w:rsid w:val="00C50916"/>
    <w:rsid w:val="00C51CEA"/>
    <w:rsid w:val="00C52668"/>
    <w:rsid w:val="00C52E3B"/>
    <w:rsid w:val="00C5316C"/>
    <w:rsid w:val="00C53F86"/>
    <w:rsid w:val="00C54735"/>
    <w:rsid w:val="00C5594D"/>
    <w:rsid w:val="00C5731B"/>
    <w:rsid w:val="00C57E31"/>
    <w:rsid w:val="00C6035E"/>
    <w:rsid w:val="00C607DB"/>
    <w:rsid w:val="00C60A5E"/>
    <w:rsid w:val="00C6191C"/>
    <w:rsid w:val="00C62A5A"/>
    <w:rsid w:val="00C62D42"/>
    <w:rsid w:val="00C63906"/>
    <w:rsid w:val="00C70622"/>
    <w:rsid w:val="00C71B63"/>
    <w:rsid w:val="00C71BF1"/>
    <w:rsid w:val="00C728E4"/>
    <w:rsid w:val="00C72C6E"/>
    <w:rsid w:val="00C72E42"/>
    <w:rsid w:val="00C768C9"/>
    <w:rsid w:val="00C81408"/>
    <w:rsid w:val="00C83CE4"/>
    <w:rsid w:val="00C84503"/>
    <w:rsid w:val="00C84FAE"/>
    <w:rsid w:val="00C86680"/>
    <w:rsid w:val="00C86A48"/>
    <w:rsid w:val="00C8782D"/>
    <w:rsid w:val="00C92168"/>
    <w:rsid w:val="00C93AB0"/>
    <w:rsid w:val="00C94144"/>
    <w:rsid w:val="00C94F92"/>
    <w:rsid w:val="00C96330"/>
    <w:rsid w:val="00C96420"/>
    <w:rsid w:val="00C972C0"/>
    <w:rsid w:val="00CA451C"/>
    <w:rsid w:val="00CA5763"/>
    <w:rsid w:val="00CA5852"/>
    <w:rsid w:val="00CA5BBC"/>
    <w:rsid w:val="00CA5BC6"/>
    <w:rsid w:val="00CA731A"/>
    <w:rsid w:val="00CA7525"/>
    <w:rsid w:val="00CB002F"/>
    <w:rsid w:val="00CB05F2"/>
    <w:rsid w:val="00CB2B44"/>
    <w:rsid w:val="00CB382E"/>
    <w:rsid w:val="00CB4083"/>
    <w:rsid w:val="00CB444D"/>
    <w:rsid w:val="00CB5188"/>
    <w:rsid w:val="00CB546E"/>
    <w:rsid w:val="00CB6D1B"/>
    <w:rsid w:val="00CC0594"/>
    <w:rsid w:val="00CC08D2"/>
    <w:rsid w:val="00CC0EE2"/>
    <w:rsid w:val="00CC22D9"/>
    <w:rsid w:val="00CC4DEC"/>
    <w:rsid w:val="00CC5FD3"/>
    <w:rsid w:val="00CD03FB"/>
    <w:rsid w:val="00CD1184"/>
    <w:rsid w:val="00CD1C10"/>
    <w:rsid w:val="00CD20D0"/>
    <w:rsid w:val="00CD4727"/>
    <w:rsid w:val="00CD482D"/>
    <w:rsid w:val="00CD59BE"/>
    <w:rsid w:val="00CD5D74"/>
    <w:rsid w:val="00CD611D"/>
    <w:rsid w:val="00CD6984"/>
    <w:rsid w:val="00CD779B"/>
    <w:rsid w:val="00CE088E"/>
    <w:rsid w:val="00CE2CFD"/>
    <w:rsid w:val="00CE3AE2"/>
    <w:rsid w:val="00CE3B35"/>
    <w:rsid w:val="00CE4094"/>
    <w:rsid w:val="00CE55EE"/>
    <w:rsid w:val="00CE7B87"/>
    <w:rsid w:val="00CF04BD"/>
    <w:rsid w:val="00CF131E"/>
    <w:rsid w:val="00CF14C9"/>
    <w:rsid w:val="00CF1F74"/>
    <w:rsid w:val="00CF3008"/>
    <w:rsid w:val="00CF335B"/>
    <w:rsid w:val="00CF63C8"/>
    <w:rsid w:val="00D004F0"/>
    <w:rsid w:val="00D011E2"/>
    <w:rsid w:val="00D0174B"/>
    <w:rsid w:val="00D03589"/>
    <w:rsid w:val="00D0446C"/>
    <w:rsid w:val="00D0505F"/>
    <w:rsid w:val="00D053DF"/>
    <w:rsid w:val="00D06DC9"/>
    <w:rsid w:val="00D06E95"/>
    <w:rsid w:val="00D071CA"/>
    <w:rsid w:val="00D07A99"/>
    <w:rsid w:val="00D11A32"/>
    <w:rsid w:val="00D13D33"/>
    <w:rsid w:val="00D15C5E"/>
    <w:rsid w:val="00D16771"/>
    <w:rsid w:val="00D17B2E"/>
    <w:rsid w:val="00D205C3"/>
    <w:rsid w:val="00D21C74"/>
    <w:rsid w:val="00D2377E"/>
    <w:rsid w:val="00D238E2"/>
    <w:rsid w:val="00D246AD"/>
    <w:rsid w:val="00D246D3"/>
    <w:rsid w:val="00D270E9"/>
    <w:rsid w:val="00D2777C"/>
    <w:rsid w:val="00D27FB8"/>
    <w:rsid w:val="00D30001"/>
    <w:rsid w:val="00D30D79"/>
    <w:rsid w:val="00D32D5D"/>
    <w:rsid w:val="00D337FD"/>
    <w:rsid w:val="00D4291F"/>
    <w:rsid w:val="00D443D4"/>
    <w:rsid w:val="00D44B4A"/>
    <w:rsid w:val="00D45DBF"/>
    <w:rsid w:val="00D464F1"/>
    <w:rsid w:val="00D468A2"/>
    <w:rsid w:val="00D46FC7"/>
    <w:rsid w:val="00D508BE"/>
    <w:rsid w:val="00D515D0"/>
    <w:rsid w:val="00D51A45"/>
    <w:rsid w:val="00D5372E"/>
    <w:rsid w:val="00D537E3"/>
    <w:rsid w:val="00D56270"/>
    <w:rsid w:val="00D5792A"/>
    <w:rsid w:val="00D60CC5"/>
    <w:rsid w:val="00D60E0D"/>
    <w:rsid w:val="00D613BC"/>
    <w:rsid w:val="00D626A9"/>
    <w:rsid w:val="00D629D6"/>
    <w:rsid w:val="00D62AA9"/>
    <w:rsid w:val="00D633B3"/>
    <w:rsid w:val="00D64676"/>
    <w:rsid w:val="00D65122"/>
    <w:rsid w:val="00D661C9"/>
    <w:rsid w:val="00D66613"/>
    <w:rsid w:val="00D66DCA"/>
    <w:rsid w:val="00D66DCD"/>
    <w:rsid w:val="00D6742B"/>
    <w:rsid w:val="00D70725"/>
    <w:rsid w:val="00D70AB9"/>
    <w:rsid w:val="00D71706"/>
    <w:rsid w:val="00D728CE"/>
    <w:rsid w:val="00D72BC4"/>
    <w:rsid w:val="00D800A1"/>
    <w:rsid w:val="00D80A3E"/>
    <w:rsid w:val="00D80E42"/>
    <w:rsid w:val="00D81131"/>
    <w:rsid w:val="00D817F8"/>
    <w:rsid w:val="00D81ED0"/>
    <w:rsid w:val="00D859E6"/>
    <w:rsid w:val="00D85AD3"/>
    <w:rsid w:val="00D86474"/>
    <w:rsid w:val="00D871E7"/>
    <w:rsid w:val="00D873AD"/>
    <w:rsid w:val="00D874EA"/>
    <w:rsid w:val="00D908E4"/>
    <w:rsid w:val="00D917B5"/>
    <w:rsid w:val="00D9267F"/>
    <w:rsid w:val="00D93569"/>
    <w:rsid w:val="00D94500"/>
    <w:rsid w:val="00D951F4"/>
    <w:rsid w:val="00DA097F"/>
    <w:rsid w:val="00DA1F92"/>
    <w:rsid w:val="00DA21ED"/>
    <w:rsid w:val="00DA3097"/>
    <w:rsid w:val="00DA3AF6"/>
    <w:rsid w:val="00DA4519"/>
    <w:rsid w:val="00DA5B6F"/>
    <w:rsid w:val="00DA624A"/>
    <w:rsid w:val="00DA6A3F"/>
    <w:rsid w:val="00DA6FAD"/>
    <w:rsid w:val="00DA7635"/>
    <w:rsid w:val="00DB00E2"/>
    <w:rsid w:val="00DB1AA1"/>
    <w:rsid w:val="00DB1E31"/>
    <w:rsid w:val="00DB4CB3"/>
    <w:rsid w:val="00DB649B"/>
    <w:rsid w:val="00DB752B"/>
    <w:rsid w:val="00DC1860"/>
    <w:rsid w:val="00DC30C0"/>
    <w:rsid w:val="00DC4CC7"/>
    <w:rsid w:val="00DC5F0B"/>
    <w:rsid w:val="00DC7522"/>
    <w:rsid w:val="00DC7A1D"/>
    <w:rsid w:val="00DD0E38"/>
    <w:rsid w:val="00DD4FCB"/>
    <w:rsid w:val="00DD523A"/>
    <w:rsid w:val="00DD592A"/>
    <w:rsid w:val="00DD5E21"/>
    <w:rsid w:val="00DD64E8"/>
    <w:rsid w:val="00DE1061"/>
    <w:rsid w:val="00DE2890"/>
    <w:rsid w:val="00DE502E"/>
    <w:rsid w:val="00DE52F3"/>
    <w:rsid w:val="00DE5C2B"/>
    <w:rsid w:val="00DE5CC7"/>
    <w:rsid w:val="00DE6A49"/>
    <w:rsid w:val="00DF043F"/>
    <w:rsid w:val="00DF06D3"/>
    <w:rsid w:val="00DF0DE3"/>
    <w:rsid w:val="00DF1442"/>
    <w:rsid w:val="00DF176E"/>
    <w:rsid w:val="00DF46CC"/>
    <w:rsid w:val="00DF5C45"/>
    <w:rsid w:val="00DF5D4A"/>
    <w:rsid w:val="00DF6758"/>
    <w:rsid w:val="00DF73FF"/>
    <w:rsid w:val="00DF7737"/>
    <w:rsid w:val="00E013E1"/>
    <w:rsid w:val="00E023D3"/>
    <w:rsid w:val="00E039DE"/>
    <w:rsid w:val="00E03E4A"/>
    <w:rsid w:val="00E11929"/>
    <w:rsid w:val="00E122BB"/>
    <w:rsid w:val="00E131CA"/>
    <w:rsid w:val="00E1353B"/>
    <w:rsid w:val="00E1498B"/>
    <w:rsid w:val="00E15E29"/>
    <w:rsid w:val="00E16723"/>
    <w:rsid w:val="00E205C2"/>
    <w:rsid w:val="00E23A09"/>
    <w:rsid w:val="00E24F23"/>
    <w:rsid w:val="00E25747"/>
    <w:rsid w:val="00E26714"/>
    <w:rsid w:val="00E27093"/>
    <w:rsid w:val="00E27275"/>
    <w:rsid w:val="00E2728D"/>
    <w:rsid w:val="00E27D0E"/>
    <w:rsid w:val="00E307B2"/>
    <w:rsid w:val="00E320D3"/>
    <w:rsid w:val="00E3398A"/>
    <w:rsid w:val="00E34E2C"/>
    <w:rsid w:val="00E366CC"/>
    <w:rsid w:val="00E40BFD"/>
    <w:rsid w:val="00E41AED"/>
    <w:rsid w:val="00E41F4D"/>
    <w:rsid w:val="00E438BB"/>
    <w:rsid w:val="00E464A8"/>
    <w:rsid w:val="00E4724D"/>
    <w:rsid w:val="00E50422"/>
    <w:rsid w:val="00E50538"/>
    <w:rsid w:val="00E519F4"/>
    <w:rsid w:val="00E53968"/>
    <w:rsid w:val="00E539D4"/>
    <w:rsid w:val="00E5729C"/>
    <w:rsid w:val="00E57317"/>
    <w:rsid w:val="00E618A4"/>
    <w:rsid w:val="00E61F22"/>
    <w:rsid w:val="00E62293"/>
    <w:rsid w:val="00E62674"/>
    <w:rsid w:val="00E62FE4"/>
    <w:rsid w:val="00E63176"/>
    <w:rsid w:val="00E64A20"/>
    <w:rsid w:val="00E653CA"/>
    <w:rsid w:val="00E664FE"/>
    <w:rsid w:val="00E66673"/>
    <w:rsid w:val="00E67D63"/>
    <w:rsid w:val="00E67F37"/>
    <w:rsid w:val="00E67FF7"/>
    <w:rsid w:val="00E708D7"/>
    <w:rsid w:val="00E7107D"/>
    <w:rsid w:val="00E710A7"/>
    <w:rsid w:val="00E711F9"/>
    <w:rsid w:val="00E734D4"/>
    <w:rsid w:val="00E738F4"/>
    <w:rsid w:val="00E73A86"/>
    <w:rsid w:val="00E7556B"/>
    <w:rsid w:val="00E75B1B"/>
    <w:rsid w:val="00E81B1E"/>
    <w:rsid w:val="00E81E8F"/>
    <w:rsid w:val="00E918CF"/>
    <w:rsid w:val="00E924AC"/>
    <w:rsid w:val="00E93C1E"/>
    <w:rsid w:val="00E94458"/>
    <w:rsid w:val="00E96347"/>
    <w:rsid w:val="00E96AF1"/>
    <w:rsid w:val="00E96AFA"/>
    <w:rsid w:val="00EA0697"/>
    <w:rsid w:val="00EA0936"/>
    <w:rsid w:val="00EA0A2F"/>
    <w:rsid w:val="00EA3F80"/>
    <w:rsid w:val="00EA760C"/>
    <w:rsid w:val="00EB006B"/>
    <w:rsid w:val="00EB0D72"/>
    <w:rsid w:val="00EB1BA8"/>
    <w:rsid w:val="00EB31D6"/>
    <w:rsid w:val="00EB38F0"/>
    <w:rsid w:val="00EB3929"/>
    <w:rsid w:val="00EB5256"/>
    <w:rsid w:val="00EB781C"/>
    <w:rsid w:val="00EC0ADA"/>
    <w:rsid w:val="00EC1C44"/>
    <w:rsid w:val="00EC33CA"/>
    <w:rsid w:val="00EC34DD"/>
    <w:rsid w:val="00EC37DA"/>
    <w:rsid w:val="00EC38B4"/>
    <w:rsid w:val="00EC4170"/>
    <w:rsid w:val="00EC4CEC"/>
    <w:rsid w:val="00EC60DA"/>
    <w:rsid w:val="00EC6D08"/>
    <w:rsid w:val="00EC7A94"/>
    <w:rsid w:val="00ED3D6C"/>
    <w:rsid w:val="00ED58A6"/>
    <w:rsid w:val="00ED6842"/>
    <w:rsid w:val="00ED7B2E"/>
    <w:rsid w:val="00EE0A62"/>
    <w:rsid w:val="00EE2066"/>
    <w:rsid w:val="00EE2136"/>
    <w:rsid w:val="00EE71FE"/>
    <w:rsid w:val="00EE7E62"/>
    <w:rsid w:val="00EF030B"/>
    <w:rsid w:val="00EF077C"/>
    <w:rsid w:val="00EF0CD4"/>
    <w:rsid w:val="00EF12AD"/>
    <w:rsid w:val="00EF134D"/>
    <w:rsid w:val="00EF1352"/>
    <w:rsid w:val="00EF13E0"/>
    <w:rsid w:val="00EF1ADA"/>
    <w:rsid w:val="00EF1C78"/>
    <w:rsid w:val="00EF24BA"/>
    <w:rsid w:val="00EF3D87"/>
    <w:rsid w:val="00EF3DFD"/>
    <w:rsid w:val="00EF50CD"/>
    <w:rsid w:val="00EF6BB2"/>
    <w:rsid w:val="00F01097"/>
    <w:rsid w:val="00F0278A"/>
    <w:rsid w:val="00F03ECB"/>
    <w:rsid w:val="00F06906"/>
    <w:rsid w:val="00F06A84"/>
    <w:rsid w:val="00F07DB3"/>
    <w:rsid w:val="00F11998"/>
    <w:rsid w:val="00F13249"/>
    <w:rsid w:val="00F14110"/>
    <w:rsid w:val="00F1436C"/>
    <w:rsid w:val="00F165A7"/>
    <w:rsid w:val="00F20058"/>
    <w:rsid w:val="00F207DB"/>
    <w:rsid w:val="00F24F4C"/>
    <w:rsid w:val="00F26484"/>
    <w:rsid w:val="00F272F4"/>
    <w:rsid w:val="00F27788"/>
    <w:rsid w:val="00F33681"/>
    <w:rsid w:val="00F366C9"/>
    <w:rsid w:val="00F37CE7"/>
    <w:rsid w:val="00F409D0"/>
    <w:rsid w:val="00F40A17"/>
    <w:rsid w:val="00F40C24"/>
    <w:rsid w:val="00F40F1A"/>
    <w:rsid w:val="00F4202A"/>
    <w:rsid w:val="00F43CE2"/>
    <w:rsid w:val="00F473F8"/>
    <w:rsid w:val="00F4742E"/>
    <w:rsid w:val="00F5067C"/>
    <w:rsid w:val="00F5147C"/>
    <w:rsid w:val="00F53B1C"/>
    <w:rsid w:val="00F53C62"/>
    <w:rsid w:val="00F554DD"/>
    <w:rsid w:val="00F562A4"/>
    <w:rsid w:val="00F56B44"/>
    <w:rsid w:val="00F607CD"/>
    <w:rsid w:val="00F607D0"/>
    <w:rsid w:val="00F6390B"/>
    <w:rsid w:val="00F63F5E"/>
    <w:rsid w:val="00F6441A"/>
    <w:rsid w:val="00F64B85"/>
    <w:rsid w:val="00F64BBF"/>
    <w:rsid w:val="00F6539F"/>
    <w:rsid w:val="00F67C2C"/>
    <w:rsid w:val="00F70949"/>
    <w:rsid w:val="00F741B3"/>
    <w:rsid w:val="00F7468B"/>
    <w:rsid w:val="00F747E1"/>
    <w:rsid w:val="00F74C46"/>
    <w:rsid w:val="00F75C57"/>
    <w:rsid w:val="00F77BE4"/>
    <w:rsid w:val="00F8039E"/>
    <w:rsid w:val="00F81622"/>
    <w:rsid w:val="00F821F8"/>
    <w:rsid w:val="00F8261C"/>
    <w:rsid w:val="00F830D0"/>
    <w:rsid w:val="00F85FAC"/>
    <w:rsid w:val="00F90353"/>
    <w:rsid w:val="00F908BC"/>
    <w:rsid w:val="00F91474"/>
    <w:rsid w:val="00F91815"/>
    <w:rsid w:val="00F91C03"/>
    <w:rsid w:val="00F924AD"/>
    <w:rsid w:val="00F926D7"/>
    <w:rsid w:val="00F92F48"/>
    <w:rsid w:val="00F93EFB"/>
    <w:rsid w:val="00F94235"/>
    <w:rsid w:val="00F94F05"/>
    <w:rsid w:val="00F95A4B"/>
    <w:rsid w:val="00F95E2B"/>
    <w:rsid w:val="00F97675"/>
    <w:rsid w:val="00F97E05"/>
    <w:rsid w:val="00FA0FBB"/>
    <w:rsid w:val="00FA16B4"/>
    <w:rsid w:val="00FA2533"/>
    <w:rsid w:val="00FA4B85"/>
    <w:rsid w:val="00FB523E"/>
    <w:rsid w:val="00FB5774"/>
    <w:rsid w:val="00FB6CBC"/>
    <w:rsid w:val="00FC16FD"/>
    <w:rsid w:val="00FC2BAE"/>
    <w:rsid w:val="00FC3BBB"/>
    <w:rsid w:val="00FC5269"/>
    <w:rsid w:val="00FC5F8B"/>
    <w:rsid w:val="00FC6FDD"/>
    <w:rsid w:val="00FC7790"/>
    <w:rsid w:val="00FC7BFD"/>
    <w:rsid w:val="00FD0668"/>
    <w:rsid w:val="00FD066E"/>
    <w:rsid w:val="00FD1F98"/>
    <w:rsid w:val="00FD245D"/>
    <w:rsid w:val="00FD2461"/>
    <w:rsid w:val="00FD27AC"/>
    <w:rsid w:val="00FD2F07"/>
    <w:rsid w:val="00FD4120"/>
    <w:rsid w:val="00FD5CDA"/>
    <w:rsid w:val="00FD5E68"/>
    <w:rsid w:val="00FE1C59"/>
    <w:rsid w:val="00FE1D0C"/>
    <w:rsid w:val="00FE212B"/>
    <w:rsid w:val="00FE27FB"/>
    <w:rsid w:val="00FE3604"/>
    <w:rsid w:val="00FE40E2"/>
    <w:rsid w:val="00FE5D37"/>
    <w:rsid w:val="00FE6AE1"/>
    <w:rsid w:val="00FE73B5"/>
    <w:rsid w:val="00FF0A76"/>
    <w:rsid w:val="00FF0D83"/>
    <w:rsid w:val="00FF0FA9"/>
    <w:rsid w:val="00FF38A5"/>
    <w:rsid w:val="00FF39C6"/>
    <w:rsid w:val="00FF6022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319FA"/>
  <w15:docId w15:val="{9827EABB-760D-4213-AFE0-C2ABBB66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61A"/>
    <w:rPr>
      <w:sz w:val="24"/>
      <w:szCs w:val="24"/>
      <w:lang w:eastAsia="es-ES"/>
    </w:rPr>
  </w:style>
  <w:style w:type="paragraph" w:styleId="Ttol2">
    <w:name w:val="heading 2"/>
    <w:basedOn w:val="Normal"/>
    <w:link w:val="Ttol2Car"/>
    <w:uiPriority w:val="9"/>
    <w:qFormat/>
    <w:rsid w:val="005F2AA4"/>
    <w:pPr>
      <w:spacing w:before="100" w:beforeAutospacing="1" w:after="100" w:afterAutospacing="1"/>
      <w:outlineLvl w:val="1"/>
    </w:pPr>
    <w:rPr>
      <w:b/>
      <w:bCs/>
      <w:sz w:val="36"/>
      <w:szCs w:val="36"/>
      <w:lang w:eastAsia="ca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E1E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683B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1F68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ol6">
    <w:name w:val="heading 6"/>
    <w:basedOn w:val="Normal"/>
    <w:qFormat/>
    <w:rsid w:val="005F2AA4"/>
    <w:pPr>
      <w:spacing w:before="100" w:beforeAutospacing="1" w:after="100" w:afterAutospacing="1"/>
      <w:outlineLvl w:val="5"/>
    </w:pPr>
    <w:rPr>
      <w:b/>
      <w:bCs/>
      <w:sz w:val="15"/>
      <w:szCs w:val="15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834CA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834CA6"/>
    <w:pPr>
      <w:tabs>
        <w:tab w:val="center" w:pos="4252"/>
        <w:tab w:val="right" w:pos="8504"/>
      </w:tabs>
    </w:pPr>
  </w:style>
  <w:style w:type="character" w:customStyle="1" w:styleId="highlightselected">
    <w:name w:val="highlight selected"/>
    <w:basedOn w:val="Lletraperdefectedelpargraf"/>
    <w:rsid w:val="005F2AA4"/>
  </w:style>
  <w:style w:type="character" w:styleId="Enlla">
    <w:name w:val="Hyperlink"/>
    <w:uiPriority w:val="99"/>
    <w:rsid w:val="005F2AA4"/>
    <w:rPr>
      <w:color w:val="0000FF"/>
      <w:u w:val="single"/>
    </w:rPr>
  </w:style>
  <w:style w:type="paragraph" w:styleId="NormalWeb">
    <w:name w:val="Normal (Web)"/>
    <w:basedOn w:val="Normal"/>
    <w:uiPriority w:val="99"/>
    <w:rsid w:val="005F2AA4"/>
    <w:pPr>
      <w:spacing w:before="100" w:beforeAutospacing="1" w:after="100" w:afterAutospacing="1"/>
    </w:pPr>
    <w:rPr>
      <w:lang w:eastAsia="ca-ES"/>
    </w:rPr>
  </w:style>
  <w:style w:type="character" w:styleId="mfasi">
    <w:name w:val="Emphasis"/>
    <w:uiPriority w:val="20"/>
    <w:qFormat/>
    <w:rsid w:val="005F2AA4"/>
    <w:rPr>
      <w:i/>
      <w:iCs/>
    </w:rPr>
  </w:style>
  <w:style w:type="character" w:customStyle="1" w:styleId="apple-converted-space">
    <w:name w:val="apple-converted-space"/>
    <w:basedOn w:val="Lletraperdefectedelpargraf"/>
    <w:rsid w:val="00BA0B3E"/>
  </w:style>
  <w:style w:type="paragraph" w:customStyle="1" w:styleId="Normal1">
    <w:name w:val="Normal1"/>
    <w:rsid w:val="0003444C"/>
    <w:pPr>
      <w:spacing w:after="240"/>
      <w:jc w:val="both"/>
    </w:pPr>
    <w:rPr>
      <w:rFonts w:ascii="Arial" w:hAnsi="Arial" w:cs="Arial"/>
      <w:color w:val="000000"/>
      <w:sz w:val="22"/>
      <w:lang w:eastAsia="en-US"/>
    </w:rPr>
  </w:style>
  <w:style w:type="character" w:styleId="Refernciadecomentari">
    <w:name w:val="annotation reference"/>
    <w:semiHidden/>
    <w:rsid w:val="00F830D0"/>
    <w:rPr>
      <w:sz w:val="16"/>
      <w:szCs w:val="16"/>
    </w:rPr>
  </w:style>
  <w:style w:type="paragraph" w:styleId="Textdecomentari">
    <w:name w:val="annotation text"/>
    <w:basedOn w:val="Normal"/>
    <w:semiHidden/>
    <w:rsid w:val="00F830D0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F830D0"/>
    <w:rPr>
      <w:b/>
      <w:bCs/>
    </w:rPr>
  </w:style>
  <w:style w:type="paragraph" w:styleId="Textdeglobus">
    <w:name w:val="Balloon Text"/>
    <w:basedOn w:val="Normal"/>
    <w:semiHidden/>
    <w:rsid w:val="00F830D0"/>
    <w:rPr>
      <w:rFonts w:ascii="Tahoma" w:hAnsi="Tahoma" w:cs="Tahoma"/>
      <w:sz w:val="16"/>
      <w:szCs w:val="16"/>
    </w:rPr>
  </w:style>
  <w:style w:type="character" w:styleId="Enllavisitat">
    <w:name w:val="FollowedHyperlink"/>
    <w:rsid w:val="00D859E6"/>
    <w:rPr>
      <w:color w:val="800080"/>
      <w:u w:val="single"/>
    </w:rPr>
  </w:style>
  <w:style w:type="paragraph" w:customStyle="1" w:styleId="Default">
    <w:name w:val="Default"/>
    <w:rsid w:val="00C25E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character" w:customStyle="1" w:styleId="ynrlnc">
    <w:name w:val="ynrlnc"/>
    <w:basedOn w:val="Lletraperdefectedelpargraf"/>
    <w:rsid w:val="006C2C5F"/>
  </w:style>
  <w:style w:type="character" w:customStyle="1" w:styleId="A3">
    <w:name w:val="A3"/>
    <w:rsid w:val="00B924F3"/>
    <w:rPr>
      <w:rFonts w:cs="Geomanist Light"/>
      <w:color w:val="000000"/>
      <w:sz w:val="20"/>
      <w:szCs w:val="20"/>
    </w:rPr>
  </w:style>
  <w:style w:type="character" w:styleId="Mencisenseresoldre">
    <w:name w:val="Unresolved Mention"/>
    <w:uiPriority w:val="99"/>
    <w:semiHidden/>
    <w:unhideWhenUsed/>
    <w:rsid w:val="00C607DB"/>
    <w:rPr>
      <w:color w:val="605E5C"/>
      <w:shd w:val="clear" w:color="auto" w:fill="E1DFDD"/>
    </w:rPr>
  </w:style>
  <w:style w:type="character" w:customStyle="1" w:styleId="Ttol3Car">
    <w:name w:val="Títol 3 Car"/>
    <w:link w:val="Ttol3"/>
    <w:semiHidden/>
    <w:rsid w:val="00BE1E7D"/>
    <w:rPr>
      <w:rFonts w:ascii="Calibri Light" w:eastAsia="Times New Roman" w:hAnsi="Calibri Light" w:cs="Times New Roman"/>
      <w:b/>
      <w:bCs/>
      <w:sz w:val="26"/>
      <w:szCs w:val="26"/>
      <w:lang w:eastAsia="es-ES"/>
    </w:rPr>
  </w:style>
  <w:style w:type="character" w:customStyle="1" w:styleId="Ttol2Car">
    <w:name w:val="Títol 2 Car"/>
    <w:link w:val="Ttol2"/>
    <w:uiPriority w:val="9"/>
    <w:rsid w:val="00683B9C"/>
    <w:rPr>
      <w:b/>
      <w:bCs/>
      <w:sz w:val="36"/>
      <w:szCs w:val="36"/>
    </w:rPr>
  </w:style>
  <w:style w:type="character" w:styleId="Textennegreta">
    <w:name w:val="Strong"/>
    <w:uiPriority w:val="22"/>
    <w:qFormat/>
    <w:rsid w:val="00683B9C"/>
    <w:rPr>
      <w:b/>
      <w:bCs/>
    </w:rPr>
  </w:style>
  <w:style w:type="character" w:customStyle="1" w:styleId="Ttol4Car">
    <w:name w:val="Títol 4 Car"/>
    <w:link w:val="Ttol4"/>
    <w:semiHidden/>
    <w:rsid w:val="00683B9C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ol5Car">
    <w:name w:val="Títol 5 Car"/>
    <w:link w:val="Ttol5"/>
    <w:semiHidden/>
    <w:rsid w:val="001F68B8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customStyle="1" w:styleId="xmsonormal">
    <w:name w:val="x_msonormal"/>
    <w:basedOn w:val="Normal"/>
    <w:rsid w:val="00ED3D6C"/>
    <w:pPr>
      <w:spacing w:before="100" w:beforeAutospacing="1" w:after="100" w:afterAutospacing="1"/>
    </w:pPr>
    <w:rPr>
      <w:lang w:eastAsia="ca-ES"/>
    </w:rPr>
  </w:style>
  <w:style w:type="paragraph" w:customStyle="1" w:styleId="xmsolistparagraph">
    <w:name w:val="x_msolistparagraph"/>
    <w:basedOn w:val="Normal"/>
    <w:rsid w:val="00ED3D6C"/>
    <w:pPr>
      <w:spacing w:before="100" w:beforeAutospacing="1" w:after="100" w:afterAutospacing="1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4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12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esktop\Plantilla%20de%20NdP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3276-FE82-4B82-A803-0790E422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NdP</Template>
  <TotalTime>64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Agenda Cultural d'Olot</vt:lpstr>
      <vt:lpstr>Agenda Cultural d'Olot</vt:lpstr>
    </vt:vector>
  </TitlesOfParts>
  <Company>.</Company>
  <LinksUpToDate>false</LinksUpToDate>
  <CharactersWithSpaces>2316</CharactersWithSpaces>
  <SharedDoc>false</SharedDoc>
  <HLinks>
    <vt:vector size="24" baseType="variant">
      <vt:variant>
        <vt:i4>3473422</vt:i4>
      </vt:variant>
      <vt:variant>
        <vt:i4>9</vt:i4>
      </vt:variant>
      <vt:variant>
        <vt:i4>0</vt:i4>
      </vt:variant>
      <vt:variant>
        <vt:i4>5</vt:i4>
      </vt:variant>
      <vt:variant>
        <vt:lpwstr>mailto:educacio@olot.cat</vt:lpwstr>
      </vt:variant>
      <vt:variant>
        <vt:lpwstr/>
      </vt:variant>
      <vt:variant>
        <vt:i4>4915295</vt:i4>
      </vt:variant>
      <vt:variant>
        <vt:i4>6</vt:i4>
      </vt:variant>
      <vt:variant>
        <vt:i4>0</vt:i4>
      </vt:variant>
      <vt:variant>
        <vt:i4>5</vt:i4>
      </vt:variant>
      <vt:variant>
        <vt:lpwstr>http://www.olot.cat/</vt:lpwstr>
      </vt:variant>
      <vt:variant>
        <vt:lpwstr/>
      </vt:variant>
      <vt:variant>
        <vt:i4>5439572</vt:i4>
      </vt:variant>
      <vt:variant>
        <vt:i4>3</vt:i4>
      </vt:variant>
      <vt:variant>
        <vt:i4>0</vt:i4>
      </vt:variant>
      <vt:variant>
        <vt:i4>5</vt:i4>
      </vt:variant>
      <vt:variant>
        <vt:lpwstr>http://www.oloteducacio.cat/</vt:lpwstr>
      </vt:variant>
      <vt:variant>
        <vt:lpwstr/>
      </vt:variant>
      <vt:variant>
        <vt:i4>4915295</vt:i4>
      </vt:variant>
      <vt:variant>
        <vt:i4>0</vt:i4>
      </vt:variant>
      <vt:variant>
        <vt:i4>0</vt:i4>
      </vt:variant>
      <vt:variant>
        <vt:i4>5</vt:i4>
      </vt:variant>
      <vt:variant>
        <vt:lpwstr>http://www.olot.cat/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Cultural d'Olot</dc:title>
  <dc:subject/>
  <dc:creator>usuari</dc:creator>
  <cp:keywords/>
  <dc:description/>
  <cp:lastModifiedBy>ICCO tecnics 4</cp:lastModifiedBy>
  <cp:revision>14</cp:revision>
  <cp:lastPrinted>2026-03-06T15:31:00Z</cp:lastPrinted>
  <dcterms:created xsi:type="dcterms:W3CDTF">2026-02-23T09:30:00Z</dcterms:created>
  <dcterms:modified xsi:type="dcterms:W3CDTF">2026-05-29T08:55:00Z</dcterms:modified>
</cp:coreProperties>
</file>